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2454" w14:textId="49B8AF20" w:rsidR="00A0494E" w:rsidRDefault="00A0494E" w:rsidP="00892908">
      <w:pPr>
        <w:pStyle w:val="32Titel2"/>
      </w:pPr>
      <w:r>
        <w:t xml:space="preserve">Revision </w:t>
      </w:r>
      <w:r w:rsidR="00835E78">
        <w:t>de</w:t>
      </w:r>
      <w:r w:rsidR="007A5A5F">
        <w:t>s Gemeindegesetzes</w:t>
      </w:r>
      <w:r w:rsidR="001133DD">
        <w:t xml:space="preserve"> (GG)</w:t>
      </w:r>
      <w:r w:rsidR="007A5A5F">
        <w:t xml:space="preserve"> –</w:t>
      </w:r>
      <w:r w:rsidR="006C3EF7" w:rsidRPr="006C3EF7">
        <w:t xml:space="preserve"> </w:t>
      </w:r>
      <w:r w:rsidR="006C3EF7" w:rsidRPr="006C791C">
        <w:t xml:space="preserve">Genehmigungsverzicht Anhänge </w:t>
      </w:r>
      <w:r w:rsidR="006C3EF7">
        <w:t>Gemeindeverordnung (VGG)</w:t>
      </w:r>
      <w:r w:rsidR="00804E10">
        <w:t>:</w:t>
      </w:r>
      <w:r w:rsidR="001133DD">
        <w:t xml:space="preserve"> </w:t>
      </w:r>
      <w:r w:rsidR="00266F36">
        <w:t>Vernehmlassungsverfahren</w:t>
      </w:r>
    </w:p>
    <w:p w14:paraId="4FCA91D7" w14:textId="77777777" w:rsidR="00EC5B8B" w:rsidRDefault="00EC5B8B" w:rsidP="00412A8B">
      <w:pPr>
        <w:pStyle w:val="33Titel3"/>
      </w:pPr>
      <w:r>
        <w:t>Stellungnahme von</w:t>
      </w:r>
    </w:p>
    <w:p w14:paraId="2949D174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7A5A5F" w:rsidRPr="007A5A5F">
            <w:rPr>
              <w:rStyle w:val="Platzhaltertext"/>
            </w:rPr>
            <w:t>Klicken oder tippen Sie hier, um Text einzugeben.</w:t>
          </w:r>
        </w:sdtContent>
      </w:sdt>
    </w:p>
    <w:p w14:paraId="0FF51BA5" w14:textId="77777777"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14:paraId="49324DE0" w14:textId="77777777"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9E26869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DCC5C68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="007D02CE" w:rsidRPr="007D02CE">
            <w:rPr>
              <w:rStyle w:val="Platzhaltertext"/>
            </w:rPr>
            <w:t>Klicken oder tippen Sie hier, um Text einzugeben.</w:t>
          </w:r>
        </w:sdtContent>
      </w:sdt>
    </w:p>
    <w:p w14:paraId="540200EF" w14:textId="77777777"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proofErr w:type="gramStart"/>
      <w:r>
        <w:t>E-Mail Kontaktperson</w:t>
      </w:r>
      <w:proofErr w:type="gramEnd"/>
      <w:r>
        <w:t>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6BEAB41A" w14:textId="77777777"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14:paraId="260C3D23" w14:textId="77777777" w:rsidR="00D1514D" w:rsidRDefault="00E41D81" w:rsidP="00D1514D">
      <w:pPr>
        <w:pStyle w:val="33Titel3"/>
      </w:pPr>
      <w:r>
        <w:t>Anmerkung zum Dokument</w:t>
      </w:r>
    </w:p>
    <w:p w14:paraId="3E922C93" w14:textId="77777777"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14:paraId="08C4DA79" w14:textId="77777777" w:rsidR="007D70D8" w:rsidRDefault="00892908" w:rsidP="007D70D8">
      <w:pPr>
        <w:pStyle w:val="33Titel3"/>
      </w:pPr>
      <w:r>
        <w:lastRenderedPageBreak/>
        <w:t xml:space="preserve">A. </w:t>
      </w:r>
      <w:r w:rsidR="007D70D8">
        <w:t xml:space="preserve">Allgemeine Bemerkungen und Anregungen zur </w:t>
      </w:r>
      <w:r w:rsidR="00180989">
        <w:t>Synopse</w:t>
      </w:r>
    </w:p>
    <w:p w14:paraId="02FE09FC" w14:textId="0AEDF3E4"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</w:t>
      </w:r>
      <w:r w:rsidR="00695F71">
        <w:t>Gesetzes</w:t>
      </w:r>
      <w:r w:rsidR="00804E10">
        <w:t>synopse</w:t>
      </w:r>
      <w:r>
        <w:t xml:space="preserve">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1766"/>
      </w:tblGrid>
      <w:tr w:rsidR="00FB218E" w14:paraId="1F91D6AB" w14:textId="77777777" w:rsidTr="00FB218E">
        <w:tc>
          <w:tcPr>
            <w:tcW w:w="1809" w:type="dxa"/>
            <w:shd w:val="clear" w:color="auto" w:fill="EAEAEA" w:themeFill="background2"/>
          </w:tcPr>
          <w:p w14:paraId="66D1BA99" w14:textId="77777777"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14:paraId="16F06650" w14:textId="77777777"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14:paraId="7A9CA595" w14:textId="77777777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38E51C2A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48763A05" w14:textId="77777777"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71AD5553" w14:textId="77777777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6689482D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3BA2DAB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3F33662" w14:textId="77777777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21AF4FDC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5D97646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11E6B77E" w14:textId="77777777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747A103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09CCD3D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3B626F9F" w14:textId="77777777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5B1A29F3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15C82C91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24EFA52A" w14:textId="77777777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4A610266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06A5E284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14:paraId="41DCE154" w14:textId="77777777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14:paraId="18A0137A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14:paraId="5017F348" w14:textId="77777777"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14:paraId="51BD3AFE" w14:textId="77777777"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br w:type="page"/>
      </w:r>
    </w:p>
    <w:p w14:paraId="638CF631" w14:textId="69C9FCE5" w:rsidR="00831B59" w:rsidRDefault="00892908" w:rsidP="001F3E04">
      <w:pPr>
        <w:pStyle w:val="33Titel3"/>
      </w:pPr>
      <w:r>
        <w:lastRenderedPageBreak/>
        <w:t xml:space="preserve">B. </w:t>
      </w:r>
      <w:r w:rsidR="0079021D">
        <w:t>Bemerkungen zu</w:t>
      </w:r>
      <w:r w:rsidR="007A5A5F">
        <w:t xml:space="preserve"> § </w:t>
      </w:r>
      <w:r w:rsidR="001133DD">
        <w:t xml:space="preserve">181 GG und </w:t>
      </w:r>
      <w:r w:rsidR="007A5A5F">
        <w:t xml:space="preserve">zu den </w:t>
      </w:r>
      <w:r w:rsidR="00035D9B">
        <w:t>Erläuterungen</w:t>
      </w:r>
    </w:p>
    <w:p w14:paraId="31CDA06D" w14:textId="622A3FD1" w:rsidR="00035D9B" w:rsidRDefault="00035D9B" w:rsidP="00035D9B">
      <w:pPr>
        <w:pStyle w:val="00Vorgabetext"/>
      </w:pPr>
      <w:r>
        <w:t>Tragen Sie hier Bemerk</w:t>
      </w:r>
      <w:r w:rsidR="00C32581">
        <w:t>ungen und Anregungen zu</w:t>
      </w:r>
      <w:r w:rsidR="001133DD">
        <w:t>m geänderten § 181 GG</w:t>
      </w:r>
      <w:r w:rsidR="00C32581">
        <w:t xml:space="preserve"> </w:t>
      </w:r>
      <w:r>
        <w:t xml:space="preserve">oder </w:t>
      </w:r>
      <w:r w:rsidR="00C32581">
        <w:t xml:space="preserve">zu </w:t>
      </w:r>
      <w:r w:rsidR="007A5A5F">
        <w:t>den</w:t>
      </w:r>
      <w:r>
        <w:t xml:space="preserve"> Erläuterungen </w:t>
      </w:r>
      <w:r w:rsidR="00C32581">
        <w:t xml:space="preserve">im </w:t>
      </w:r>
      <w:r w:rsidR="009E6E7D">
        <w:t>erläuternden</w:t>
      </w:r>
      <w:r w:rsidR="00C32581">
        <w:t xml:space="preserve"> Bericht ein</w:t>
      </w:r>
      <w:r>
        <w:t xml:space="preserve">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794"/>
        <w:gridCol w:w="1149"/>
        <w:gridCol w:w="5114"/>
        <w:gridCol w:w="5594"/>
      </w:tblGrid>
      <w:tr w:rsidR="00407BB3" w14:paraId="0D18EAE1" w14:textId="77777777" w:rsidTr="00356939">
        <w:tc>
          <w:tcPr>
            <w:tcW w:w="657" w:type="pct"/>
            <w:shd w:val="clear" w:color="auto" w:fill="EAEAEA" w:themeFill="background2"/>
          </w:tcPr>
          <w:p w14:paraId="38903B48" w14:textId="77777777"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421" w:type="pct"/>
            <w:shd w:val="clear" w:color="auto" w:fill="EAEAEA" w:themeFill="background2"/>
          </w:tcPr>
          <w:p w14:paraId="103F1027" w14:textId="77777777" w:rsidR="00407BB3" w:rsidRDefault="00407BB3" w:rsidP="007D02CE">
            <w:pPr>
              <w:pStyle w:val="33TitelBetreffnis"/>
            </w:pPr>
            <w:r>
              <w:t>§</w:t>
            </w:r>
            <w:r w:rsidR="00356939">
              <w:t xml:space="preserve"> </w:t>
            </w:r>
            <w:r w:rsidR="007D02CE">
              <w:t>/</w:t>
            </w:r>
            <w:r w:rsidR="00356939">
              <w:t xml:space="preserve"> </w:t>
            </w:r>
            <w:r w:rsidR="007D02CE">
              <w:t>Abs.</w:t>
            </w:r>
          </w:p>
        </w:tc>
        <w:tc>
          <w:tcPr>
            <w:tcW w:w="1873" w:type="pct"/>
            <w:shd w:val="clear" w:color="auto" w:fill="EAEAEA" w:themeFill="background2"/>
          </w:tcPr>
          <w:p w14:paraId="5E5B5739" w14:textId="77777777"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49" w:type="pct"/>
            <w:shd w:val="clear" w:color="auto" w:fill="EAEAEA" w:themeFill="background2"/>
          </w:tcPr>
          <w:p w14:paraId="712E023E" w14:textId="77777777"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48DB7137" w14:textId="77777777" w:rsidTr="00356939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57" w:type="pct"/>
              </w:tcPr>
              <w:p w14:paraId="0FF77203" w14:textId="77777777" w:rsidR="00407BB3" w:rsidRDefault="007D02CE" w:rsidP="007D02CE">
                <w:pPr>
                  <w:pStyle w:val="00Vorgabetext"/>
                </w:pPr>
                <w:r w:rsidRPr="007D02CE"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2DDA061" w14:textId="77777777" w:rsidR="00407BB3" w:rsidRDefault="007E15A0" w:rsidP="007D02CE">
            <w:pPr>
              <w:pStyle w:val="00Vorgabetext"/>
            </w:pPr>
            <w:sdt>
              <w:sdtPr>
                <w:id w:val="1795786349"/>
                <w:placeholder>
                  <w:docPart w:val="0ED73F283093421199D26D12CBD7641B"/>
                </w:placeholder>
                <w:showingPlcHdr/>
                <w:text/>
              </w:sdtPr>
              <w:sdtEndPr/>
              <w:sdtContent>
                <w:r w:rsidR="007D02CE">
                  <w:rPr>
                    <w:rStyle w:val="Platzhaltertext"/>
                  </w:rPr>
                  <w:t>§</w:t>
                </w:r>
                <w:r w:rsidR="00D96619">
                  <w:rPr>
                    <w:rStyle w:val="Platzhaltertext"/>
                  </w:rPr>
                  <w:t xml:space="preserve"> / Abs.</w:t>
                </w:r>
              </w:sdtContent>
            </w:sdt>
          </w:p>
        </w:tc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2B5E6110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EBE62A6" w14:textId="77777777"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3576EF5" w14:textId="77777777" w:rsidTr="00356939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25932E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alias w:val="§ / Abs."/>
            <w:tag w:val="§ / Abs."/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421" w:type="pct"/>
              </w:tcPr>
              <w:p w14:paraId="1A7C6C8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356939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325B56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75254F1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4F848222" w14:textId="77777777" w:rsidTr="00356939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3C488BF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462D5559" w14:textId="77777777" w:rsidR="00407BB3" w:rsidRDefault="007E15A0" w:rsidP="006C4E3D">
            <w:pPr>
              <w:pStyle w:val="00Vorgabetext"/>
            </w:pPr>
            <w:sdt>
              <w:sdtPr>
                <w:id w:val="787557509"/>
                <w:placeholder>
                  <w:docPart w:val="EFCE74083B3648CC8B680D4CC770510F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43005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13DEB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942BC79" w14:textId="77777777" w:rsidTr="00356939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2981309D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5C32BDD7" w14:textId="77777777" w:rsidR="00407BB3" w:rsidRDefault="007E15A0" w:rsidP="006C4E3D">
            <w:pPr>
              <w:pStyle w:val="00Vorgabetext"/>
            </w:pPr>
            <w:sdt>
              <w:sdtPr>
                <w:id w:val="-277954920"/>
                <w:placeholder>
                  <w:docPart w:val="ED97B6B9F23C4A2A9816015883416C11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21A9D3E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0B32DC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BF120A6" w14:textId="77777777" w:rsidTr="00356939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504545D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0C957226" w14:textId="77777777" w:rsidR="00407BB3" w:rsidRDefault="007E15A0" w:rsidP="006C4E3D">
            <w:pPr>
              <w:pStyle w:val="00Vorgabetext"/>
            </w:pPr>
            <w:sdt>
              <w:sdtPr>
                <w:id w:val="-1522164830"/>
                <w:placeholder>
                  <w:docPart w:val="EE621135A4474D4AB99C35F8D2A5E880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C48C6E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6F02DD4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FA5964B" w14:textId="77777777" w:rsidTr="00356939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4C7E715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D02706" w14:textId="77777777" w:rsidR="00407BB3" w:rsidRDefault="007E15A0" w:rsidP="006C4E3D">
            <w:pPr>
              <w:pStyle w:val="00Vorgabetext"/>
            </w:pPr>
            <w:sdt>
              <w:sdtPr>
                <w:id w:val="1745683280"/>
                <w:placeholder>
                  <w:docPart w:val="5BCC10B490964CC78DC6A1A9A8D8BC3E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3175DF0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11FA052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1D6EC1F" w14:textId="77777777" w:rsidTr="00356939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4E839A4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29C195BE" w14:textId="77777777" w:rsidR="00407BB3" w:rsidRDefault="007E15A0" w:rsidP="006C4E3D">
            <w:pPr>
              <w:pStyle w:val="00Vorgabetext"/>
            </w:pPr>
            <w:sdt>
              <w:sdtPr>
                <w:id w:val="1704211957"/>
                <w:placeholder>
                  <w:docPart w:val="B06FB2B1336648AA80EAAEF0CCA4189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029A639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77EBF30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67194ABE" w14:textId="77777777" w:rsidTr="00356939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57" w:type="pct"/>
              </w:tcPr>
              <w:p w14:paraId="1D2D41F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21" w:type="pct"/>
          </w:tcPr>
          <w:p w14:paraId="6C499A37" w14:textId="77777777" w:rsidR="00407BB3" w:rsidRDefault="007E15A0" w:rsidP="006C4E3D">
            <w:pPr>
              <w:pStyle w:val="00Vorgabetext"/>
            </w:pPr>
            <w:sdt>
              <w:sdtPr>
                <w:id w:val="-1640028234"/>
                <w:placeholder>
                  <w:docPart w:val="FE9A97FA2D29467F85A7BC4CC16B26FC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873" w:type="pct"/>
              </w:tcPr>
              <w:p w14:paraId="5EAE343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49" w:type="pct"/>
              </w:tcPr>
              <w:p w14:paraId="5C1685D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5055395C" w14:textId="77777777" w:rsidR="006C4E3D" w:rsidRDefault="006C4E3D" w:rsidP="006C4E3D">
      <w:pPr>
        <w:pStyle w:val="00Vorgabetext"/>
      </w:pPr>
      <w:r>
        <w:br w:type="page"/>
      </w:r>
    </w:p>
    <w:p w14:paraId="70864C32" w14:textId="77777777" w:rsidR="00035D9B" w:rsidRDefault="007A5A5F" w:rsidP="006C4E3D">
      <w:pPr>
        <w:pStyle w:val="33Titel3"/>
      </w:pPr>
      <w:r>
        <w:lastRenderedPageBreak/>
        <w:t>C</w:t>
      </w:r>
      <w:r w:rsidR="00C32581">
        <w:t xml:space="preserve">. </w:t>
      </w:r>
      <w:r w:rsidR="00FF51B4">
        <w:t xml:space="preserve">Weitere </w:t>
      </w:r>
      <w:r w:rsidR="006C4E3D">
        <w:t>Vorschläge</w:t>
      </w:r>
    </w:p>
    <w:p w14:paraId="6B2608D5" w14:textId="77777777"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1"/>
        <w:gridCol w:w="1133"/>
        <w:gridCol w:w="5086"/>
        <w:gridCol w:w="5621"/>
      </w:tblGrid>
      <w:tr w:rsidR="00407BB3" w14:paraId="3157657E" w14:textId="77777777" w:rsidTr="00356939">
        <w:tc>
          <w:tcPr>
            <w:tcW w:w="663" w:type="pct"/>
            <w:shd w:val="clear" w:color="auto" w:fill="EAEAEA" w:themeFill="background2"/>
          </w:tcPr>
          <w:p w14:paraId="2D2DB829" w14:textId="77777777"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415" w:type="pct"/>
            <w:shd w:val="clear" w:color="auto" w:fill="EAEAEA" w:themeFill="background2"/>
          </w:tcPr>
          <w:p w14:paraId="4DFEBC35" w14:textId="77777777" w:rsidR="00407BB3" w:rsidRDefault="00407BB3" w:rsidP="006C4E3D">
            <w:pPr>
              <w:pStyle w:val="33TitelBetreffnis"/>
            </w:pPr>
            <w:r>
              <w:t>§</w:t>
            </w:r>
            <w:r w:rsidR="00356939">
              <w:t xml:space="preserve"> / Abs.</w:t>
            </w:r>
          </w:p>
        </w:tc>
        <w:tc>
          <w:tcPr>
            <w:tcW w:w="1863" w:type="pct"/>
            <w:shd w:val="clear" w:color="auto" w:fill="EAEAEA" w:themeFill="background2"/>
          </w:tcPr>
          <w:p w14:paraId="408729C0" w14:textId="77777777"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14:paraId="1C598531" w14:textId="77777777"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14:paraId="3D1C7871" w14:textId="77777777" w:rsidTr="00356939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14:paraId="00DD719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16640705"/>
            <w:placeholder>
              <w:docPart w:val="85F9F25650AE4D7F886074DB3DE7738F"/>
            </w:placeholder>
            <w:showingPlcHdr/>
            <w:text/>
          </w:sdtPr>
          <w:sdtEndPr/>
          <w:sdtContent>
            <w:tc>
              <w:tcPr>
                <w:tcW w:w="415" w:type="pct"/>
              </w:tcPr>
              <w:p w14:paraId="4A5A4C2C" w14:textId="77777777" w:rsidR="00407BB3" w:rsidRDefault="00D96619" w:rsidP="00356939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  <w:r w:rsidR="001E38A6">
                  <w:rPr>
                    <w:rStyle w:val="Platzhaltertext"/>
                  </w:rPr>
                  <w:t xml:space="preserve"> / Abs.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52909EF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26EBB8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764A2458" w14:textId="77777777" w:rsidTr="00356939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08455774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6738ACCB" w14:textId="77777777" w:rsidR="00407BB3" w:rsidRDefault="007E15A0" w:rsidP="00356939">
            <w:pPr>
              <w:pStyle w:val="00Vorgabetext"/>
            </w:pPr>
            <w:sdt>
              <w:sdtPr>
                <w:id w:val="-1716200432"/>
                <w:placeholder>
                  <w:docPart w:val="AEC9F1E75492435EA2E0D9656FE60EE4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449D5AB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F96C682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C23602D" w14:textId="77777777" w:rsidTr="00356939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56129E0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B902B0D" w14:textId="77777777" w:rsidR="00407BB3" w:rsidRDefault="007E15A0" w:rsidP="006C4E3D">
            <w:pPr>
              <w:pStyle w:val="00Vorgabetext"/>
            </w:pPr>
            <w:sdt>
              <w:sdtPr>
                <w:id w:val="1917504121"/>
                <w:placeholder>
                  <w:docPart w:val="97B37F654D09480A846CEE007C520CC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74D05FCC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8F7F94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5EA75D70" w14:textId="77777777" w:rsidTr="00356939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42D858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71684416" w14:textId="77777777" w:rsidR="00407BB3" w:rsidRDefault="007E15A0" w:rsidP="006C4E3D">
            <w:pPr>
              <w:pStyle w:val="00Vorgabetext"/>
            </w:pPr>
            <w:sdt>
              <w:sdtPr>
                <w:id w:val="454689965"/>
                <w:placeholder>
                  <w:docPart w:val="F001DEFBF5FF43469978AB326E786EE7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4808FB1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1B95D8B5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FA770E4" w14:textId="77777777" w:rsidTr="00356939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55B868AE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1E94B0A2" w14:textId="77777777" w:rsidR="00407BB3" w:rsidRDefault="007E15A0" w:rsidP="006C4E3D">
            <w:pPr>
              <w:pStyle w:val="00Vorgabetext"/>
            </w:pPr>
            <w:sdt>
              <w:sdtPr>
                <w:id w:val="-1269311137"/>
                <w:placeholder>
                  <w:docPart w:val="5E88458FF9484B8784523A17F2B6A314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4948ED06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0DB9E58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096FA388" w14:textId="77777777" w:rsidTr="00356939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45A2B68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0E41B290" w14:textId="77777777" w:rsidR="00407BB3" w:rsidRDefault="007E15A0" w:rsidP="006C4E3D">
            <w:pPr>
              <w:pStyle w:val="00Vorgabetext"/>
            </w:pPr>
            <w:sdt>
              <w:sdtPr>
                <w:id w:val="999387534"/>
                <w:placeholder>
                  <w:docPart w:val="26E2B3F3F81647BB88797412C25DE9C8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096BFD6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0EE5300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20E60C0F" w14:textId="77777777" w:rsidTr="00356939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1AE153FA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515F60CE" w14:textId="77777777" w:rsidR="00407BB3" w:rsidRDefault="007E15A0" w:rsidP="006C4E3D">
            <w:pPr>
              <w:pStyle w:val="00Vorgabetext"/>
            </w:pPr>
            <w:sdt>
              <w:sdtPr>
                <w:id w:val="-814109354"/>
                <w:placeholder>
                  <w:docPart w:val="1C4CA06568CC494A9400DB792E18B957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5311A78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67541CE9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14:paraId="321ED55F" w14:textId="77777777" w:rsidTr="00356939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14:paraId="34696721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tc>
          <w:tcPr>
            <w:tcW w:w="415" w:type="pct"/>
          </w:tcPr>
          <w:p w14:paraId="4AA621FF" w14:textId="77777777" w:rsidR="00407BB3" w:rsidRDefault="007E15A0" w:rsidP="006C4E3D">
            <w:pPr>
              <w:pStyle w:val="00Vorgabetext"/>
            </w:pPr>
            <w:sdt>
              <w:sdtPr>
                <w:id w:val="-1402050676"/>
                <w:placeholder>
                  <w:docPart w:val="BCCE3D8C3D4F4128B4D9FDC54CA6B760"/>
                </w:placeholder>
                <w:showingPlcHdr/>
                <w:text/>
              </w:sdtPr>
              <w:sdtEndPr/>
              <w:sdtContent>
                <w:r w:rsidR="001E38A6">
                  <w:rPr>
                    <w:rStyle w:val="Platzhaltertext"/>
                  </w:rPr>
                  <w:t>§ / Abs.</w:t>
                </w:r>
              </w:sdtContent>
            </w:sdt>
          </w:p>
        </w:tc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863" w:type="pct"/>
              </w:tcPr>
              <w:p w14:paraId="627318A3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14:paraId="74851FB8" w14:textId="77777777"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14:paraId="63EC7D58" w14:textId="77777777" w:rsidR="00035D9B" w:rsidRPr="00035D9B" w:rsidRDefault="00035D9B" w:rsidP="007D02C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FEC24" w14:textId="77777777" w:rsidR="00356939" w:rsidRDefault="00356939">
      <w:r>
        <w:separator/>
      </w:r>
    </w:p>
  </w:endnote>
  <w:endnote w:type="continuationSeparator" w:id="0">
    <w:p w14:paraId="0597D5C3" w14:textId="77777777" w:rsidR="00356939" w:rsidRDefault="0035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7F06" w14:textId="77777777" w:rsidR="00356939" w:rsidRDefault="00356939">
      <w:r>
        <w:separator/>
      </w:r>
    </w:p>
  </w:footnote>
  <w:footnote w:type="continuationSeparator" w:id="0">
    <w:p w14:paraId="2610F095" w14:textId="77777777" w:rsidR="00356939" w:rsidRDefault="0035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356939" w14:paraId="776AC1A8" w14:textId="77777777" w:rsidTr="00407BB3">
      <w:tc>
        <w:tcPr>
          <w:tcW w:w="1134" w:type="dxa"/>
        </w:tcPr>
        <w:p w14:paraId="186E7E23" w14:textId="77777777" w:rsidR="00356939" w:rsidRDefault="00356939" w:rsidP="00946D14">
          <w:pPr>
            <w:pStyle w:val="00Vorgabetext"/>
          </w:pPr>
        </w:p>
      </w:tc>
      <w:tc>
        <w:tcPr>
          <w:tcW w:w="7479" w:type="dxa"/>
        </w:tcPr>
        <w:p w14:paraId="61E9C407" w14:textId="77777777" w:rsidR="00356939" w:rsidRPr="00376A29" w:rsidRDefault="00356939" w:rsidP="00946D14">
          <w:pPr>
            <w:pStyle w:val="55Kopf"/>
          </w:pPr>
        </w:p>
        <w:p w14:paraId="60122D0A" w14:textId="77777777" w:rsidR="00356939" w:rsidRPr="00376A29" w:rsidRDefault="00356939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FFC882D" wp14:editId="16012DBF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3456B313" w14:textId="77777777" w:rsidR="00356939" w:rsidRPr="00283ED8" w:rsidRDefault="00356939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01589">
            <w:rPr>
              <w:rStyle w:val="Seitenzahl"/>
              <w:noProof/>
            </w:rPr>
            <w:t>4</w:t>
          </w:r>
          <w:r w:rsidRPr="00283ED8">
            <w:rPr>
              <w:rStyle w:val="Seitenzahl"/>
            </w:rPr>
            <w:fldChar w:fldCharType="end"/>
          </w:r>
        </w:p>
        <w:p w14:paraId="7D209C97" w14:textId="77777777" w:rsidR="00356939" w:rsidRDefault="00356939" w:rsidP="00946D14">
          <w:pPr>
            <w:pStyle w:val="55Kopf"/>
          </w:pPr>
        </w:p>
        <w:p w14:paraId="67245200" w14:textId="77777777" w:rsidR="00356939" w:rsidRDefault="00356939" w:rsidP="00946D14">
          <w:pPr>
            <w:pStyle w:val="55Kopf"/>
          </w:pPr>
        </w:p>
      </w:tc>
    </w:tr>
  </w:tbl>
  <w:p w14:paraId="55944D4E" w14:textId="77777777" w:rsidR="00356939" w:rsidRDefault="003569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356939" w14:paraId="61857A2C" w14:textId="77777777" w:rsidTr="009B752A">
      <w:tc>
        <w:tcPr>
          <w:tcW w:w="1134" w:type="dxa"/>
        </w:tcPr>
        <w:p w14:paraId="3A1C1780" w14:textId="77777777" w:rsidR="00356939" w:rsidRDefault="00356939" w:rsidP="009B752A">
          <w:pPr>
            <w:pStyle w:val="00Vorgabetext"/>
          </w:pPr>
        </w:p>
      </w:tc>
      <w:tc>
        <w:tcPr>
          <w:tcW w:w="3594" w:type="dxa"/>
        </w:tcPr>
        <w:p w14:paraId="62BE6715" w14:textId="77777777" w:rsidR="00356939" w:rsidRDefault="00356939" w:rsidP="00D321C0">
          <w:pPr>
            <w:pStyle w:val="55Kopf"/>
          </w:pPr>
        </w:p>
        <w:p w14:paraId="3D858BD0" w14:textId="77777777" w:rsidR="00356939" w:rsidRDefault="00356939" w:rsidP="00D321C0">
          <w:pPr>
            <w:pStyle w:val="55Kopf"/>
          </w:pPr>
          <w:r>
            <w:t>Kanton Zürich</w:t>
          </w:r>
        </w:p>
        <w:p w14:paraId="475175B7" w14:textId="77777777" w:rsidR="00356939" w:rsidRDefault="00356939" w:rsidP="004F044D">
          <w:pPr>
            <w:pStyle w:val="552Kopfblack"/>
          </w:pPr>
          <w:r>
            <w:t>Direktion der Justiz und des Innern</w:t>
          </w:r>
        </w:p>
        <w:p w14:paraId="1B1DCE71" w14:textId="77777777" w:rsidR="00356939" w:rsidRDefault="00356939" w:rsidP="009B752A">
          <w:pPr>
            <w:pStyle w:val="55Kopf"/>
          </w:pPr>
        </w:p>
      </w:tc>
    </w:tr>
  </w:tbl>
  <w:p w14:paraId="58ACE1DE" w14:textId="77777777" w:rsidR="00356939" w:rsidRDefault="00356939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644B48E" wp14:editId="54CF7FF4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6CA1B6" wp14:editId="5D849670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75EB66E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5701556">
    <w:abstractNumId w:val="10"/>
  </w:num>
  <w:num w:numId="2" w16cid:durableId="1579555350">
    <w:abstractNumId w:val="13"/>
  </w:num>
  <w:num w:numId="3" w16cid:durableId="1299921447">
    <w:abstractNumId w:val="11"/>
  </w:num>
  <w:num w:numId="4" w16cid:durableId="337779427">
    <w:abstractNumId w:val="12"/>
  </w:num>
  <w:num w:numId="5" w16cid:durableId="498890528">
    <w:abstractNumId w:val="12"/>
  </w:num>
  <w:num w:numId="6" w16cid:durableId="1805612544">
    <w:abstractNumId w:val="9"/>
  </w:num>
  <w:num w:numId="7" w16cid:durableId="880480106">
    <w:abstractNumId w:val="7"/>
  </w:num>
  <w:num w:numId="8" w16cid:durableId="639194119">
    <w:abstractNumId w:val="6"/>
  </w:num>
  <w:num w:numId="9" w16cid:durableId="773599157">
    <w:abstractNumId w:val="5"/>
  </w:num>
  <w:num w:numId="10" w16cid:durableId="1069495492">
    <w:abstractNumId w:val="4"/>
  </w:num>
  <w:num w:numId="11" w16cid:durableId="985283010">
    <w:abstractNumId w:val="8"/>
  </w:num>
  <w:num w:numId="12" w16cid:durableId="1398093783">
    <w:abstractNumId w:val="3"/>
  </w:num>
  <w:num w:numId="13" w16cid:durableId="1067461472">
    <w:abstractNumId w:val="2"/>
  </w:num>
  <w:num w:numId="14" w16cid:durableId="985402544">
    <w:abstractNumId w:val="1"/>
  </w:num>
  <w:num w:numId="15" w16cid:durableId="874655355">
    <w:abstractNumId w:val="0"/>
  </w:num>
  <w:num w:numId="16" w16cid:durableId="1911842823">
    <w:abstractNumId w:val="14"/>
  </w:num>
  <w:num w:numId="17" w16cid:durableId="1456099283">
    <w:abstractNumId w:val="16"/>
  </w:num>
  <w:num w:numId="18" w16cid:durableId="1545673706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1C0"/>
    <w:rsid w:val="00005002"/>
    <w:rsid w:val="00012543"/>
    <w:rsid w:val="000168F2"/>
    <w:rsid w:val="0002054E"/>
    <w:rsid w:val="0002442C"/>
    <w:rsid w:val="000255D3"/>
    <w:rsid w:val="00030EFB"/>
    <w:rsid w:val="00031449"/>
    <w:rsid w:val="00035D9B"/>
    <w:rsid w:val="00036410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A43E3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133DD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E38A6"/>
    <w:rsid w:val="001F0A95"/>
    <w:rsid w:val="001F0D18"/>
    <w:rsid w:val="001F3E04"/>
    <w:rsid w:val="00201589"/>
    <w:rsid w:val="0021346F"/>
    <w:rsid w:val="00224F64"/>
    <w:rsid w:val="00233A44"/>
    <w:rsid w:val="00235C3D"/>
    <w:rsid w:val="002411D6"/>
    <w:rsid w:val="00241973"/>
    <w:rsid w:val="00251D74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4C06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56939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49BA"/>
    <w:rsid w:val="00435785"/>
    <w:rsid w:val="0044003B"/>
    <w:rsid w:val="00441F3D"/>
    <w:rsid w:val="004442A1"/>
    <w:rsid w:val="00446275"/>
    <w:rsid w:val="0046494C"/>
    <w:rsid w:val="0046689E"/>
    <w:rsid w:val="004744FE"/>
    <w:rsid w:val="00474B21"/>
    <w:rsid w:val="00482420"/>
    <w:rsid w:val="004A1EA2"/>
    <w:rsid w:val="004A320D"/>
    <w:rsid w:val="004A7A1A"/>
    <w:rsid w:val="004B3094"/>
    <w:rsid w:val="004B5F2C"/>
    <w:rsid w:val="004C053C"/>
    <w:rsid w:val="004D182A"/>
    <w:rsid w:val="004D2F90"/>
    <w:rsid w:val="004E1955"/>
    <w:rsid w:val="004F044D"/>
    <w:rsid w:val="004F09FB"/>
    <w:rsid w:val="004F53D4"/>
    <w:rsid w:val="004F6A65"/>
    <w:rsid w:val="005075F5"/>
    <w:rsid w:val="005124CD"/>
    <w:rsid w:val="0051374F"/>
    <w:rsid w:val="00514D51"/>
    <w:rsid w:val="0053341B"/>
    <w:rsid w:val="005338B9"/>
    <w:rsid w:val="00533E7D"/>
    <w:rsid w:val="005344A7"/>
    <w:rsid w:val="0053483A"/>
    <w:rsid w:val="00540649"/>
    <w:rsid w:val="00542521"/>
    <w:rsid w:val="00543FA0"/>
    <w:rsid w:val="00551C35"/>
    <w:rsid w:val="005543D1"/>
    <w:rsid w:val="00562A05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0B9E"/>
    <w:rsid w:val="00621891"/>
    <w:rsid w:val="00624B69"/>
    <w:rsid w:val="00624D91"/>
    <w:rsid w:val="00630388"/>
    <w:rsid w:val="00634DAE"/>
    <w:rsid w:val="00637A29"/>
    <w:rsid w:val="006651AA"/>
    <w:rsid w:val="00665A75"/>
    <w:rsid w:val="00671C18"/>
    <w:rsid w:val="00672ED4"/>
    <w:rsid w:val="006737A7"/>
    <w:rsid w:val="00674C5D"/>
    <w:rsid w:val="00680D59"/>
    <w:rsid w:val="00691CCF"/>
    <w:rsid w:val="00695F71"/>
    <w:rsid w:val="006A11E7"/>
    <w:rsid w:val="006B4EB6"/>
    <w:rsid w:val="006C1729"/>
    <w:rsid w:val="006C27C7"/>
    <w:rsid w:val="006C3898"/>
    <w:rsid w:val="006C38F5"/>
    <w:rsid w:val="006C3EF7"/>
    <w:rsid w:val="006C4E3D"/>
    <w:rsid w:val="006C7E9D"/>
    <w:rsid w:val="006C7FE3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9021D"/>
    <w:rsid w:val="007A4E05"/>
    <w:rsid w:val="007A5A5F"/>
    <w:rsid w:val="007A5D41"/>
    <w:rsid w:val="007A5EEC"/>
    <w:rsid w:val="007A7618"/>
    <w:rsid w:val="007B308F"/>
    <w:rsid w:val="007C0481"/>
    <w:rsid w:val="007C0938"/>
    <w:rsid w:val="007C0D3C"/>
    <w:rsid w:val="007D02CE"/>
    <w:rsid w:val="007D70D8"/>
    <w:rsid w:val="007D72EA"/>
    <w:rsid w:val="007E15A0"/>
    <w:rsid w:val="007F2530"/>
    <w:rsid w:val="007F34D6"/>
    <w:rsid w:val="007F6CC8"/>
    <w:rsid w:val="0080072F"/>
    <w:rsid w:val="00804E10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2908"/>
    <w:rsid w:val="00896D86"/>
    <w:rsid w:val="008B1519"/>
    <w:rsid w:val="008C3DC7"/>
    <w:rsid w:val="008D0D56"/>
    <w:rsid w:val="008D3C7F"/>
    <w:rsid w:val="008E2D9D"/>
    <w:rsid w:val="008E5A9E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62947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6E7D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60735"/>
    <w:rsid w:val="00A71022"/>
    <w:rsid w:val="00A7508C"/>
    <w:rsid w:val="00A75AFE"/>
    <w:rsid w:val="00A819A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B00732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03AD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3258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0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96619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1D8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18E"/>
    <w:rsid w:val="00FB2D42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14B1ADC1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4A29B2" w:rsidP="004A29B2">
          <w:pPr>
            <w:pStyle w:val="26A1B10E2E344FD99C31104B1138AC4528"/>
          </w:pPr>
          <w:r w:rsidRPr="007A5A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4A29B2" w:rsidP="004A29B2">
          <w:pPr>
            <w:pStyle w:val="D8EE7C9AA0374D269436A3381084F94D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4A29B2" w:rsidP="004A29B2">
          <w:pPr>
            <w:pStyle w:val="D8EF52751A0F4C92AE4034252AB4496E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4A29B2" w:rsidP="004A29B2">
          <w:pPr>
            <w:pStyle w:val="0E0D710CE2334886B01045D2B40EE183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4A29B2" w:rsidP="004A29B2">
          <w:pPr>
            <w:pStyle w:val="3C151200B23C4C21AFB068A911E434AA28"/>
          </w:pPr>
          <w:r w:rsidRPr="007D02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4A29B2" w:rsidP="004A29B2">
          <w:pPr>
            <w:pStyle w:val="EC9DD236030D4200BDB923F4356ED18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4A29B2" w:rsidP="004A29B2">
          <w:pPr>
            <w:pStyle w:val="E2554BF3DCCC494696EA384861C6A69B28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4A29B2" w:rsidP="004A29B2">
          <w:pPr>
            <w:pStyle w:val="B93E3D97EE564BE680F5F305FDB8D45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4A29B2" w:rsidP="004A29B2">
          <w:pPr>
            <w:pStyle w:val="66FD791B55BD4A149E1839B6F57608A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4A29B2" w:rsidP="004A29B2">
          <w:pPr>
            <w:pStyle w:val="80520601667846F88095CE29A56C769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4A29B2" w:rsidP="004A29B2">
          <w:pPr>
            <w:pStyle w:val="927DBB04351649518C4DB49F6B1C72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4A29B2" w:rsidP="004A29B2">
          <w:pPr>
            <w:pStyle w:val="5B940555D42146DBB669A95A77ECBF55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4A29B2" w:rsidP="004A29B2">
          <w:pPr>
            <w:pStyle w:val="3EFC80115BEB456CB72B5244BC9DFAE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4A29B2" w:rsidP="004A29B2">
          <w:pPr>
            <w:pStyle w:val="9BA714E2A32249AE878078FDA67D08B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4A29B2" w:rsidP="004A29B2">
          <w:pPr>
            <w:pStyle w:val="2EC3426383A44335AFDAA9DF05092FEE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4A29B2" w:rsidP="004A29B2">
          <w:pPr>
            <w:pStyle w:val="593E367A89304904AF3896381691EFAD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4A29B2" w:rsidP="004A29B2">
          <w:pPr>
            <w:pStyle w:val="4081B24BCE8847C889A8F238AE3B517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4A29B2" w:rsidP="004A29B2">
          <w:pPr>
            <w:pStyle w:val="829442389BDB421DB8EDC74E0241745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4A29B2" w:rsidP="004A29B2">
          <w:pPr>
            <w:pStyle w:val="AB2F99C96D9542C3BB34C2127C01CD2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4A29B2" w:rsidP="004A29B2">
          <w:pPr>
            <w:pStyle w:val="565E413C7B8540FF91E6253A8C863818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4A29B2" w:rsidP="004A29B2">
          <w:pPr>
            <w:pStyle w:val="60AB0C4C7D9944A791612E2BFF15D3B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4A29B2" w:rsidP="004A29B2">
          <w:pPr>
            <w:pStyle w:val="0976E7EF3C4342FC9A549911B761D3F021"/>
          </w:pPr>
          <w:r w:rsidRPr="007D02CE">
            <w:rPr>
              <w:rStyle w:val="Platzhaltertext"/>
            </w:rPr>
            <w:t>Name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4A29B2" w:rsidP="004A29B2">
          <w:pPr>
            <w:pStyle w:val="C97D26C7FE074F9A8626183A5DF23949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4A29B2" w:rsidP="004A29B2">
          <w:pPr>
            <w:pStyle w:val="F56FCE6FE1074A27B0A3AA87DD30347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4A29B2" w:rsidP="004A29B2">
          <w:pPr>
            <w:pStyle w:val="C3A255C76F0147D9B14687782BBD3CC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4A29B2" w:rsidP="004A29B2">
          <w:pPr>
            <w:pStyle w:val="8A4A71C7E7BF48F8A4BB4798E551D7462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4A29B2" w:rsidP="004A29B2">
          <w:pPr>
            <w:pStyle w:val="49829132B2BA41A6A09EE2E3E024EB73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4A29B2" w:rsidP="004A29B2">
          <w:pPr>
            <w:pStyle w:val="D44914CA936A434F8292CB1BB7052BA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4A29B2" w:rsidP="004A29B2">
          <w:pPr>
            <w:pStyle w:val="38D16A2545574CEB8F31858DFCC1A82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4A29B2" w:rsidP="004A29B2">
          <w:pPr>
            <w:pStyle w:val="86E9CF3396FC4B5C9385EAF7E485BBF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4A29B2" w:rsidP="004A29B2">
          <w:pPr>
            <w:pStyle w:val="1C4652CFAE554FC793592E0A86BDD57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4A29B2" w:rsidP="004A29B2">
          <w:pPr>
            <w:pStyle w:val="397A642E710046378DA4EE570796B54C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4A29B2" w:rsidP="004A29B2">
          <w:pPr>
            <w:pStyle w:val="8229925393004CF882C29FFB50723C5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4A29B2" w:rsidP="004A29B2">
          <w:pPr>
            <w:pStyle w:val="74E6BEB2E3CB4A01B17BEB7FFEB6BC2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4A29B2" w:rsidP="004A29B2">
          <w:pPr>
            <w:pStyle w:val="5255FC6839284BC4B50D9FCC45FC828E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4A29B2" w:rsidP="004A29B2">
          <w:pPr>
            <w:pStyle w:val="F3B89EC375F04BD484D8E61FB4C7B56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4A29B2" w:rsidP="004A29B2">
          <w:pPr>
            <w:pStyle w:val="A837B56BF593487E8ADF8724EC56D9A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4A29B2" w:rsidP="004A29B2">
          <w:pPr>
            <w:pStyle w:val="A46CED26357F4302A9369ACAE716410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4A29B2" w:rsidP="004A29B2">
          <w:pPr>
            <w:pStyle w:val="5BCC93E7D00246D29BE6BFF491060217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4A29B2" w:rsidP="004A29B2">
          <w:pPr>
            <w:pStyle w:val="D68DEF4AF4B94549A99B8F8F89EFAB9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4A29B2" w:rsidP="004A29B2">
          <w:pPr>
            <w:pStyle w:val="EAAEC287F8F84225B721633FE8BD595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4A29B2" w:rsidP="004A29B2">
          <w:pPr>
            <w:pStyle w:val="DEB2D4E8A89D48D590DCBF5775F977ED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4A29B2" w:rsidP="004A29B2">
          <w:pPr>
            <w:pStyle w:val="686E38A32B714CBBA7FAD1B08721B7E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4A29B2" w:rsidP="004A29B2">
          <w:pPr>
            <w:pStyle w:val="5AC74B46D68C4379B9D32FDE0D22D282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4A29B2" w:rsidP="004A29B2">
          <w:pPr>
            <w:pStyle w:val="6A0ECC4B8EA7482EAD3E901063E1A1CC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4A29B2" w:rsidP="004A29B2">
          <w:pPr>
            <w:pStyle w:val="875EA900C23B47B28385F24A77C8E147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4A29B2" w:rsidP="004A29B2">
          <w:pPr>
            <w:pStyle w:val="D28AB2906AA4407F9FFDB02F8C8CE207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4A29B2" w:rsidP="004A29B2">
          <w:pPr>
            <w:pStyle w:val="F14BCF00D9844E1F8EDE2F0E1D13197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4A29B2" w:rsidP="004A29B2">
          <w:pPr>
            <w:pStyle w:val="1C0A214EE44E4F9BAE104CFE659735B9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4A29B2" w:rsidP="004A29B2">
          <w:pPr>
            <w:pStyle w:val="C0FC9B193FE3486185EC0D04DC9CD5B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4A29B2" w:rsidP="004A29B2">
          <w:pPr>
            <w:pStyle w:val="EBE7233E05D8408CBDD598B71F91CAF2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4A29B2" w:rsidP="004A29B2">
          <w:pPr>
            <w:pStyle w:val="EA3F56574F91464E8FC0C8FA96862F53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4A29B2" w:rsidP="004A29B2">
          <w:pPr>
            <w:pStyle w:val="3AD6A98C64B9455FAD8EBEC3C491CED9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4A29B2" w:rsidP="004A29B2">
          <w:pPr>
            <w:pStyle w:val="11514EDBD2A74A1AA0339554D1B1F1A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4A29B2" w:rsidP="004A29B2">
          <w:pPr>
            <w:pStyle w:val="B6DF3E70FE5D4817BC41412C6BD694EA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4A29B2" w:rsidP="004A29B2">
          <w:pPr>
            <w:pStyle w:val="4BF96FC8531547A2BC1E666CB7D05810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4A29B2" w:rsidP="004A29B2">
          <w:pPr>
            <w:pStyle w:val="DD0116B4F634459DA315A9C9337C3AB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4A29B2" w:rsidP="004A29B2">
          <w:pPr>
            <w:pStyle w:val="7C7C7AF0A7D54F778A53A625E6E07E1D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4A29B2" w:rsidP="004A29B2">
          <w:pPr>
            <w:pStyle w:val="D064DFD2C7244902A514CF7E6E8873A6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4A29B2" w:rsidP="004A29B2">
          <w:pPr>
            <w:pStyle w:val="62B979630632424EBD1EC1F31231F27F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4A29B2" w:rsidP="004A29B2">
          <w:pPr>
            <w:pStyle w:val="C0DD37056DDD47B6BB1C3C9E66161994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4A29B2" w:rsidP="004A29B2">
          <w:pPr>
            <w:pStyle w:val="3E30A3778BE745328364DC9D017587B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4A29B2" w:rsidP="004A29B2">
          <w:pPr>
            <w:pStyle w:val="55FB3E73279647EBA3A71B69BEF35EA6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4A29B2" w:rsidP="004A29B2">
          <w:pPr>
            <w:pStyle w:val="96675A8CC5404C5AAD33E4A7B24FA952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4A29B2" w:rsidP="004A29B2">
          <w:pPr>
            <w:pStyle w:val="EA9EBB6AB21E42E5A9E2BCC52EC3495F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4A29B2" w:rsidP="004A29B2">
          <w:pPr>
            <w:pStyle w:val="4F06AF70C864467FA0CC85142053D945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4A29B2" w:rsidP="004A29B2">
          <w:pPr>
            <w:pStyle w:val="DA1485CE0A964F498BDE7A1FA5E8176B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4A29B2" w:rsidP="004A29B2">
          <w:pPr>
            <w:pStyle w:val="3A8049B8230E4EBC95FAEA7B2705ACAA2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4A29B2" w:rsidP="004A29B2">
          <w:pPr>
            <w:pStyle w:val="11CC8579A43D422EAA068333CA8BCE1A21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4A29B2" w:rsidP="004A29B2">
          <w:pPr>
            <w:pStyle w:val="BCB78BA8593D4A8AB5DF97547339352621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0ED73F283093421199D26D12CBD7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B55B-085B-4B0C-A695-C09D66B46D01}"/>
      </w:docPartPr>
      <w:docPartBody>
        <w:p w:rsidR="000662CD" w:rsidRDefault="004A29B2" w:rsidP="004A29B2">
          <w:pPr>
            <w:pStyle w:val="0ED73F283093421199D26D12CBD7641B2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85F9F25650AE4D7F886074DB3DE77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B7467-A7B6-4AEE-A2F7-93F1B4629230}"/>
      </w:docPartPr>
      <w:docPartBody>
        <w:p w:rsidR="009C0E39" w:rsidRDefault="004A29B2" w:rsidP="004A29B2">
          <w:pPr>
            <w:pStyle w:val="85F9F25650AE4D7F886074DB3DE7738F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FCE74083B3648CC8B680D4CC7705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F8D45-A267-4871-A0DD-9CF0BBD2212E}"/>
      </w:docPartPr>
      <w:docPartBody>
        <w:p w:rsidR="009C0E39" w:rsidRDefault="004A29B2" w:rsidP="004A29B2">
          <w:pPr>
            <w:pStyle w:val="EFCE74083B3648CC8B680D4CC770510F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D97B6B9F23C4A2A9816015883416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B8077-1AF4-41DB-9F53-FBF64DE19EE9}"/>
      </w:docPartPr>
      <w:docPartBody>
        <w:p w:rsidR="009C0E39" w:rsidRDefault="004A29B2" w:rsidP="004A29B2">
          <w:pPr>
            <w:pStyle w:val="ED97B6B9F23C4A2A9816015883416C11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EE621135A4474D4AB99C35F8D2A5E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A5A08-072A-4AAE-9D3B-1F74335F974F}"/>
      </w:docPartPr>
      <w:docPartBody>
        <w:p w:rsidR="009C0E39" w:rsidRDefault="004A29B2" w:rsidP="004A29B2">
          <w:pPr>
            <w:pStyle w:val="EE621135A4474D4AB99C35F8D2A5E880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BCC10B490964CC78DC6A1A9A8D8B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F82F7-5DBC-4523-9022-CE878DF96891}"/>
      </w:docPartPr>
      <w:docPartBody>
        <w:p w:rsidR="009C0E39" w:rsidRDefault="004A29B2" w:rsidP="004A29B2">
          <w:pPr>
            <w:pStyle w:val="5BCC10B490964CC78DC6A1A9A8D8BC3E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06FB2B1336648AA80EAAEF0CCA41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2B090-E88D-41E8-B23B-ED9B007084C1}"/>
      </w:docPartPr>
      <w:docPartBody>
        <w:p w:rsidR="009C0E39" w:rsidRDefault="004A29B2" w:rsidP="004A29B2">
          <w:pPr>
            <w:pStyle w:val="B06FB2B1336648AA80EAAEF0CCA4189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E9A97FA2D29467F85A7BC4CC16B2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38497-5851-4B3D-9AB4-3A3C84EE741E}"/>
      </w:docPartPr>
      <w:docPartBody>
        <w:p w:rsidR="009C0E39" w:rsidRDefault="004A29B2" w:rsidP="004A29B2">
          <w:pPr>
            <w:pStyle w:val="FE9A97FA2D29467F85A7BC4CC16B26FC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AEC9F1E75492435EA2E0D9656FE60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11442-B67D-4ACF-A38F-32FF0A5A2F26}"/>
      </w:docPartPr>
      <w:docPartBody>
        <w:p w:rsidR="009C0E39" w:rsidRDefault="004A29B2" w:rsidP="004A29B2">
          <w:pPr>
            <w:pStyle w:val="AEC9F1E75492435EA2E0D9656FE60EE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97B37F654D09480A846CEE007C52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44D52-6D3C-4A0F-A70E-953C1085E780}"/>
      </w:docPartPr>
      <w:docPartBody>
        <w:p w:rsidR="009C0E39" w:rsidRDefault="004A29B2" w:rsidP="004A29B2">
          <w:pPr>
            <w:pStyle w:val="97B37F654D09480A846CEE007C520C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F001DEFBF5FF43469978AB326E786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E3683-9C23-4C81-B956-235874CB5840}"/>
      </w:docPartPr>
      <w:docPartBody>
        <w:p w:rsidR="009C0E39" w:rsidRDefault="004A29B2" w:rsidP="004A29B2">
          <w:pPr>
            <w:pStyle w:val="F001DEFBF5FF43469978AB326E786EE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5E88458FF9484B8784523A17F2B6A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DABE1-ABAF-47C6-8286-415DE0F0C18E}"/>
      </w:docPartPr>
      <w:docPartBody>
        <w:p w:rsidR="009C0E39" w:rsidRDefault="004A29B2" w:rsidP="004A29B2">
          <w:pPr>
            <w:pStyle w:val="5E88458FF9484B8784523A17F2B6A314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26E2B3F3F81647BB88797412C25DE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EF8E8-7240-4046-915F-E057A58E921E}"/>
      </w:docPartPr>
      <w:docPartBody>
        <w:p w:rsidR="009C0E39" w:rsidRDefault="004A29B2" w:rsidP="004A29B2">
          <w:pPr>
            <w:pStyle w:val="26E2B3F3F81647BB88797412C25DE9C8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1C4CA06568CC494A9400DB792E18B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18E9E-7792-4722-AC02-08FA2423A062}"/>
      </w:docPartPr>
      <w:docPartBody>
        <w:p w:rsidR="009C0E39" w:rsidRDefault="004A29B2" w:rsidP="004A29B2">
          <w:pPr>
            <w:pStyle w:val="1C4CA06568CC494A9400DB792E18B957"/>
          </w:pPr>
          <w:r>
            <w:rPr>
              <w:rStyle w:val="Platzhaltertext"/>
            </w:rPr>
            <w:t>§ / Abs.</w:t>
          </w:r>
        </w:p>
      </w:docPartBody>
    </w:docPart>
    <w:docPart>
      <w:docPartPr>
        <w:name w:val="BCCE3D8C3D4F4128B4D9FDC54CA6B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BC9B2-EA1E-4913-8D60-D1A3B0FA8839}"/>
      </w:docPartPr>
      <w:docPartBody>
        <w:p w:rsidR="009C0E39" w:rsidRDefault="004A29B2" w:rsidP="004A29B2">
          <w:pPr>
            <w:pStyle w:val="BCCE3D8C3D4F4128B4D9FDC54CA6B760"/>
          </w:pPr>
          <w:r>
            <w:rPr>
              <w:rStyle w:val="Platzhaltertext"/>
            </w:rPr>
            <w:t>§ / Abs.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82"/>
    <w:rsid w:val="000662CD"/>
    <w:rsid w:val="001D7EAA"/>
    <w:rsid w:val="00474D82"/>
    <w:rsid w:val="004A29B2"/>
    <w:rsid w:val="00637A29"/>
    <w:rsid w:val="007A5D41"/>
    <w:rsid w:val="008520CD"/>
    <w:rsid w:val="00986B47"/>
    <w:rsid w:val="009C0E39"/>
    <w:rsid w:val="00B72E3E"/>
    <w:rsid w:val="00B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29B2"/>
    <w:rPr>
      <w:color w:val="808080"/>
    </w:rPr>
  </w:style>
  <w:style w:type="paragraph" w:customStyle="1" w:styleId="26A1B10E2E344FD99C31104B1138AC4528">
    <w:name w:val="26A1B10E2E344FD99C31104B1138AC45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28">
    <w:name w:val="D8EE7C9AA0374D269436A3381084F94D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28">
    <w:name w:val="D8EF52751A0F4C92AE4034252AB4496E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28">
    <w:name w:val="0E0D710CE2334886B01045D2B40EE183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28">
    <w:name w:val="3C151200B23C4C21AFB068A911E434AA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28">
    <w:name w:val="EC9DD236030D4200BDB923F4356ED18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28">
    <w:name w:val="E2554BF3DCCC494696EA384861C6A69B28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21">
    <w:name w:val="B93E3D97EE564BE680F5F305FDB8D45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21">
    <w:name w:val="66FD791B55BD4A149E1839B6F57608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21">
    <w:name w:val="80520601667846F88095CE29A56C769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21">
    <w:name w:val="927DBB04351649518C4DB49F6B1C72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21">
    <w:name w:val="5B940555D42146DBB669A95A77ECBF5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21">
    <w:name w:val="3EFC80115BEB456CB72B5244BC9DFAE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21">
    <w:name w:val="9BA714E2A32249AE878078FDA67D08B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21">
    <w:name w:val="2EC3426383A44335AFDAA9DF05092FE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21">
    <w:name w:val="593E367A89304904AF3896381691EFA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21">
    <w:name w:val="4081B24BCE8847C889A8F238AE3B517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21">
    <w:name w:val="829442389BDB421DB8EDC74E0241745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21">
    <w:name w:val="AB2F99C96D9542C3BB34C2127C01CD2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21">
    <w:name w:val="565E413C7B8540FF91E6253A8C863818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21">
    <w:name w:val="60AB0C4C7D9944A791612E2BFF15D3B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21">
    <w:name w:val="0976E7EF3C4342FC9A549911B761D3F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20">
    <w:name w:val="0ED73F283093421199D26D12CBD7641B20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21">
    <w:name w:val="C97D26C7FE074F9A8626183A5DF2394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21">
    <w:name w:val="F56FCE6FE1074A27B0A3AA87DD3034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21">
    <w:name w:val="C3A255C76F0147D9B14687782BBD3CC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21">
    <w:name w:val="8A4A71C7E7BF48F8A4BB4798E551D74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21">
    <w:name w:val="49829132B2BA41A6A09EE2E3E024EB7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21">
    <w:name w:val="D44914CA936A434F8292CB1BB7052BA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21">
    <w:name w:val="38D16A2545574CEB8F31858DFCC1A82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21">
    <w:name w:val="86E9CF3396FC4B5C9385EAF7E485BBF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21">
    <w:name w:val="1C4652CFAE554FC793592E0A86BDD57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21">
    <w:name w:val="397A642E710046378DA4EE570796B54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21">
    <w:name w:val="8229925393004CF882C29FFB50723C5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21">
    <w:name w:val="74E6BEB2E3CB4A01B17BEB7FFEB6BC2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21">
    <w:name w:val="5255FC6839284BC4B50D9FCC45FC828E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21">
    <w:name w:val="F3B89EC375F04BD484D8E61FB4C7B56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21">
    <w:name w:val="A837B56BF593487E8ADF8724EC56D9A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21">
    <w:name w:val="A46CED26357F4302A9369ACAE716410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21">
    <w:name w:val="5BCC93E7D00246D29BE6BFF49106021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21">
    <w:name w:val="D68DEF4AF4B94549A99B8F8F89EFAB9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21">
    <w:name w:val="EAAEC287F8F84225B721633FE8BD595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21">
    <w:name w:val="DEB2D4E8A89D48D590DCBF5775F977E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21">
    <w:name w:val="686E38A32B714CBBA7FAD1B08721B7E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21">
    <w:name w:val="5AC74B46D68C4379B9D32FDE0D22D28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21">
    <w:name w:val="6A0ECC4B8EA7482EAD3E901063E1A1CC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21">
    <w:name w:val="875EA900C23B47B28385F24A77C8E14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21">
    <w:name w:val="D28AB2906AA4407F9FFDB02F8C8CE207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F9F25650AE4D7F886074DB3DE7738F1">
    <w:name w:val="85F9F25650AE4D7F886074DB3DE7738F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21">
    <w:name w:val="F14BCF00D9844E1F8EDE2F0E1D13197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21">
    <w:name w:val="1C0A214EE44E4F9BAE104CFE65973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21">
    <w:name w:val="C0FC9B193FE3486185EC0D04DC9CD5B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21">
    <w:name w:val="EBE7233E05D8408CBDD598B71F91CAF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21">
    <w:name w:val="EA3F56574F91464E8FC0C8FA96862F53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21">
    <w:name w:val="3AD6A98C64B9455FAD8EBEC3C491CED9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21">
    <w:name w:val="11514EDBD2A74A1AA0339554D1B1F1A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21">
    <w:name w:val="B6DF3E70FE5D4817BC41412C6BD694E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21">
    <w:name w:val="4BF96FC8531547A2BC1E666CB7D05810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21">
    <w:name w:val="DD0116B4F634459DA315A9C9337C3AB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21">
    <w:name w:val="7C7C7AF0A7D54F778A53A625E6E07E1D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21">
    <w:name w:val="D064DFD2C7244902A514CF7E6E8873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21">
    <w:name w:val="62B979630632424EBD1EC1F31231F27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21">
    <w:name w:val="C0DD37056DDD47B6BB1C3C9E66161994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21">
    <w:name w:val="3E30A3778BE745328364DC9D017587B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21">
    <w:name w:val="55FB3E73279647EBA3A71B69BEF35EA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21">
    <w:name w:val="96675A8CC5404C5AAD33E4A7B24FA952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21">
    <w:name w:val="EA9EBB6AB21E42E5A9E2BCC52EC3495F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21">
    <w:name w:val="4F06AF70C864467FA0CC85142053D945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21">
    <w:name w:val="DA1485CE0A964F498BDE7A1FA5E8176B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21">
    <w:name w:val="3A8049B8230E4EBC95FAEA7B2705ACA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21">
    <w:name w:val="11CC8579A43D422EAA068333CA8BCE1A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21">
    <w:name w:val="BCB78BA8593D4A8AB5DF97547339352621"/>
    <w:rsid w:val="004A29B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FCE74083B3648CC8B680D4CC770510F">
    <w:name w:val="EFCE74083B3648CC8B680D4CC770510F"/>
    <w:rsid w:val="004A29B2"/>
  </w:style>
  <w:style w:type="paragraph" w:customStyle="1" w:styleId="ED97B6B9F23C4A2A9816015883416C11">
    <w:name w:val="ED97B6B9F23C4A2A9816015883416C11"/>
    <w:rsid w:val="004A29B2"/>
  </w:style>
  <w:style w:type="paragraph" w:customStyle="1" w:styleId="EE621135A4474D4AB99C35F8D2A5E880">
    <w:name w:val="EE621135A4474D4AB99C35F8D2A5E880"/>
    <w:rsid w:val="004A29B2"/>
  </w:style>
  <w:style w:type="paragraph" w:customStyle="1" w:styleId="5BCC10B490964CC78DC6A1A9A8D8BC3E">
    <w:name w:val="5BCC10B490964CC78DC6A1A9A8D8BC3E"/>
    <w:rsid w:val="004A29B2"/>
  </w:style>
  <w:style w:type="paragraph" w:customStyle="1" w:styleId="B06FB2B1336648AA80EAAEF0CCA41898">
    <w:name w:val="B06FB2B1336648AA80EAAEF0CCA41898"/>
    <w:rsid w:val="004A29B2"/>
  </w:style>
  <w:style w:type="paragraph" w:customStyle="1" w:styleId="FE9A97FA2D29467F85A7BC4CC16B26FC">
    <w:name w:val="FE9A97FA2D29467F85A7BC4CC16B26FC"/>
    <w:rsid w:val="004A29B2"/>
  </w:style>
  <w:style w:type="paragraph" w:customStyle="1" w:styleId="AEC9F1E75492435EA2E0D9656FE60EE4">
    <w:name w:val="AEC9F1E75492435EA2E0D9656FE60EE4"/>
    <w:rsid w:val="004A29B2"/>
  </w:style>
  <w:style w:type="paragraph" w:customStyle="1" w:styleId="97B37F654D09480A846CEE007C520CC8">
    <w:name w:val="97B37F654D09480A846CEE007C520CC8"/>
    <w:rsid w:val="004A29B2"/>
  </w:style>
  <w:style w:type="paragraph" w:customStyle="1" w:styleId="F001DEFBF5FF43469978AB326E786EE7">
    <w:name w:val="F001DEFBF5FF43469978AB326E786EE7"/>
    <w:rsid w:val="004A29B2"/>
  </w:style>
  <w:style w:type="paragraph" w:customStyle="1" w:styleId="5E88458FF9484B8784523A17F2B6A314">
    <w:name w:val="5E88458FF9484B8784523A17F2B6A314"/>
    <w:rsid w:val="004A29B2"/>
  </w:style>
  <w:style w:type="paragraph" w:customStyle="1" w:styleId="26E2B3F3F81647BB88797412C25DE9C8">
    <w:name w:val="26E2B3F3F81647BB88797412C25DE9C8"/>
    <w:rsid w:val="004A29B2"/>
  </w:style>
  <w:style w:type="paragraph" w:customStyle="1" w:styleId="1C4CA06568CC494A9400DB792E18B957">
    <w:name w:val="1C4CA06568CC494A9400DB792E18B957"/>
    <w:rsid w:val="004A29B2"/>
  </w:style>
  <w:style w:type="paragraph" w:customStyle="1" w:styleId="BCCE3D8C3D4F4128B4D9FDC54CA6B760">
    <w:name w:val="BCCE3D8C3D4F4128B4D9FDC54CA6B760"/>
    <w:rsid w:val="004A2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5812E-B577-4697-9DA9-BE8365A467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4</Pages>
  <Words>400</Words>
  <Characters>2521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2916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Franziska Carmen Ruff</cp:lastModifiedBy>
  <cp:revision>27</cp:revision>
  <cp:lastPrinted>2010-12-29T08:12:00Z</cp:lastPrinted>
  <dcterms:created xsi:type="dcterms:W3CDTF">2022-07-04T13:06:00Z</dcterms:created>
  <dcterms:modified xsi:type="dcterms:W3CDTF">2025-09-18T11:51:00Z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