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B1" w:rsidRDefault="00686B45" w:rsidP="00BF5997">
      <w:pPr>
        <w:pStyle w:val="Grundtext"/>
        <w:rPr>
          <w:rFonts w:ascii="Arial Black" w:hAnsi="Arial Black"/>
        </w:rPr>
      </w:pPr>
      <w:r>
        <w:rPr>
          <w:rFonts w:ascii="Arial Black" w:hAnsi="Arial Black"/>
        </w:rPr>
        <w:t xml:space="preserve">Änderung des </w:t>
      </w:r>
      <w:r w:rsidRPr="00686B45">
        <w:rPr>
          <w:rFonts w:ascii="Arial Black" w:hAnsi="Arial Black"/>
        </w:rPr>
        <w:t>Gesetz</w:t>
      </w:r>
      <w:r>
        <w:rPr>
          <w:rFonts w:ascii="Arial Black" w:hAnsi="Arial Black"/>
        </w:rPr>
        <w:t>es</w:t>
      </w:r>
      <w:r w:rsidRPr="00686B45">
        <w:rPr>
          <w:rFonts w:ascii="Arial Black" w:hAnsi="Arial Black"/>
        </w:rPr>
        <w:t xml:space="preserve"> über den Lehrmittelverlag</w:t>
      </w:r>
      <w:r>
        <w:rPr>
          <w:rFonts w:ascii="Arial Black" w:hAnsi="Arial Black"/>
        </w:rPr>
        <w:t>, Vernehmlassung</w:t>
      </w:r>
    </w:p>
    <w:tbl>
      <w:tblPr>
        <w:tblW w:w="15340" w:type="dxa"/>
        <w:tblInd w:w="-1899" w:type="dxa"/>
        <w:tblCellMar>
          <w:left w:w="0" w:type="dxa"/>
          <w:right w:w="142" w:type="dxa"/>
        </w:tblCellMar>
        <w:tblLook w:val="04A0" w:firstRow="1" w:lastRow="0" w:firstColumn="1" w:lastColumn="0" w:noHBand="0" w:noVBand="1"/>
      </w:tblPr>
      <w:tblGrid>
        <w:gridCol w:w="1904"/>
        <w:gridCol w:w="13436"/>
      </w:tblGrid>
      <w:tr w:rsidR="00316963" w:rsidRPr="0023632F" w:rsidTr="0081000C">
        <w:tc>
          <w:tcPr>
            <w:tcW w:w="1904" w:type="dxa"/>
          </w:tcPr>
          <w:p w:rsidR="00316963" w:rsidRPr="0023632F" w:rsidRDefault="00316963" w:rsidP="00316963">
            <w:pPr>
              <w:pStyle w:val="Randtitel"/>
            </w:pPr>
          </w:p>
        </w:tc>
        <w:tc>
          <w:tcPr>
            <w:tcW w:w="13436" w:type="dxa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494"/>
            </w:tblGrid>
            <w:tr w:rsidR="00316963" w:rsidRPr="00686B45" w:rsidTr="0081000C">
              <w:tc>
                <w:tcPr>
                  <w:tcW w:w="8494" w:type="dxa"/>
                  <w:vAlign w:val="bottom"/>
                </w:tcPr>
                <w:tbl>
                  <w:tblPr>
                    <w:tblStyle w:val="Tabellenraster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278"/>
                  </w:tblGrid>
                  <w:tr w:rsidR="00316963" w:rsidRPr="00686B45" w:rsidTr="00316963">
                    <w:tc>
                      <w:tcPr>
                        <w:tcW w:w="8278" w:type="dxa"/>
                        <w:vAlign w:val="bottom"/>
                      </w:tcPr>
                      <w:p w:rsidR="00316963" w:rsidRPr="0087434A" w:rsidRDefault="00316963" w:rsidP="0087434A">
                        <w:pPr>
                          <w:pStyle w:val="Grundtext"/>
                          <w:rPr>
                            <w:rFonts w:ascii="Arial Black" w:hAnsi="Arial Black"/>
                          </w:rPr>
                        </w:pPr>
                        <w:r w:rsidRPr="0087434A">
                          <w:rPr>
                            <w:rFonts w:ascii="Arial Black" w:hAnsi="Arial Black"/>
                          </w:rPr>
                          <w:t>A</w:t>
                        </w:r>
                        <w:r w:rsidR="0087434A">
                          <w:rPr>
                            <w:rFonts w:ascii="Arial Black" w:hAnsi="Arial Black"/>
                          </w:rPr>
                          <w:t>ngaben zum</w:t>
                        </w:r>
                        <w:r w:rsidRPr="0087434A">
                          <w:rPr>
                            <w:rFonts w:ascii="Arial Black" w:hAnsi="Arial Black"/>
                          </w:rPr>
                          <w:t xml:space="preserve"> Vernehmlassungsteilnehme</w:t>
                        </w:r>
                        <w:r w:rsidR="0087434A">
                          <w:rPr>
                            <w:rFonts w:ascii="Arial Black" w:hAnsi="Arial Black"/>
                          </w:rPr>
                          <w:t>nden</w:t>
                        </w:r>
                      </w:p>
                    </w:tc>
                  </w:tr>
                  <w:tr w:rsidR="00316963" w:rsidTr="00316963">
                    <w:tc>
                      <w:tcPr>
                        <w:tcW w:w="8278" w:type="dxa"/>
                        <w:vAlign w:val="bottom"/>
                      </w:tcPr>
                      <w:p w:rsidR="00316963" w:rsidRDefault="00316963" w:rsidP="00316963">
                        <w:pPr>
                          <w:pStyle w:val="Grundtext"/>
                        </w:pPr>
                        <w:r>
                          <w:t>Organisation</w:t>
                        </w:r>
                      </w:p>
                    </w:tc>
                  </w:tr>
                  <w:tr w:rsidR="00316963" w:rsidTr="00316963">
                    <w:tc>
                      <w:tcPr>
                        <w:tcW w:w="8278" w:type="dxa"/>
                        <w:vAlign w:val="bottom"/>
                      </w:tcPr>
                      <w:p w:rsidR="00316963" w:rsidRDefault="00316963" w:rsidP="00316963">
                        <w:pPr>
                          <w:pStyle w:val="Grundtext"/>
                        </w:pPr>
                        <w:r>
                          <w:t>Kontaktperson</w:t>
                        </w:r>
                      </w:p>
                    </w:tc>
                  </w:tr>
                  <w:tr w:rsidR="00316963" w:rsidTr="00316963">
                    <w:tc>
                      <w:tcPr>
                        <w:tcW w:w="8278" w:type="dxa"/>
                        <w:vAlign w:val="bottom"/>
                      </w:tcPr>
                      <w:p w:rsidR="00316963" w:rsidRDefault="00316963" w:rsidP="00316963">
                        <w:pPr>
                          <w:pStyle w:val="Grundtext"/>
                        </w:pPr>
                        <w:r>
                          <w:t>Adresse</w:t>
                        </w:r>
                      </w:p>
                    </w:tc>
                  </w:tr>
                  <w:tr w:rsidR="00316963" w:rsidTr="00316963">
                    <w:tc>
                      <w:tcPr>
                        <w:tcW w:w="8278" w:type="dxa"/>
                        <w:vAlign w:val="bottom"/>
                      </w:tcPr>
                      <w:p w:rsidR="00316963" w:rsidRDefault="00316963" w:rsidP="00316963">
                        <w:pPr>
                          <w:pStyle w:val="Grundtext"/>
                        </w:pPr>
                        <w:r>
                          <w:t>Telefon</w:t>
                        </w:r>
                      </w:p>
                    </w:tc>
                  </w:tr>
                  <w:tr w:rsidR="00316963" w:rsidTr="00316963">
                    <w:tc>
                      <w:tcPr>
                        <w:tcW w:w="8278" w:type="dxa"/>
                        <w:vAlign w:val="bottom"/>
                      </w:tcPr>
                      <w:p w:rsidR="00316963" w:rsidRDefault="00316963" w:rsidP="00316963">
                        <w:pPr>
                          <w:pStyle w:val="Grundtext"/>
                        </w:pPr>
                        <w:r>
                          <w:t>E-Mail</w:t>
                        </w:r>
                      </w:p>
                    </w:tc>
                  </w:tr>
                </w:tbl>
                <w:p w:rsidR="00316963" w:rsidRPr="00686B45" w:rsidRDefault="00316963" w:rsidP="00316963">
                  <w:pPr>
                    <w:pStyle w:val="Grundtext"/>
                    <w:rPr>
                      <w:b/>
                    </w:rPr>
                  </w:pPr>
                </w:p>
              </w:tc>
            </w:tr>
          </w:tbl>
          <w:p w:rsidR="00316963" w:rsidRPr="0023632F" w:rsidRDefault="00316963" w:rsidP="0081000C"/>
        </w:tc>
      </w:tr>
    </w:tbl>
    <w:p w:rsidR="00316963" w:rsidRPr="0023632F" w:rsidRDefault="00316963" w:rsidP="00101AAD"/>
    <w:p w:rsidR="00316963" w:rsidRDefault="00316963" w:rsidP="00316963">
      <w:r>
        <w:t>Wir bitten Sie, uns das ausgefüllte Formular</w:t>
      </w:r>
      <w:r w:rsidR="00847580">
        <w:t xml:space="preserve"> </w:t>
      </w:r>
      <w:r w:rsidR="00847580" w:rsidRPr="00847580">
        <w:rPr>
          <w:rFonts w:ascii="Arial Black" w:hAnsi="Arial Black"/>
        </w:rPr>
        <w:t xml:space="preserve">bis spätestens </w:t>
      </w:r>
      <w:r w:rsidR="003210E7">
        <w:rPr>
          <w:rFonts w:ascii="Arial Black" w:hAnsi="Arial Black"/>
        </w:rPr>
        <w:t>14</w:t>
      </w:r>
      <w:r w:rsidR="00847580" w:rsidRPr="00847580">
        <w:rPr>
          <w:rFonts w:ascii="Arial Black" w:hAnsi="Arial Black"/>
        </w:rPr>
        <w:t>. Oktober 2022</w:t>
      </w:r>
      <w:r w:rsidR="00847580">
        <w:t xml:space="preserve"> und </w:t>
      </w:r>
      <w:r>
        <w:t xml:space="preserve">wenn möglich als </w:t>
      </w:r>
      <w:r w:rsidRPr="00B45D48">
        <w:rPr>
          <w:rFonts w:ascii="Arial Black" w:hAnsi="Arial Black"/>
        </w:rPr>
        <w:t xml:space="preserve">Word-Datei per E-Mail an </w:t>
      </w:r>
      <w:r w:rsidR="00847580" w:rsidRPr="00B45D48">
        <w:rPr>
          <w:rFonts w:ascii="Arial Black" w:hAnsi="Arial Black"/>
        </w:rPr>
        <w:t>vernehmlassungen@bi.zh.ch</w:t>
      </w:r>
      <w:r w:rsidRPr="00B45D48">
        <w:rPr>
          <w:rFonts w:ascii="Arial Black" w:hAnsi="Arial Black"/>
        </w:rPr>
        <w:t xml:space="preserve"> </w:t>
      </w:r>
      <w:r>
        <w:t xml:space="preserve">zukommen zu lassen. Dadurch kann die Auswertung präzis und effizient erfolgen. Selbstverständlich können Sie Ihre Stellungnahme auch per Post einreichen. Senden Sie diese bitte an die folgende Adresse: </w:t>
      </w:r>
      <w:r w:rsidR="00847580">
        <w:t xml:space="preserve">Bildungsdirektion </w:t>
      </w:r>
      <w:r>
        <w:t>Kanton Zürich, Generalsekretariat, Walcheplatz 2, Postfach, 8090 Zürich.</w:t>
      </w:r>
    </w:p>
    <w:p w:rsidR="00316963" w:rsidRPr="00441D6C" w:rsidRDefault="00D8182F" w:rsidP="00316963">
      <w:pPr>
        <w:rPr>
          <w:rFonts w:ascii="Arial Black" w:hAnsi="Arial Black"/>
        </w:rPr>
      </w:pPr>
      <w:r>
        <w:rPr>
          <w:rFonts w:ascii="Arial Black" w:hAnsi="Arial Black"/>
        </w:rPr>
        <w:br/>
      </w:r>
      <w:r w:rsidR="00101AAD">
        <w:rPr>
          <w:rFonts w:ascii="Arial Black" w:hAnsi="Arial Black"/>
        </w:rPr>
        <w:t xml:space="preserve">A. Grundlagen </w:t>
      </w:r>
    </w:p>
    <w:p w:rsidR="00316963" w:rsidRDefault="00B45D48" w:rsidP="00ED22A8">
      <w:pPr>
        <w:pStyle w:val="Grundtext"/>
        <w:numPr>
          <w:ilvl w:val="0"/>
          <w:numId w:val="38"/>
        </w:numPr>
        <w:ind w:left="357" w:hanging="357"/>
      </w:pPr>
      <w:r>
        <w:t>Sind Sie mit der Überführung des Lehrmittelverlages in eine selbständige öffentlich-rechtliche Anstalt einverstanden</w:t>
      </w:r>
      <w:r w:rsidR="00101AAD">
        <w:t xml:space="preserve"> (§ 1)</w:t>
      </w:r>
      <w:r>
        <w:t>?</w:t>
      </w:r>
    </w:p>
    <w:p w:rsidR="00686B45" w:rsidRDefault="004406F5" w:rsidP="00ED22A8">
      <w:pPr>
        <w:pStyle w:val="Grundtext"/>
        <w:spacing w:after="120"/>
        <w:ind w:left="357" w:hanging="357"/>
      </w:pPr>
      <w:sdt>
        <w:sdtPr>
          <w:id w:val="-1381781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6FB">
            <w:rPr>
              <w:rFonts w:ascii="MS Gothic" w:eastAsia="MS Gothic" w:hAnsi="MS Gothic" w:hint="eastAsia"/>
            </w:rPr>
            <w:t>☐</w:t>
          </w:r>
        </w:sdtContent>
      </w:sdt>
      <w:r w:rsidR="00ED22A8">
        <w:tab/>
        <w:t>völlig einverstanden</w:t>
      </w:r>
    </w:p>
    <w:p w:rsidR="00ED22A8" w:rsidRDefault="004406F5" w:rsidP="00ED22A8">
      <w:pPr>
        <w:pStyle w:val="Grundtext"/>
        <w:spacing w:after="120"/>
        <w:ind w:left="357" w:hanging="357"/>
      </w:pPr>
      <w:sdt>
        <w:sdtPr>
          <w:id w:val="-1562321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2A8">
            <w:rPr>
              <w:rFonts w:ascii="MS Gothic" w:eastAsia="MS Gothic" w:hAnsi="MS Gothic" w:hint="eastAsia"/>
            </w:rPr>
            <w:t>☐</w:t>
          </w:r>
        </w:sdtContent>
      </w:sdt>
      <w:r w:rsidR="00ED22A8">
        <w:tab/>
        <w:t>eher einverstanden</w:t>
      </w:r>
    </w:p>
    <w:p w:rsidR="00ED22A8" w:rsidRDefault="004406F5" w:rsidP="00ED22A8">
      <w:pPr>
        <w:pStyle w:val="Grundtext"/>
        <w:spacing w:after="120"/>
        <w:ind w:left="357" w:hanging="357"/>
      </w:pPr>
      <w:sdt>
        <w:sdtPr>
          <w:id w:val="-1553768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2A8">
            <w:rPr>
              <w:rFonts w:ascii="MS Gothic" w:eastAsia="MS Gothic" w:hAnsi="MS Gothic" w:hint="eastAsia"/>
            </w:rPr>
            <w:t>☐</w:t>
          </w:r>
        </w:sdtContent>
      </w:sdt>
      <w:r w:rsidR="00ED22A8">
        <w:tab/>
        <w:t>eher nicht einverstanden</w:t>
      </w:r>
    </w:p>
    <w:p w:rsidR="00ED22A8" w:rsidRDefault="004406F5" w:rsidP="00ED22A8">
      <w:pPr>
        <w:pStyle w:val="Grundtext"/>
        <w:spacing w:after="120"/>
        <w:ind w:left="357" w:hanging="357"/>
      </w:pPr>
      <w:sdt>
        <w:sdtPr>
          <w:id w:val="71732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2A8">
            <w:rPr>
              <w:rFonts w:ascii="MS Gothic" w:eastAsia="MS Gothic" w:hAnsi="MS Gothic" w:hint="eastAsia"/>
            </w:rPr>
            <w:t>☐</w:t>
          </w:r>
        </w:sdtContent>
      </w:sdt>
      <w:r w:rsidR="00ED22A8">
        <w:tab/>
        <w:t>gar nicht einverstanden</w:t>
      </w:r>
    </w:p>
    <w:p w:rsidR="00ED22A8" w:rsidRDefault="004406F5" w:rsidP="00ED22A8">
      <w:pPr>
        <w:pStyle w:val="Grundtext"/>
        <w:spacing w:after="120"/>
        <w:ind w:left="357" w:hanging="357"/>
      </w:pPr>
      <w:sdt>
        <w:sdtPr>
          <w:id w:val="1897629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2A8">
            <w:rPr>
              <w:rFonts w:ascii="MS Gothic" w:eastAsia="MS Gothic" w:hAnsi="MS Gothic" w:hint="eastAsia"/>
            </w:rPr>
            <w:t>☐</w:t>
          </w:r>
        </w:sdtContent>
      </w:sdt>
      <w:r w:rsidR="00ED22A8">
        <w:tab/>
        <w:t>weiss nicht / keine Antwort</w:t>
      </w:r>
    </w:p>
    <w:p w:rsidR="00ED22A8" w:rsidRDefault="00ED22A8" w:rsidP="00ED22A8">
      <w:pPr>
        <w:pStyle w:val="Grundtext"/>
        <w:spacing w:before="240"/>
        <w:ind w:left="357" w:hanging="357"/>
      </w:pPr>
      <w:r>
        <w:t>Bemerkungen:</w:t>
      </w:r>
    </w:p>
    <w:p w:rsidR="00ED22A8" w:rsidRDefault="00ED22A8" w:rsidP="00ED22A8">
      <w:pPr>
        <w:pStyle w:val="Grundtext"/>
        <w:tabs>
          <w:tab w:val="left" w:pos="567"/>
        </w:tabs>
      </w:pPr>
    </w:p>
    <w:p w:rsidR="00ED22A8" w:rsidRDefault="00ED22A8" w:rsidP="00ED22A8">
      <w:pPr>
        <w:pStyle w:val="Grundtext"/>
        <w:tabs>
          <w:tab w:val="left" w:pos="567"/>
        </w:tabs>
      </w:pPr>
    </w:p>
    <w:p w:rsidR="00ED22A8" w:rsidRDefault="00ED22A8" w:rsidP="00ED22A8">
      <w:pPr>
        <w:pStyle w:val="Grundtext"/>
        <w:numPr>
          <w:ilvl w:val="0"/>
          <w:numId w:val="38"/>
        </w:numPr>
        <w:ind w:left="357" w:hanging="357"/>
      </w:pPr>
      <w:r>
        <w:lastRenderedPageBreak/>
        <w:t xml:space="preserve">Sind Sie mit </w:t>
      </w:r>
      <w:r w:rsidR="00101AAD">
        <w:t>de</w:t>
      </w:r>
      <w:r w:rsidR="00512D40">
        <w:t>r Aufgabenumschreibung</w:t>
      </w:r>
      <w:r w:rsidR="00101AAD">
        <w:t xml:space="preserve"> des Lehrmittelverlages</w:t>
      </w:r>
      <w:r>
        <w:t xml:space="preserve"> einverstanden</w:t>
      </w:r>
      <w:r w:rsidR="00101AAD">
        <w:t xml:space="preserve"> (§ 2)</w:t>
      </w:r>
      <w:r>
        <w:t>?</w:t>
      </w:r>
    </w:p>
    <w:p w:rsidR="00ED22A8" w:rsidRDefault="004406F5" w:rsidP="00ED22A8">
      <w:pPr>
        <w:pStyle w:val="Grundtext"/>
        <w:spacing w:after="120"/>
        <w:ind w:left="357" w:hanging="357"/>
      </w:pPr>
      <w:sdt>
        <w:sdtPr>
          <w:id w:val="14185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2A8">
            <w:rPr>
              <w:rFonts w:ascii="MS Gothic" w:eastAsia="MS Gothic" w:hAnsi="MS Gothic" w:hint="eastAsia"/>
            </w:rPr>
            <w:t>☐</w:t>
          </w:r>
        </w:sdtContent>
      </w:sdt>
      <w:r w:rsidR="00ED22A8">
        <w:tab/>
      </w:r>
      <w:r w:rsidR="00ED22A8">
        <w:tab/>
        <w:t>völlig einverstanden</w:t>
      </w:r>
    </w:p>
    <w:p w:rsidR="00ED22A8" w:rsidRDefault="004406F5" w:rsidP="00ED22A8">
      <w:pPr>
        <w:pStyle w:val="Grundtext"/>
        <w:spacing w:after="120"/>
      </w:pPr>
      <w:sdt>
        <w:sdtPr>
          <w:id w:val="817079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2A8">
            <w:rPr>
              <w:rFonts w:ascii="MS Gothic" w:eastAsia="MS Gothic" w:hAnsi="MS Gothic" w:hint="eastAsia"/>
            </w:rPr>
            <w:t>☐</w:t>
          </w:r>
        </w:sdtContent>
      </w:sdt>
      <w:r w:rsidR="00ED22A8">
        <w:tab/>
        <w:t>eher einverstanden</w:t>
      </w:r>
    </w:p>
    <w:p w:rsidR="00ED22A8" w:rsidRDefault="004406F5" w:rsidP="00ED22A8">
      <w:pPr>
        <w:pStyle w:val="Grundtext"/>
        <w:spacing w:after="120"/>
      </w:pPr>
      <w:sdt>
        <w:sdtPr>
          <w:id w:val="-779181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2A8">
            <w:rPr>
              <w:rFonts w:ascii="MS Gothic" w:eastAsia="MS Gothic" w:hAnsi="MS Gothic" w:hint="eastAsia"/>
            </w:rPr>
            <w:t>☐</w:t>
          </w:r>
        </w:sdtContent>
      </w:sdt>
      <w:r w:rsidR="00ED22A8">
        <w:tab/>
        <w:t>eher nicht einverstanden</w:t>
      </w:r>
    </w:p>
    <w:p w:rsidR="00ED22A8" w:rsidRDefault="004406F5" w:rsidP="00ED22A8">
      <w:pPr>
        <w:pStyle w:val="Grundtext"/>
        <w:spacing w:after="120"/>
      </w:pPr>
      <w:sdt>
        <w:sdtPr>
          <w:id w:val="1457457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2A8">
            <w:rPr>
              <w:rFonts w:ascii="MS Gothic" w:eastAsia="MS Gothic" w:hAnsi="MS Gothic" w:hint="eastAsia"/>
            </w:rPr>
            <w:t>☐</w:t>
          </w:r>
        </w:sdtContent>
      </w:sdt>
      <w:r w:rsidR="00ED22A8">
        <w:tab/>
        <w:t>gar nicht einverstanden</w:t>
      </w:r>
    </w:p>
    <w:p w:rsidR="00ED22A8" w:rsidRDefault="004406F5" w:rsidP="00ED22A8">
      <w:pPr>
        <w:pStyle w:val="Grundtext"/>
        <w:spacing w:after="120"/>
      </w:pPr>
      <w:sdt>
        <w:sdtPr>
          <w:id w:val="-349875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2A8">
            <w:rPr>
              <w:rFonts w:ascii="MS Gothic" w:eastAsia="MS Gothic" w:hAnsi="MS Gothic" w:hint="eastAsia"/>
            </w:rPr>
            <w:t>☐</w:t>
          </w:r>
        </w:sdtContent>
      </w:sdt>
      <w:r w:rsidR="00ED22A8">
        <w:tab/>
        <w:t>weiss nicht / keine Antwort</w:t>
      </w:r>
    </w:p>
    <w:p w:rsidR="00ED22A8" w:rsidRDefault="00ED22A8" w:rsidP="00ED22A8">
      <w:pPr>
        <w:pStyle w:val="Grundtext"/>
        <w:spacing w:before="240"/>
        <w:ind w:left="357" w:hanging="357"/>
      </w:pPr>
      <w:r>
        <w:t>Bemerkungen:</w:t>
      </w:r>
    </w:p>
    <w:p w:rsidR="00ED22A8" w:rsidRDefault="00ED22A8" w:rsidP="00ED22A8">
      <w:pPr>
        <w:pStyle w:val="Grundtext"/>
        <w:tabs>
          <w:tab w:val="left" w:pos="567"/>
        </w:tabs>
      </w:pPr>
    </w:p>
    <w:p w:rsidR="00ED22A8" w:rsidRDefault="00ED22A8" w:rsidP="00ED22A8">
      <w:pPr>
        <w:pStyle w:val="Grundtext"/>
        <w:tabs>
          <w:tab w:val="left" w:pos="567"/>
        </w:tabs>
      </w:pPr>
    </w:p>
    <w:p w:rsidR="00ED22A8" w:rsidRDefault="00ED22A8" w:rsidP="00ED22A8">
      <w:pPr>
        <w:pStyle w:val="Grundtext"/>
        <w:numPr>
          <w:ilvl w:val="0"/>
          <w:numId w:val="38"/>
        </w:numPr>
        <w:ind w:left="357" w:hanging="357"/>
      </w:pPr>
      <w:r>
        <w:t xml:space="preserve">Sind Sie mit </w:t>
      </w:r>
      <w:r w:rsidR="00101AAD">
        <w:t xml:space="preserve">den Mitteln, mit denen der Lehrmittelverlag seine Aufgaben erfüllt, </w:t>
      </w:r>
      <w:r>
        <w:t>einverstanden</w:t>
      </w:r>
      <w:r w:rsidR="00101AAD">
        <w:t xml:space="preserve"> (§ 3)</w:t>
      </w:r>
      <w:r>
        <w:t>?</w:t>
      </w:r>
    </w:p>
    <w:p w:rsidR="00ED22A8" w:rsidRDefault="004406F5" w:rsidP="00ED22A8">
      <w:pPr>
        <w:pStyle w:val="Grundtext"/>
        <w:spacing w:after="120"/>
        <w:ind w:left="357" w:hanging="357"/>
      </w:pPr>
      <w:sdt>
        <w:sdtPr>
          <w:id w:val="463700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2A8">
            <w:rPr>
              <w:rFonts w:ascii="MS Gothic" w:eastAsia="MS Gothic" w:hAnsi="MS Gothic" w:hint="eastAsia"/>
            </w:rPr>
            <w:t>☐</w:t>
          </w:r>
        </w:sdtContent>
      </w:sdt>
      <w:r w:rsidR="00ED22A8">
        <w:tab/>
      </w:r>
      <w:r w:rsidR="00ED22A8">
        <w:tab/>
        <w:t>völlig einverstanden</w:t>
      </w:r>
    </w:p>
    <w:p w:rsidR="00ED22A8" w:rsidRDefault="004406F5" w:rsidP="00ED22A8">
      <w:pPr>
        <w:pStyle w:val="Grundtext"/>
        <w:spacing w:after="120"/>
      </w:pPr>
      <w:sdt>
        <w:sdtPr>
          <w:id w:val="299274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2A8">
            <w:rPr>
              <w:rFonts w:ascii="MS Gothic" w:eastAsia="MS Gothic" w:hAnsi="MS Gothic" w:hint="eastAsia"/>
            </w:rPr>
            <w:t>☐</w:t>
          </w:r>
        </w:sdtContent>
      </w:sdt>
      <w:r w:rsidR="00ED22A8">
        <w:tab/>
        <w:t>eher einverstanden</w:t>
      </w:r>
    </w:p>
    <w:p w:rsidR="00ED22A8" w:rsidRDefault="004406F5" w:rsidP="00ED22A8">
      <w:pPr>
        <w:pStyle w:val="Grundtext"/>
        <w:spacing w:after="120"/>
      </w:pPr>
      <w:sdt>
        <w:sdtPr>
          <w:id w:val="-1032268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2A8">
            <w:rPr>
              <w:rFonts w:ascii="MS Gothic" w:eastAsia="MS Gothic" w:hAnsi="MS Gothic" w:hint="eastAsia"/>
            </w:rPr>
            <w:t>☐</w:t>
          </w:r>
        </w:sdtContent>
      </w:sdt>
      <w:r w:rsidR="00ED22A8">
        <w:tab/>
        <w:t>eher nicht einverstanden</w:t>
      </w:r>
    </w:p>
    <w:p w:rsidR="00ED22A8" w:rsidRDefault="004406F5" w:rsidP="00ED22A8">
      <w:pPr>
        <w:pStyle w:val="Grundtext"/>
        <w:spacing w:after="120"/>
      </w:pPr>
      <w:sdt>
        <w:sdtPr>
          <w:id w:val="1080721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2A8">
            <w:rPr>
              <w:rFonts w:ascii="MS Gothic" w:eastAsia="MS Gothic" w:hAnsi="MS Gothic" w:hint="eastAsia"/>
            </w:rPr>
            <w:t>☐</w:t>
          </w:r>
        </w:sdtContent>
      </w:sdt>
      <w:r w:rsidR="00ED22A8">
        <w:tab/>
        <w:t>gar nicht einverstanden</w:t>
      </w:r>
    </w:p>
    <w:p w:rsidR="00ED22A8" w:rsidRDefault="004406F5" w:rsidP="00ED22A8">
      <w:pPr>
        <w:pStyle w:val="Grundtext"/>
        <w:spacing w:after="120"/>
      </w:pPr>
      <w:sdt>
        <w:sdtPr>
          <w:id w:val="1849137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2A8">
            <w:rPr>
              <w:rFonts w:ascii="MS Gothic" w:eastAsia="MS Gothic" w:hAnsi="MS Gothic" w:hint="eastAsia"/>
            </w:rPr>
            <w:t>☐</w:t>
          </w:r>
        </w:sdtContent>
      </w:sdt>
      <w:r w:rsidR="00ED22A8">
        <w:tab/>
        <w:t>weiss nicht / keine Antwort</w:t>
      </w:r>
    </w:p>
    <w:p w:rsidR="00ED22A8" w:rsidRDefault="00ED22A8" w:rsidP="00ED22A8">
      <w:pPr>
        <w:pStyle w:val="Grundtext"/>
        <w:spacing w:before="240"/>
        <w:ind w:left="357" w:hanging="357"/>
      </w:pPr>
      <w:r>
        <w:t>Bemerkungen:</w:t>
      </w:r>
    </w:p>
    <w:p w:rsidR="00ED22A8" w:rsidRDefault="00ED22A8" w:rsidP="00ED22A8">
      <w:pPr>
        <w:pStyle w:val="Grundtext"/>
        <w:tabs>
          <w:tab w:val="left" w:pos="567"/>
        </w:tabs>
      </w:pPr>
    </w:p>
    <w:p w:rsidR="0087434A" w:rsidRDefault="0087434A" w:rsidP="00ED22A8">
      <w:pPr>
        <w:pStyle w:val="Grundtext"/>
        <w:tabs>
          <w:tab w:val="left" w:pos="567"/>
        </w:tabs>
      </w:pPr>
    </w:p>
    <w:p w:rsidR="00101AAD" w:rsidRDefault="00101AAD" w:rsidP="00101AAD">
      <w:pPr>
        <w:pStyle w:val="Grundtext"/>
        <w:numPr>
          <w:ilvl w:val="0"/>
          <w:numId w:val="38"/>
        </w:numPr>
        <w:ind w:left="357" w:hanging="357"/>
      </w:pPr>
      <w:r>
        <w:t>Sind Sie mit den Formen der Zusammenarbeit des Lehrmittelverlags mit Dritten einverstanden (§ 4)?</w:t>
      </w:r>
    </w:p>
    <w:p w:rsidR="00101AAD" w:rsidRDefault="004406F5" w:rsidP="00101AAD">
      <w:pPr>
        <w:pStyle w:val="Grundtext"/>
        <w:spacing w:after="120"/>
        <w:ind w:left="357" w:hanging="357"/>
      </w:pPr>
      <w:sdt>
        <w:sdtPr>
          <w:id w:val="140322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AAD">
            <w:rPr>
              <w:rFonts w:ascii="MS Gothic" w:eastAsia="MS Gothic" w:hAnsi="MS Gothic" w:hint="eastAsia"/>
            </w:rPr>
            <w:t>☐</w:t>
          </w:r>
        </w:sdtContent>
      </w:sdt>
      <w:r w:rsidR="00101AAD">
        <w:tab/>
      </w:r>
      <w:r w:rsidR="00101AAD">
        <w:tab/>
        <w:t>völlig einverstanden</w:t>
      </w:r>
    </w:p>
    <w:p w:rsidR="00101AAD" w:rsidRDefault="004406F5" w:rsidP="00101AAD">
      <w:pPr>
        <w:pStyle w:val="Grundtext"/>
        <w:spacing w:after="120"/>
      </w:pPr>
      <w:sdt>
        <w:sdtPr>
          <w:id w:val="-415400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AAD">
            <w:rPr>
              <w:rFonts w:ascii="MS Gothic" w:eastAsia="MS Gothic" w:hAnsi="MS Gothic" w:hint="eastAsia"/>
            </w:rPr>
            <w:t>☐</w:t>
          </w:r>
        </w:sdtContent>
      </w:sdt>
      <w:r w:rsidR="00101AAD">
        <w:tab/>
        <w:t>eher einverstanden</w:t>
      </w:r>
    </w:p>
    <w:p w:rsidR="00101AAD" w:rsidRDefault="004406F5" w:rsidP="00101AAD">
      <w:pPr>
        <w:pStyle w:val="Grundtext"/>
        <w:spacing w:after="120"/>
      </w:pPr>
      <w:sdt>
        <w:sdtPr>
          <w:id w:val="-916397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AAD">
            <w:rPr>
              <w:rFonts w:ascii="MS Gothic" w:eastAsia="MS Gothic" w:hAnsi="MS Gothic" w:hint="eastAsia"/>
            </w:rPr>
            <w:t>☐</w:t>
          </w:r>
        </w:sdtContent>
      </w:sdt>
      <w:r w:rsidR="00101AAD">
        <w:tab/>
        <w:t>eher nicht einverstanden</w:t>
      </w:r>
    </w:p>
    <w:p w:rsidR="00101AAD" w:rsidRDefault="004406F5" w:rsidP="00101AAD">
      <w:pPr>
        <w:pStyle w:val="Grundtext"/>
        <w:spacing w:after="120"/>
      </w:pPr>
      <w:sdt>
        <w:sdtPr>
          <w:id w:val="-682827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AAD">
            <w:rPr>
              <w:rFonts w:ascii="MS Gothic" w:eastAsia="MS Gothic" w:hAnsi="MS Gothic" w:hint="eastAsia"/>
            </w:rPr>
            <w:t>☐</w:t>
          </w:r>
        </w:sdtContent>
      </w:sdt>
      <w:r w:rsidR="00101AAD">
        <w:tab/>
        <w:t>gar nicht einverstanden</w:t>
      </w:r>
    </w:p>
    <w:p w:rsidR="00101AAD" w:rsidRDefault="004406F5" w:rsidP="00101AAD">
      <w:pPr>
        <w:pStyle w:val="Grundtext"/>
        <w:spacing w:after="120"/>
      </w:pPr>
      <w:sdt>
        <w:sdtPr>
          <w:id w:val="-1328828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AAD">
            <w:rPr>
              <w:rFonts w:ascii="MS Gothic" w:eastAsia="MS Gothic" w:hAnsi="MS Gothic" w:hint="eastAsia"/>
            </w:rPr>
            <w:t>☐</w:t>
          </w:r>
        </w:sdtContent>
      </w:sdt>
      <w:r w:rsidR="00101AAD">
        <w:tab/>
        <w:t>weiss nicht / keine Antwort</w:t>
      </w:r>
    </w:p>
    <w:p w:rsidR="00101AAD" w:rsidRDefault="00101AAD" w:rsidP="00101AAD">
      <w:pPr>
        <w:pStyle w:val="Grundtext"/>
        <w:spacing w:before="240"/>
        <w:ind w:left="357" w:hanging="357"/>
      </w:pPr>
      <w:r>
        <w:t>Bemerkungen:</w:t>
      </w:r>
    </w:p>
    <w:p w:rsidR="00101AAD" w:rsidRDefault="00101AAD" w:rsidP="00101AAD">
      <w:pPr>
        <w:pStyle w:val="Grundtext"/>
        <w:tabs>
          <w:tab w:val="left" w:pos="567"/>
        </w:tabs>
      </w:pPr>
    </w:p>
    <w:p w:rsidR="00101AAD" w:rsidRDefault="00101AAD" w:rsidP="00101AAD">
      <w:pPr>
        <w:pStyle w:val="Grundtext"/>
        <w:tabs>
          <w:tab w:val="left" w:pos="567"/>
        </w:tabs>
      </w:pPr>
    </w:p>
    <w:p w:rsidR="00101AAD" w:rsidRPr="00441D6C" w:rsidRDefault="00101AAD" w:rsidP="00101AAD">
      <w:pPr>
        <w:rPr>
          <w:rFonts w:ascii="Arial Black" w:hAnsi="Arial Black"/>
        </w:rPr>
      </w:pPr>
      <w:r>
        <w:rPr>
          <w:rFonts w:ascii="Arial Black" w:hAnsi="Arial Black"/>
        </w:rPr>
        <w:t xml:space="preserve">B. Organisation </w:t>
      </w:r>
    </w:p>
    <w:p w:rsidR="00101AAD" w:rsidRDefault="00101AAD" w:rsidP="00101AAD">
      <w:pPr>
        <w:pStyle w:val="Grundtext"/>
        <w:numPr>
          <w:ilvl w:val="0"/>
          <w:numId w:val="38"/>
        </w:numPr>
        <w:ind w:left="357" w:hanging="357"/>
      </w:pPr>
      <w:r>
        <w:t xml:space="preserve">Sind Sie mit den Aufgaben der </w:t>
      </w:r>
      <w:r w:rsidR="00512D40">
        <w:t>Bildungsd</w:t>
      </w:r>
      <w:r>
        <w:t>irektion einverstanden (§ 5)?</w:t>
      </w:r>
    </w:p>
    <w:p w:rsidR="00101AAD" w:rsidRDefault="004406F5" w:rsidP="00101AAD">
      <w:pPr>
        <w:pStyle w:val="Grundtext"/>
        <w:spacing w:after="120"/>
        <w:ind w:left="357" w:hanging="357"/>
      </w:pPr>
      <w:sdt>
        <w:sdtPr>
          <w:id w:val="139695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AAD">
            <w:rPr>
              <w:rFonts w:ascii="MS Gothic" w:eastAsia="MS Gothic" w:hAnsi="MS Gothic" w:hint="eastAsia"/>
            </w:rPr>
            <w:t>☐</w:t>
          </w:r>
        </w:sdtContent>
      </w:sdt>
      <w:r w:rsidR="00101AAD">
        <w:tab/>
      </w:r>
      <w:r w:rsidR="00101AAD">
        <w:tab/>
        <w:t>völlig einverstanden</w:t>
      </w:r>
    </w:p>
    <w:p w:rsidR="00101AAD" w:rsidRDefault="004406F5" w:rsidP="00101AAD">
      <w:pPr>
        <w:pStyle w:val="Grundtext"/>
        <w:spacing w:after="120"/>
      </w:pPr>
      <w:sdt>
        <w:sdtPr>
          <w:id w:val="-870071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AAD">
            <w:rPr>
              <w:rFonts w:ascii="MS Gothic" w:eastAsia="MS Gothic" w:hAnsi="MS Gothic" w:hint="eastAsia"/>
            </w:rPr>
            <w:t>☐</w:t>
          </w:r>
        </w:sdtContent>
      </w:sdt>
      <w:r w:rsidR="00101AAD">
        <w:tab/>
        <w:t>eher einverstanden</w:t>
      </w:r>
    </w:p>
    <w:p w:rsidR="00101AAD" w:rsidRDefault="004406F5" w:rsidP="00101AAD">
      <w:pPr>
        <w:pStyle w:val="Grundtext"/>
        <w:spacing w:after="120"/>
      </w:pPr>
      <w:sdt>
        <w:sdtPr>
          <w:id w:val="-1968732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AAD">
            <w:rPr>
              <w:rFonts w:ascii="MS Gothic" w:eastAsia="MS Gothic" w:hAnsi="MS Gothic" w:hint="eastAsia"/>
            </w:rPr>
            <w:t>☐</w:t>
          </w:r>
        </w:sdtContent>
      </w:sdt>
      <w:r w:rsidR="00101AAD">
        <w:tab/>
        <w:t>eher nicht einverstanden</w:t>
      </w:r>
    </w:p>
    <w:p w:rsidR="00101AAD" w:rsidRDefault="004406F5" w:rsidP="00101AAD">
      <w:pPr>
        <w:pStyle w:val="Grundtext"/>
        <w:spacing w:after="120"/>
      </w:pPr>
      <w:sdt>
        <w:sdtPr>
          <w:id w:val="1646853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AAD">
            <w:rPr>
              <w:rFonts w:ascii="MS Gothic" w:eastAsia="MS Gothic" w:hAnsi="MS Gothic" w:hint="eastAsia"/>
            </w:rPr>
            <w:t>☐</w:t>
          </w:r>
        </w:sdtContent>
      </w:sdt>
      <w:r w:rsidR="00101AAD">
        <w:tab/>
        <w:t>gar nicht einverstanden</w:t>
      </w:r>
    </w:p>
    <w:p w:rsidR="00101AAD" w:rsidRDefault="004406F5" w:rsidP="00101AAD">
      <w:pPr>
        <w:pStyle w:val="Grundtext"/>
        <w:spacing w:after="120"/>
      </w:pPr>
      <w:sdt>
        <w:sdtPr>
          <w:id w:val="-791905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AAD">
            <w:rPr>
              <w:rFonts w:ascii="MS Gothic" w:eastAsia="MS Gothic" w:hAnsi="MS Gothic" w:hint="eastAsia"/>
            </w:rPr>
            <w:t>☐</w:t>
          </w:r>
        </w:sdtContent>
      </w:sdt>
      <w:r w:rsidR="00101AAD">
        <w:tab/>
        <w:t>weiss nicht / keine Antwort</w:t>
      </w:r>
    </w:p>
    <w:p w:rsidR="00101AAD" w:rsidRDefault="00101AAD" w:rsidP="00101AAD">
      <w:pPr>
        <w:pStyle w:val="Grundtext"/>
        <w:spacing w:before="240"/>
        <w:ind w:left="357" w:hanging="357"/>
      </w:pPr>
      <w:r>
        <w:t>Bemerkungen:</w:t>
      </w:r>
    </w:p>
    <w:p w:rsidR="00101AAD" w:rsidRDefault="00101AAD" w:rsidP="00101AAD">
      <w:pPr>
        <w:pStyle w:val="Grundtext"/>
        <w:tabs>
          <w:tab w:val="left" w:pos="567"/>
        </w:tabs>
      </w:pPr>
    </w:p>
    <w:p w:rsidR="00101AAD" w:rsidRDefault="00101AAD" w:rsidP="00ED22A8">
      <w:pPr>
        <w:pStyle w:val="Grundtext"/>
        <w:tabs>
          <w:tab w:val="left" w:pos="567"/>
        </w:tabs>
      </w:pPr>
    </w:p>
    <w:p w:rsidR="00101AAD" w:rsidRDefault="00101AAD" w:rsidP="00101AAD">
      <w:pPr>
        <w:pStyle w:val="Grundtext"/>
        <w:numPr>
          <w:ilvl w:val="0"/>
          <w:numId w:val="38"/>
        </w:numPr>
        <w:ind w:left="357" w:hanging="357"/>
      </w:pPr>
      <w:r>
        <w:t>Sind Sie mit der Stellung, der Zusammensetzung und der Wahl des Verlagsrats einverstanden (§ 6)?</w:t>
      </w:r>
    </w:p>
    <w:p w:rsidR="00101AAD" w:rsidRDefault="004406F5" w:rsidP="00101AAD">
      <w:pPr>
        <w:pStyle w:val="Grundtext"/>
        <w:spacing w:after="120"/>
        <w:ind w:left="357" w:hanging="357"/>
      </w:pPr>
      <w:sdt>
        <w:sdtPr>
          <w:id w:val="1478963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AAD">
            <w:rPr>
              <w:rFonts w:ascii="MS Gothic" w:eastAsia="MS Gothic" w:hAnsi="MS Gothic" w:hint="eastAsia"/>
            </w:rPr>
            <w:t>☐</w:t>
          </w:r>
        </w:sdtContent>
      </w:sdt>
      <w:r w:rsidR="00101AAD">
        <w:tab/>
      </w:r>
      <w:r w:rsidR="00101AAD">
        <w:tab/>
        <w:t>völlig einverstanden</w:t>
      </w:r>
    </w:p>
    <w:p w:rsidR="00101AAD" w:rsidRDefault="004406F5" w:rsidP="00101AAD">
      <w:pPr>
        <w:pStyle w:val="Grundtext"/>
        <w:spacing w:after="120"/>
      </w:pPr>
      <w:sdt>
        <w:sdtPr>
          <w:id w:val="-1687824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AAD">
            <w:rPr>
              <w:rFonts w:ascii="MS Gothic" w:eastAsia="MS Gothic" w:hAnsi="MS Gothic" w:hint="eastAsia"/>
            </w:rPr>
            <w:t>☐</w:t>
          </w:r>
        </w:sdtContent>
      </w:sdt>
      <w:r w:rsidR="00101AAD">
        <w:tab/>
        <w:t>eher einverstanden</w:t>
      </w:r>
    </w:p>
    <w:p w:rsidR="00101AAD" w:rsidRDefault="004406F5" w:rsidP="00101AAD">
      <w:pPr>
        <w:pStyle w:val="Grundtext"/>
        <w:spacing w:after="120"/>
      </w:pPr>
      <w:sdt>
        <w:sdtPr>
          <w:id w:val="-1740006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AAD">
            <w:rPr>
              <w:rFonts w:ascii="MS Gothic" w:eastAsia="MS Gothic" w:hAnsi="MS Gothic" w:hint="eastAsia"/>
            </w:rPr>
            <w:t>☐</w:t>
          </w:r>
        </w:sdtContent>
      </w:sdt>
      <w:r w:rsidR="00101AAD">
        <w:tab/>
        <w:t>eher nicht einverstanden</w:t>
      </w:r>
    </w:p>
    <w:p w:rsidR="00101AAD" w:rsidRDefault="004406F5" w:rsidP="00101AAD">
      <w:pPr>
        <w:pStyle w:val="Grundtext"/>
        <w:spacing w:after="120"/>
      </w:pPr>
      <w:sdt>
        <w:sdtPr>
          <w:id w:val="-1960172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AAD">
            <w:rPr>
              <w:rFonts w:ascii="MS Gothic" w:eastAsia="MS Gothic" w:hAnsi="MS Gothic" w:hint="eastAsia"/>
            </w:rPr>
            <w:t>☐</w:t>
          </w:r>
        </w:sdtContent>
      </w:sdt>
      <w:r w:rsidR="00101AAD">
        <w:tab/>
        <w:t>gar nicht einverstanden</w:t>
      </w:r>
    </w:p>
    <w:p w:rsidR="00101AAD" w:rsidRDefault="004406F5" w:rsidP="00101AAD">
      <w:pPr>
        <w:pStyle w:val="Grundtext"/>
        <w:spacing w:after="120"/>
      </w:pPr>
      <w:sdt>
        <w:sdtPr>
          <w:id w:val="-1664154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AAD">
            <w:rPr>
              <w:rFonts w:ascii="MS Gothic" w:eastAsia="MS Gothic" w:hAnsi="MS Gothic" w:hint="eastAsia"/>
            </w:rPr>
            <w:t>☐</w:t>
          </w:r>
        </w:sdtContent>
      </w:sdt>
      <w:r w:rsidR="00101AAD">
        <w:tab/>
        <w:t>weiss nicht / keine Antwort</w:t>
      </w:r>
    </w:p>
    <w:p w:rsidR="00101AAD" w:rsidRDefault="00101AAD" w:rsidP="00101AAD">
      <w:pPr>
        <w:pStyle w:val="Grundtext"/>
        <w:spacing w:before="240"/>
        <w:ind w:left="357" w:hanging="357"/>
      </w:pPr>
      <w:r>
        <w:t>Bemerkungen:</w:t>
      </w:r>
    </w:p>
    <w:p w:rsidR="00101AAD" w:rsidRDefault="00101AAD" w:rsidP="00ED22A8">
      <w:pPr>
        <w:pStyle w:val="Grundtext"/>
        <w:tabs>
          <w:tab w:val="left" w:pos="567"/>
        </w:tabs>
      </w:pPr>
    </w:p>
    <w:p w:rsidR="00101AAD" w:rsidRDefault="00101AAD" w:rsidP="00ED22A8">
      <w:pPr>
        <w:pStyle w:val="Grundtext"/>
        <w:tabs>
          <w:tab w:val="left" w:pos="567"/>
        </w:tabs>
      </w:pPr>
    </w:p>
    <w:p w:rsidR="00101AAD" w:rsidRDefault="00101AAD" w:rsidP="00101AAD">
      <w:pPr>
        <w:pStyle w:val="Grundtext"/>
        <w:numPr>
          <w:ilvl w:val="0"/>
          <w:numId w:val="38"/>
        </w:numPr>
        <w:ind w:left="357" w:hanging="357"/>
      </w:pPr>
      <w:r>
        <w:t>Sind Sie mit den Aufgaben des Verlagsrats</w:t>
      </w:r>
      <w:r w:rsidR="00512D40">
        <w:t xml:space="preserve"> und der Beschlussfassung</w:t>
      </w:r>
      <w:r>
        <w:t xml:space="preserve"> einverstanden (§</w:t>
      </w:r>
      <w:r w:rsidR="00512D40">
        <w:t>§</w:t>
      </w:r>
      <w:r>
        <w:t xml:space="preserve"> 7</w:t>
      </w:r>
      <w:r w:rsidR="00512D40">
        <w:t xml:space="preserve"> f.</w:t>
      </w:r>
      <w:r>
        <w:t>)?</w:t>
      </w:r>
    </w:p>
    <w:p w:rsidR="00101AAD" w:rsidRDefault="004406F5" w:rsidP="00101AAD">
      <w:pPr>
        <w:pStyle w:val="Grundtext"/>
        <w:spacing w:after="120"/>
        <w:ind w:left="357" w:hanging="357"/>
      </w:pPr>
      <w:sdt>
        <w:sdtPr>
          <w:id w:val="-201792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AAD">
            <w:rPr>
              <w:rFonts w:ascii="MS Gothic" w:eastAsia="MS Gothic" w:hAnsi="MS Gothic" w:hint="eastAsia"/>
            </w:rPr>
            <w:t>☐</w:t>
          </w:r>
        </w:sdtContent>
      </w:sdt>
      <w:r w:rsidR="00101AAD">
        <w:tab/>
      </w:r>
      <w:r w:rsidR="00101AAD">
        <w:tab/>
        <w:t>völlig einverstanden</w:t>
      </w:r>
    </w:p>
    <w:p w:rsidR="00101AAD" w:rsidRDefault="004406F5" w:rsidP="00101AAD">
      <w:pPr>
        <w:pStyle w:val="Grundtext"/>
        <w:spacing w:after="120"/>
      </w:pPr>
      <w:sdt>
        <w:sdtPr>
          <w:id w:val="-336460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AAD">
            <w:rPr>
              <w:rFonts w:ascii="MS Gothic" w:eastAsia="MS Gothic" w:hAnsi="MS Gothic" w:hint="eastAsia"/>
            </w:rPr>
            <w:t>☐</w:t>
          </w:r>
        </w:sdtContent>
      </w:sdt>
      <w:r w:rsidR="00101AAD">
        <w:tab/>
        <w:t>eher einverstanden</w:t>
      </w:r>
    </w:p>
    <w:p w:rsidR="00101AAD" w:rsidRDefault="004406F5" w:rsidP="00101AAD">
      <w:pPr>
        <w:pStyle w:val="Grundtext"/>
        <w:spacing w:after="120"/>
      </w:pPr>
      <w:sdt>
        <w:sdtPr>
          <w:id w:val="-1544589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AAD">
            <w:rPr>
              <w:rFonts w:ascii="MS Gothic" w:eastAsia="MS Gothic" w:hAnsi="MS Gothic" w:hint="eastAsia"/>
            </w:rPr>
            <w:t>☐</w:t>
          </w:r>
        </w:sdtContent>
      </w:sdt>
      <w:r w:rsidR="00101AAD">
        <w:tab/>
        <w:t>eher nicht einverstanden</w:t>
      </w:r>
    </w:p>
    <w:p w:rsidR="00101AAD" w:rsidRDefault="004406F5" w:rsidP="00101AAD">
      <w:pPr>
        <w:pStyle w:val="Grundtext"/>
        <w:spacing w:after="120"/>
      </w:pPr>
      <w:sdt>
        <w:sdtPr>
          <w:id w:val="837123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AAD">
            <w:rPr>
              <w:rFonts w:ascii="MS Gothic" w:eastAsia="MS Gothic" w:hAnsi="MS Gothic" w:hint="eastAsia"/>
            </w:rPr>
            <w:t>☐</w:t>
          </w:r>
        </w:sdtContent>
      </w:sdt>
      <w:r w:rsidR="00101AAD">
        <w:tab/>
        <w:t>gar nicht einverstanden</w:t>
      </w:r>
    </w:p>
    <w:p w:rsidR="00101AAD" w:rsidRDefault="004406F5" w:rsidP="00101AAD">
      <w:pPr>
        <w:pStyle w:val="Grundtext"/>
        <w:spacing w:after="120"/>
      </w:pPr>
      <w:sdt>
        <w:sdtPr>
          <w:id w:val="707919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AAD">
            <w:rPr>
              <w:rFonts w:ascii="MS Gothic" w:eastAsia="MS Gothic" w:hAnsi="MS Gothic" w:hint="eastAsia"/>
            </w:rPr>
            <w:t>☐</w:t>
          </w:r>
        </w:sdtContent>
      </w:sdt>
      <w:r w:rsidR="00101AAD">
        <w:tab/>
        <w:t>weiss nicht / keine Antwort</w:t>
      </w:r>
    </w:p>
    <w:p w:rsidR="00101AAD" w:rsidRDefault="00101AAD" w:rsidP="00101AAD">
      <w:pPr>
        <w:pStyle w:val="Grundtext"/>
        <w:spacing w:before="240"/>
        <w:ind w:left="357" w:hanging="357"/>
      </w:pPr>
      <w:r>
        <w:t>Bemerkungen:</w:t>
      </w:r>
    </w:p>
    <w:p w:rsidR="00101AAD" w:rsidRDefault="00101AAD" w:rsidP="00101AAD">
      <w:pPr>
        <w:pStyle w:val="Grundtext"/>
        <w:tabs>
          <w:tab w:val="left" w:pos="567"/>
        </w:tabs>
      </w:pPr>
    </w:p>
    <w:p w:rsidR="00101AAD" w:rsidRDefault="00101AAD" w:rsidP="00ED22A8">
      <w:pPr>
        <w:pStyle w:val="Grundtext"/>
        <w:tabs>
          <w:tab w:val="left" w:pos="567"/>
        </w:tabs>
      </w:pPr>
    </w:p>
    <w:p w:rsidR="00101AAD" w:rsidRDefault="00101AAD" w:rsidP="00101AAD">
      <w:pPr>
        <w:pStyle w:val="Grundtext"/>
        <w:numPr>
          <w:ilvl w:val="0"/>
          <w:numId w:val="38"/>
        </w:numPr>
        <w:ind w:left="357" w:hanging="357"/>
      </w:pPr>
      <w:r>
        <w:t xml:space="preserve">Sind Sie mit der Zusammensetzung und den Aufgaben der Geschäftsleitung einverstanden (§§ </w:t>
      </w:r>
      <w:r w:rsidR="00512D40">
        <w:t>9</w:t>
      </w:r>
      <w:r>
        <w:t xml:space="preserve"> f.)?</w:t>
      </w:r>
    </w:p>
    <w:p w:rsidR="00101AAD" w:rsidRDefault="004406F5" w:rsidP="00101AAD">
      <w:pPr>
        <w:pStyle w:val="Grundtext"/>
        <w:spacing w:after="120"/>
        <w:ind w:left="357" w:hanging="357"/>
      </w:pPr>
      <w:sdt>
        <w:sdtPr>
          <w:id w:val="62867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AAD">
            <w:rPr>
              <w:rFonts w:ascii="MS Gothic" w:eastAsia="MS Gothic" w:hAnsi="MS Gothic" w:hint="eastAsia"/>
            </w:rPr>
            <w:t>☐</w:t>
          </w:r>
        </w:sdtContent>
      </w:sdt>
      <w:r w:rsidR="00101AAD">
        <w:tab/>
      </w:r>
      <w:r w:rsidR="00101AAD">
        <w:tab/>
        <w:t>völlig einverstanden</w:t>
      </w:r>
    </w:p>
    <w:p w:rsidR="00101AAD" w:rsidRDefault="004406F5" w:rsidP="00101AAD">
      <w:pPr>
        <w:pStyle w:val="Grundtext"/>
        <w:spacing w:after="120"/>
      </w:pPr>
      <w:sdt>
        <w:sdtPr>
          <w:id w:val="4247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AAD">
            <w:rPr>
              <w:rFonts w:ascii="MS Gothic" w:eastAsia="MS Gothic" w:hAnsi="MS Gothic" w:hint="eastAsia"/>
            </w:rPr>
            <w:t>☐</w:t>
          </w:r>
        </w:sdtContent>
      </w:sdt>
      <w:r w:rsidR="00101AAD">
        <w:tab/>
        <w:t>eher einverstanden</w:t>
      </w:r>
    </w:p>
    <w:p w:rsidR="00101AAD" w:rsidRDefault="004406F5" w:rsidP="00101AAD">
      <w:pPr>
        <w:pStyle w:val="Grundtext"/>
        <w:spacing w:after="120"/>
      </w:pPr>
      <w:sdt>
        <w:sdtPr>
          <w:id w:val="-1402440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AAD">
            <w:rPr>
              <w:rFonts w:ascii="MS Gothic" w:eastAsia="MS Gothic" w:hAnsi="MS Gothic" w:hint="eastAsia"/>
            </w:rPr>
            <w:t>☐</w:t>
          </w:r>
        </w:sdtContent>
      </w:sdt>
      <w:r w:rsidR="00101AAD">
        <w:tab/>
        <w:t>eher nicht einverstanden</w:t>
      </w:r>
    </w:p>
    <w:p w:rsidR="00101AAD" w:rsidRDefault="004406F5" w:rsidP="00101AAD">
      <w:pPr>
        <w:pStyle w:val="Grundtext"/>
        <w:spacing w:after="120"/>
      </w:pPr>
      <w:sdt>
        <w:sdtPr>
          <w:id w:val="-1951385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AAD">
            <w:rPr>
              <w:rFonts w:ascii="MS Gothic" w:eastAsia="MS Gothic" w:hAnsi="MS Gothic" w:hint="eastAsia"/>
            </w:rPr>
            <w:t>☐</w:t>
          </w:r>
        </w:sdtContent>
      </w:sdt>
      <w:r w:rsidR="00101AAD">
        <w:tab/>
        <w:t>gar nicht einverstanden</w:t>
      </w:r>
    </w:p>
    <w:p w:rsidR="00101AAD" w:rsidRDefault="004406F5" w:rsidP="00101AAD">
      <w:pPr>
        <w:pStyle w:val="Grundtext"/>
        <w:spacing w:after="120"/>
      </w:pPr>
      <w:sdt>
        <w:sdtPr>
          <w:id w:val="-1862727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AAD">
            <w:rPr>
              <w:rFonts w:ascii="MS Gothic" w:eastAsia="MS Gothic" w:hAnsi="MS Gothic" w:hint="eastAsia"/>
            </w:rPr>
            <w:t>☐</w:t>
          </w:r>
        </w:sdtContent>
      </w:sdt>
      <w:r w:rsidR="00101AAD">
        <w:tab/>
        <w:t>weiss nicht / keine Antwort</w:t>
      </w:r>
    </w:p>
    <w:p w:rsidR="00101AAD" w:rsidRDefault="00101AAD" w:rsidP="00101AAD">
      <w:pPr>
        <w:pStyle w:val="Grundtext"/>
        <w:spacing w:before="240"/>
        <w:ind w:left="357" w:hanging="357"/>
      </w:pPr>
      <w:r>
        <w:t>Bemerkungen:</w:t>
      </w:r>
    </w:p>
    <w:p w:rsidR="00101AAD" w:rsidRDefault="00101AAD" w:rsidP="00101AAD">
      <w:pPr>
        <w:pStyle w:val="Grundtext"/>
        <w:tabs>
          <w:tab w:val="left" w:pos="567"/>
        </w:tabs>
      </w:pPr>
    </w:p>
    <w:p w:rsidR="00101AAD" w:rsidRDefault="00101AAD" w:rsidP="00ED22A8">
      <w:pPr>
        <w:pStyle w:val="Grundtext"/>
        <w:tabs>
          <w:tab w:val="left" w:pos="567"/>
        </w:tabs>
      </w:pPr>
    </w:p>
    <w:p w:rsidR="00101AAD" w:rsidRDefault="00101AAD" w:rsidP="00101AAD">
      <w:pPr>
        <w:pStyle w:val="Grundtext"/>
        <w:numPr>
          <w:ilvl w:val="0"/>
          <w:numId w:val="38"/>
        </w:numPr>
        <w:ind w:left="357" w:hanging="357"/>
      </w:pPr>
      <w:r>
        <w:t>Sind Sie mit de</w:t>
      </w:r>
      <w:r w:rsidR="00540C23">
        <w:t xml:space="preserve">n Regelungen zum Personal </w:t>
      </w:r>
      <w:r>
        <w:t>einverstanden (§</w:t>
      </w:r>
      <w:r w:rsidR="00540C23">
        <w:t xml:space="preserve"> 1</w:t>
      </w:r>
      <w:r w:rsidR="00512D40">
        <w:t>1</w:t>
      </w:r>
      <w:r>
        <w:t>)?</w:t>
      </w:r>
    </w:p>
    <w:p w:rsidR="00101AAD" w:rsidRDefault="004406F5" w:rsidP="00101AAD">
      <w:pPr>
        <w:pStyle w:val="Grundtext"/>
        <w:spacing w:after="120"/>
        <w:ind w:left="357" w:hanging="357"/>
      </w:pPr>
      <w:sdt>
        <w:sdtPr>
          <w:id w:val="359946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AAD">
            <w:rPr>
              <w:rFonts w:ascii="MS Gothic" w:eastAsia="MS Gothic" w:hAnsi="MS Gothic" w:hint="eastAsia"/>
            </w:rPr>
            <w:t>☐</w:t>
          </w:r>
        </w:sdtContent>
      </w:sdt>
      <w:r w:rsidR="00101AAD">
        <w:tab/>
      </w:r>
      <w:r w:rsidR="00101AAD">
        <w:tab/>
        <w:t>völlig einverstanden</w:t>
      </w:r>
    </w:p>
    <w:p w:rsidR="00101AAD" w:rsidRDefault="004406F5" w:rsidP="00101AAD">
      <w:pPr>
        <w:pStyle w:val="Grundtext"/>
        <w:spacing w:after="120"/>
      </w:pPr>
      <w:sdt>
        <w:sdtPr>
          <w:id w:val="1564451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AAD">
            <w:rPr>
              <w:rFonts w:ascii="MS Gothic" w:eastAsia="MS Gothic" w:hAnsi="MS Gothic" w:hint="eastAsia"/>
            </w:rPr>
            <w:t>☐</w:t>
          </w:r>
        </w:sdtContent>
      </w:sdt>
      <w:r w:rsidR="00101AAD">
        <w:tab/>
        <w:t>eher einverstanden</w:t>
      </w:r>
    </w:p>
    <w:p w:rsidR="00101AAD" w:rsidRDefault="004406F5" w:rsidP="00101AAD">
      <w:pPr>
        <w:pStyle w:val="Grundtext"/>
        <w:spacing w:after="120"/>
      </w:pPr>
      <w:sdt>
        <w:sdtPr>
          <w:id w:val="44751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AAD">
            <w:rPr>
              <w:rFonts w:ascii="MS Gothic" w:eastAsia="MS Gothic" w:hAnsi="MS Gothic" w:hint="eastAsia"/>
            </w:rPr>
            <w:t>☐</w:t>
          </w:r>
        </w:sdtContent>
      </w:sdt>
      <w:r w:rsidR="00101AAD">
        <w:tab/>
        <w:t>eher nicht einverstanden</w:t>
      </w:r>
    </w:p>
    <w:p w:rsidR="00101AAD" w:rsidRDefault="004406F5" w:rsidP="00101AAD">
      <w:pPr>
        <w:pStyle w:val="Grundtext"/>
        <w:spacing w:after="120"/>
      </w:pPr>
      <w:sdt>
        <w:sdtPr>
          <w:id w:val="284005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AAD">
            <w:rPr>
              <w:rFonts w:ascii="MS Gothic" w:eastAsia="MS Gothic" w:hAnsi="MS Gothic" w:hint="eastAsia"/>
            </w:rPr>
            <w:t>☐</w:t>
          </w:r>
        </w:sdtContent>
      </w:sdt>
      <w:r w:rsidR="00101AAD">
        <w:tab/>
        <w:t>gar nicht einverstanden</w:t>
      </w:r>
    </w:p>
    <w:p w:rsidR="00101AAD" w:rsidRDefault="004406F5" w:rsidP="00101AAD">
      <w:pPr>
        <w:pStyle w:val="Grundtext"/>
        <w:spacing w:after="120"/>
      </w:pPr>
      <w:sdt>
        <w:sdtPr>
          <w:id w:val="-1590994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AAD">
            <w:rPr>
              <w:rFonts w:ascii="MS Gothic" w:eastAsia="MS Gothic" w:hAnsi="MS Gothic" w:hint="eastAsia"/>
            </w:rPr>
            <w:t>☐</w:t>
          </w:r>
        </w:sdtContent>
      </w:sdt>
      <w:r w:rsidR="00101AAD">
        <w:tab/>
        <w:t>weiss nicht / keine Antwort</w:t>
      </w:r>
    </w:p>
    <w:p w:rsidR="00101AAD" w:rsidRDefault="00101AAD" w:rsidP="00101AAD">
      <w:pPr>
        <w:pStyle w:val="Grundtext"/>
        <w:spacing w:before="240"/>
        <w:ind w:left="357" w:hanging="357"/>
      </w:pPr>
      <w:r>
        <w:t>Bemerkungen:</w:t>
      </w:r>
    </w:p>
    <w:p w:rsidR="00101AAD" w:rsidRDefault="00101AAD" w:rsidP="00101AAD">
      <w:pPr>
        <w:pStyle w:val="Grundtext"/>
        <w:tabs>
          <w:tab w:val="left" w:pos="567"/>
        </w:tabs>
      </w:pPr>
    </w:p>
    <w:p w:rsidR="00101AAD" w:rsidRDefault="00101AAD" w:rsidP="00ED22A8">
      <w:pPr>
        <w:pStyle w:val="Grundtext"/>
        <w:tabs>
          <w:tab w:val="left" w:pos="567"/>
        </w:tabs>
      </w:pPr>
    </w:p>
    <w:p w:rsidR="00540C23" w:rsidRDefault="00540C23" w:rsidP="00540C23">
      <w:pPr>
        <w:pStyle w:val="Grundtext"/>
        <w:numPr>
          <w:ilvl w:val="0"/>
          <w:numId w:val="38"/>
        </w:numPr>
        <w:ind w:left="357" w:hanging="357"/>
      </w:pPr>
      <w:r>
        <w:lastRenderedPageBreak/>
        <w:t xml:space="preserve">Sind Sie mit </w:t>
      </w:r>
      <w:r w:rsidR="00512D40">
        <w:t xml:space="preserve">der Regelung zu den betriebsnotwendigen Liegenschaften </w:t>
      </w:r>
      <w:r>
        <w:t xml:space="preserve">einverstanden (§ </w:t>
      </w:r>
      <w:r w:rsidR="00512D40">
        <w:t>12</w:t>
      </w:r>
      <w:r>
        <w:t>)?</w:t>
      </w:r>
    </w:p>
    <w:p w:rsidR="00540C23" w:rsidRDefault="004406F5" w:rsidP="00540C23">
      <w:pPr>
        <w:pStyle w:val="Grundtext"/>
        <w:spacing w:after="120"/>
        <w:ind w:left="357" w:hanging="357"/>
      </w:pPr>
      <w:sdt>
        <w:sdtPr>
          <w:id w:val="-1802064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C23">
            <w:rPr>
              <w:rFonts w:ascii="MS Gothic" w:eastAsia="MS Gothic" w:hAnsi="MS Gothic" w:hint="eastAsia"/>
            </w:rPr>
            <w:t>☐</w:t>
          </w:r>
        </w:sdtContent>
      </w:sdt>
      <w:r w:rsidR="00540C23">
        <w:tab/>
      </w:r>
      <w:r w:rsidR="00540C23">
        <w:tab/>
        <w:t>völlig einverstanden</w:t>
      </w:r>
    </w:p>
    <w:p w:rsidR="00540C23" w:rsidRDefault="004406F5" w:rsidP="00540C23">
      <w:pPr>
        <w:pStyle w:val="Grundtext"/>
        <w:spacing w:after="120"/>
      </w:pPr>
      <w:sdt>
        <w:sdtPr>
          <w:id w:val="823865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C23">
            <w:rPr>
              <w:rFonts w:ascii="MS Gothic" w:eastAsia="MS Gothic" w:hAnsi="MS Gothic" w:hint="eastAsia"/>
            </w:rPr>
            <w:t>☐</w:t>
          </w:r>
        </w:sdtContent>
      </w:sdt>
      <w:r w:rsidR="00540C23">
        <w:tab/>
        <w:t>eher einverstanden</w:t>
      </w:r>
    </w:p>
    <w:p w:rsidR="00540C23" w:rsidRDefault="004406F5" w:rsidP="00540C23">
      <w:pPr>
        <w:pStyle w:val="Grundtext"/>
        <w:spacing w:after="120"/>
      </w:pPr>
      <w:sdt>
        <w:sdtPr>
          <w:id w:val="1289558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C23">
            <w:rPr>
              <w:rFonts w:ascii="MS Gothic" w:eastAsia="MS Gothic" w:hAnsi="MS Gothic" w:hint="eastAsia"/>
            </w:rPr>
            <w:t>☐</w:t>
          </w:r>
        </w:sdtContent>
      </w:sdt>
      <w:r w:rsidR="00540C23">
        <w:tab/>
        <w:t>eher nicht einverstanden</w:t>
      </w:r>
    </w:p>
    <w:p w:rsidR="00540C23" w:rsidRDefault="004406F5" w:rsidP="00540C23">
      <w:pPr>
        <w:pStyle w:val="Grundtext"/>
        <w:spacing w:after="120"/>
      </w:pPr>
      <w:sdt>
        <w:sdtPr>
          <w:id w:val="-708879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C23">
            <w:rPr>
              <w:rFonts w:ascii="MS Gothic" w:eastAsia="MS Gothic" w:hAnsi="MS Gothic" w:hint="eastAsia"/>
            </w:rPr>
            <w:t>☐</w:t>
          </w:r>
        </w:sdtContent>
      </w:sdt>
      <w:r w:rsidR="00540C23">
        <w:tab/>
        <w:t>gar nicht einverstanden</w:t>
      </w:r>
    </w:p>
    <w:p w:rsidR="00540C23" w:rsidRDefault="004406F5" w:rsidP="00540C23">
      <w:pPr>
        <w:pStyle w:val="Grundtext"/>
        <w:spacing w:after="120"/>
      </w:pPr>
      <w:sdt>
        <w:sdtPr>
          <w:id w:val="-1251730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C23">
            <w:rPr>
              <w:rFonts w:ascii="MS Gothic" w:eastAsia="MS Gothic" w:hAnsi="MS Gothic" w:hint="eastAsia"/>
            </w:rPr>
            <w:t>☐</w:t>
          </w:r>
        </w:sdtContent>
      </w:sdt>
      <w:r w:rsidR="00540C23">
        <w:tab/>
        <w:t>weiss nicht / keine Antwort</w:t>
      </w:r>
    </w:p>
    <w:p w:rsidR="00540C23" w:rsidRDefault="00540C23" w:rsidP="00540C23">
      <w:pPr>
        <w:pStyle w:val="Grundtext"/>
        <w:spacing w:before="240"/>
        <w:ind w:left="357" w:hanging="357"/>
      </w:pPr>
      <w:r>
        <w:t>Bemerkungen:</w:t>
      </w:r>
    </w:p>
    <w:p w:rsidR="00540C23" w:rsidRDefault="00540C23" w:rsidP="00540C23">
      <w:pPr>
        <w:pStyle w:val="Grundtext"/>
        <w:tabs>
          <w:tab w:val="left" w:pos="567"/>
        </w:tabs>
      </w:pPr>
    </w:p>
    <w:p w:rsidR="000569F8" w:rsidRDefault="000569F8" w:rsidP="00540C23">
      <w:pPr>
        <w:pStyle w:val="Grundtext"/>
        <w:tabs>
          <w:tab w:val="left" w:pos="567"/>
        </w:tabs>
      </w:pPr>
    </w:p>
    <w:p w:rsidR="004118D4" w:rsidRDefault="004118D4" w:rsidP="004118D4">
      <w:pPr>
        <w:pStyle w:val="Grundtext"/>
        <w:numPr>
          <w:ilvl w:val="0"/>
          <w:numId w:val="38"/>
        </w:numPr>
        <w:ind w:left="357" w:hanging="357"/>
      </w:pPr>
      <w:r>
        <w:t>Sind Sie mit der Finanzierung der Leistungen des Lehrmittelverlags einverstanden (§ 13)?</w:t>
      </w:r>
    </w:p>
    <w:p w:rsidR="004118D4" w:rsidRDefault="004406F5" w:rsidP="004118D4">
      <w:pPr>
        <w:pStyle w:val="Grundtext"/>
        <w:spacing w:after="120"/>
        <w:ind w:left="357" w:hanging="357"/>
      </w:pPr>
      <w:sdt>
        <w:sdtPr>
          <w:id w:val="1790550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8D4">
            <w:rPr>
              <w:rFonts w:ascii="MS Gothic" w:eastAsia="MS Gothic" w:hAnsi="MS Gothic" w:hint="eastAsia"/>
            </w:rPr>
            <w:t>☐</w:t>
          </w:r>
        </w:sdtContent>
      </w:sdt>
      <w:r w:rsidR="004118D4">
        <w:tab/>
      </w:r>
      <w:r w:rsidR="004118D4">
        <w:tab/>
        <w:t>völlig einverstanden</w:t>
      </w:r>
    </w:p>
    <w:p w:rsidR="004118D4" w:rsidRDefault="004406F5" w:rsidP="004118D4">
      <w:pPr>
        <w:pStyle w:val="Grundtext"/>
        <w:spacing w:after="120"/>
      </w:pPr>
      <w:sdt>
        <w:sdtPr>
          <w:id w:val="1298185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8D4">
            <w:rPr>
              <w:rFonts w:ascii="MS Gothic" w:eastAsia="MS Gothic" w:hAnsi="MS Gothic" w:hint="eastAsia"/>
            </w:rPr>
            <w:t>☐</w:t>
          </w:r>
        </w:sdtContent>
      </w:sdt>
      <w:r w:rsidR="004118D4">
        <w:tab/>
        <w:t>eher einverstanden</w:t>
      </w:r>
    </w:p>
    <w:p w:rsidR="004118D4" w:rsidRDefault="004406F5" w:rsidP="004118D4">
      <w:pPr>
        <w:pStyle w:val="Grundtext"/>
        <w:spacing w:after="120"/>
      </w:pPr>
      <w:sdt>
        <w:sdtPr>
          <w:id w:val="-2020764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8D4">
            <w:rPr>
              <w:rFonts w:ascii="MS Gothic" w:eastAsia="MS Gothic" w:hAnsi="MS Gothic" w:hint="eastAsia"/>
            </w:rPr>
            <w:t>☐</w:t>
          </w:r>
        </w:sdtContent>
      </w:sdt>
      <w:r w:rsidR="004118D4">
        <w:tab/>
        <w:t>eher nicht einverstanden</w:t>
      </w:r>
    </w:p>
    <w:p w:rsidR="004118D4" w:rsidRDefault="004406F5" w:rsidP="004118D4">
      <w:pPr>
        <w:pStyle w:val="Grundtext"/>
        <w:spacing w:after="120"/>
      </w:pPr>
      <w:sdt>
        <w:sdtPr>
          <w:id w:val="995312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8D4">
            <w:rPr>
              <w:rFonts w:ascii="MS Gothic" w:eastAsia="MS Gothic" w:hAnsi="MS Gothic" w:hint="eastAsia"/>
            </w:rPr>
            <w:t>☐</w:t>
          </w:r>
        </w:sdtContent>
      </w:sdt>
      <w:r w:rsidR="004118D4">
        <w:tab/>
        <w:t>gar nicht einverstanden</w:t>
      </w:r>
    </w:p>
    <w:p w:rsidR="004118D4" w:rsidRDefault="004406F5" w:rsidP="004118D4">
      <w:pPr>
        <w:pStyle w:val="Grundtext"/>
        <w:spacing w:after="120"/>
      </w:pPr>
      <w:sdt>
        <w:sdtPr>
          <w:id w:val="409665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8D4">
            <w:rPr>
              <w:rFonts w:ascii="MS Gothic" w:eastAsia="MS Gothic" w:hAnsi="MS Gothic" w:hint="eastAsia"/>
            </w:rPr>
            <w:t>☐</w:t>
          </w:r>
        </w:sdtContent>
      </w:sdt>
      <w:r w:rsidR="004118D4">
        <w:tab/>
        <w:t>weiss nicht / keine Antwort</w:t>
      </w:r>
    </w:p>
    <w:p w:rsidR="004118D4" w:rsidRDefault="004118D4" w:rsidP="004118D4">
      <w:pPr>
        <w:pStyle w:val="Grundtext"/>
        <w:spacing w:before="240"/>
        <w:ind w:left="357" w:hanging="357"/>
      </w:pPr>
      <w:r>
        <w:t>Bemerkungen:</w:t>
      </w:r>
    </w:p>
    <w:p w:rsidR="004118D4" w:rsidRDefault="004118D4" w:rsidP="004118D4">
      <w:pPr>
        <w:pStyle w:val="Grundtext"/>
        <w:spacing w:before="240"/>
        <w:ind w:left="357" w:hanging="357"/>
      </w:pPr>
    </w:p>
    <w:p w:rsidR="004118D4" w:rsidRDefault="004118D4" w:rsidP="004118D4">
      <w:pPr>
        <w:pStyle w:val="Grundtext"/>
        <w:spacing w:before="240"/>
        <w:ind w:left="357" w:hanging="357"/>
      </w:pPr>
    </w:p>
    <w:p w:rsidR="004118D4" w:rsidRDefault="004118D4" w:rsidP="004118D4">
      <w:pPr>
        <w:pStyle w:val="Grundtext"/>
        <w:numPr>
          <w:ilvl w:val="0"/>
          <w:numId w:val="38"/>
        </w:numPr>
        <w:ind w:left="357" w:hanging="357"/>
      </w:pPr>
      <w:r>
        <w:t>Sind Sie mit der Regelung zur subsidiären Haftung des Kantons einverstanden (§ 14)?</w:t>
      </w:r>
    </w:p>
    <w:p w:rsidR="004118D4" w:rsidRDefault="004406F5" w:rsidP="004118D4">
      <w:pPr>
        <w:pStyle w:val="Grundtext"/>
        <w:spacing w:after="120"/>
        <w:ind w:left="357" w:hanging="357"/>
      </w:pPr>
      <w:sdt>
        <w:sdtPr>
          <w:id w:val="-1863042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8D4">
            <w:rPr>
              <w:rFonts w:ascii="MS Gothic" w:eastAsia="MS Gothic" w:hAnsi="MS Gothic" w:hint="eastAsia"/>
            </w:rPr>
            <w:t>☐</w:t>
          </w:r>
        </w:sdtContent>
      </w:sdt>
      <w:r w:rsidR="004118D4">
        <w:tab/>
      </w:r>
      <w:r w:rsidR="004118D4">
        <w:tab/>
        <w:t>völlig einverstanden</w:t>
      </w:r>
    </w:p>
    <w:p w:rsidR="004118D4" w:rsidRDefault="004406F5" w:rsidP="004118D4">
      <w:pPr>
        <w:pStyle w:val="Grundtext"/>
        <w:spacing w:after="120"/>
      </w:pPr>
      <w:sdt>
        <w:sdtPr>
          <w:id w:val="781377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8D4">
            <w:rPr>
              <w:rFonts w:ascii="MS Gothic" w:eastAsia="MS Gothic" w:hAnsi="MS Gothic" w:hint="eastAsia"/>
            </w:rPr>
            <w:t>☐</w:t>
          </w:r>
        </w:sdtContent>
      </w:sdt>
      <w:r w:rsidR="004118D4">
        <w:tab/>
        <w:t>eher einverstanden</w:t>
      </w:r>
    </w:p>
    <w:p w:rsidR="004118D4" w:rsidRDefault="004406F5" w:rsidP="004118D4">
      <w:pPr>
        <w:pStyle w:val="Grundtext"/>
        <w:spacing w:after="120"/>
      </w:pPr>
      <w:sdt>
        <w:sdtPr>
          <w:id w:val="-373225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8D4">
            <w:rPr>
              <w:rFonts w:ascii="MS Gothic" w:eastAsia="MS Gothic" w:hAnsi="MS Gothic" w:hint="eastAsia"/>
            </w:rPr>
            <w:t>☐</w:t>
          </w:r>
        </w:sdtContent>
      </w:sdt>
      <w:r w:rsidR="004118D4">
        <w:tab/>
        <w:t>eher nicht einverstanden</w:t>
      </w:r>
    </w:p>
    <w:p w:rsidR="004118D4" w:rsidRDefault="004406F5" w:rsidP="004118D4">
      <w:pPr>
        <w:pStyle w:val="Grundtext"/>
        <w:spacing w:after="120"/>
      </w:pPr>
      <w:sdt>
        <w:sdtPr>
          <w:id w:val="1242678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8D4">
            <w:rPr>
              <w:rFonts w:ascii="MS Gothic" w:eastAsia="MS Gothic" w:hAnsi="MS Gothic" w:hint="eastAsia"/>
            </w:rPr>
            <w:t>☐</w:t>
          </w:r>
        </w:sdtContent>
      </w:sdt>
      <w:r w:rsidR="004118D4">
        <w:tab/>
        <w:t>gar nicht einverstanden</w:t>
      </w:r>
    </w:p>
    <w:p w:rsidR="004118D4" w:rsidRDefault="004406F5" w:rsidP="004118D4">
      <w:pPr>
        <w:pStyle w:val="Grundtext"/>
        <w:spacing w:after="120"/>
      </w:pPr>
      <w:sdt>
        <w:sdtPr>
          <w:id w:val="243614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8D4">
            <w:rPr>
              <w:rFonts w:ascii="MS Gothic" w:eastAsia="MS Gothic" w:hAnsi="MS Gothic" w:hint="eastAsia"/>
            </w:rPr>
            <w:t>☐</w:t>
          </w:r>
        </w:sdtContent>
      </w:sdt>
      <w:r w:rsidR="004118D4">
        <w:tab/>
        <w:t>weiss nicht / k</w:t>
      </w:r>
      <w:bookmarkStart w:id="0" w:name="_GoBack"/>
      <w:bookmarkEnd w:id="0"/>
      <w:r w:rsidR="004118D4">
        <w:t>eine Antwort</w:t>
      </w:r>
    </w:p>
    <w:p w:rsidR="004118D4" w:rsidRDefault="004118D4" w:rsidP="004406F5">
      <w:pPr>
        <w:pStyle w:val="Grundtext"/>
        <w:keepNext/>
        <w:spacing w:before="240"/>
        <w:ind w:left="357" w:hanging="357"/>
      </w:pPr>
      <w:r>
        <w:lastRenderedPageBreak/>
        <w:t>Bemerkungen:</w:t>
      </w:r>
    </w:p>
    <w:p w:rsidR="004118D4" w:rsidRDefault="004118D4" w:rsidP="004406F5">
      <w:pPr>
        <w:pStyle w:val="Grundtext"/>
        <w:keepNext/>
        <w:spacing w:before="240"/>
        <w:ind w:left="357" w:hanging="357"/>
      </w:pPr>
    </w:p>
    <w:p w:rsidR="004118D4" w:rsidRDefault="004118D4" w:rsidP="004118D4">
      <w:pPr>
        <w:pStyle w:val="Grundtext"/>
        <w:spacing w:before="240"/>
        <w:ind w:left="357" w:hanging="357"/>
      </w:pPr>
    </w:p>
    <w:p w:rsidR="004118D4" w:rsidRDefault="004118D4" w:rsidP="004118D4">
      <w:pPr>
        <w:pStyle w:val="Grundtext"/>
        <w:numPr>
          <w:ilvl w:val="0"/>
          <w:numId w:val="38"/>
        </w:numPr>
        <w:ind w:left="357" w:hanging="357"/>
      </w:pPr>
      <w:r>
        <w:t>Sind Sie mit der Regelung zum Finanzhaushalt und der Rechnungsführung einverstanden (§ 15)?</w:t>
      </w:r>
    </w:p>
    <w:p w:rsidR="004118D4" w:rsidRDefault="004406F5" w:rsidP="004118D4">
      <w:pPr>
        <w:pStyle w:val="Grundtext"/>
        <w:spacing w:after="120"/>
        <w:ind w:left="357" w:hanging="357"/>
      </w:pPr>
      <w:sdt>
        <w:sdtPr>
          <w:id w:val="1004708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8D4">
            <w:rPr>
              <w:rFonts w:ascii="MS Gothic" w:eastAsia="MS Gothic" w:hAnsi="MS Gothic" w:hint="eastAsia"/>
            </w:rPr>
            <w:t>☐</w:t>
          </w:r>
        </w:sdtContent>
      </w:sdt>
      <w:r w:rsidR="004118D4">
        <w:tab/>
      </w:r>
      <w:r w:rsidR="004118D4">
        <w:tab/>
        <w:t>völlig einverstanden</w:t>
      </w:r>
    </w:p>
    <w:p w:rsidR="004118D4" w:rsidRDefault="004406F5" w:rsidP="004118D4">
      <w:pPr>
        <w:pStyle w:val="Grundtext"/>
        <w:spacing w:after="120"/>
      </w:pPr>
      <w:sdt>
        <w:sdtPr>
          <w:id w:val="2077313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8D4">
            <w:rPr>
              <w:rFonts w:ascii="MS Gothic" w:eastAsia="MS Gothic" w:hAnsi="MS Gothic" w:hint="eastAsia"/>
            </w:rPr>
            <w:t>☐</w:t>
          </w:r>
        </w:sdtContent>
      </w:sdt>
      <w:r w:rsidR="004118D4">
        <w:tab/>
        <w:t>eher einverstanden</w:t>
      </w:r>
    </w:p>
    <w:p w:rsidR="004118D4" w:rsidRDefault="004406F5" w:rsidP="004118D4">
      <w:pPr>
        <w:pStyle w:val="Grundtext"/>
        <w:spacing w:after="120"/>
      </w:pPr>
      <w:sdt>
        <w:sdtPr>
          <w:id w:val="-1968655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8D4">
            <w:rPr>
              <w:rFonts w:ascii="MS Gothic" w:eastAsia="MS Gothic" w:hAnsi="MS Gothic" w:hint="eastAsia"/>
            </w:rPr>
            <w:t>☐</w:t>
          </w:r>
        </w:sdtContent>
      </w:sdt>
      <w:r w:rsidR="004118D4">
        <w:tab/>
        <w:t>eher nicht einverstanden</w:t>
      </w:r>
    </w:p>
    <w:p w:rsidR="004118D4" w:rsidRDefault="004406F5" w:rsidP="004118D4">
      <w:pPr>
        <w:pStyle w:val="Grundtext"/>
        <w:spacing w:after="120"/>
      </w:pPr>
      <w:sdt>
        <w:sdtPr>
          <w:id w:val="164261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8D4">
            <w:rPr>
              <w:rFonts w:ascii="MS Gothic" w:eastAsia="MS Gothic" w:hAnsi="MS Gothic" w:hint="eastAsia"/>
            </w:rPr>
            <w:t>☐</w:t>
          </w:r>
        </w:sdtContent>
      </w:sdt>
      <w:r w:rsidR="004118D4">
        <w:tab/>
        <w:t>gar nicht einverstanden</w:t>
      </w:r>
    </w:p>
    <w:p w:rsidR="004118D4" w:rsidRDefault="004406F5" w:rsidP="004118D4">
      <w:pPr>
        <w:pStyle w:val="Grundtext"/>
        <w:spacing w:after="120"/>
      </w:pPr>
      <w:sdt>
        <w:sdtPr>
          <w:id w:val="353303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8D4">
            <w:rPr>
              <w:rFonts w:ascii="MS Gothic" w:eastAsia="MS Gothic" w:hAnsi="MS Gothic" w:hint="eastAsia"/>
            </w:rPr>
            <w:t>☐</w:t>
          </w:r>
        </w:sdtContent>
      </w:sdt>
      <w:r w:rsidR="004118D4">
        <w:tab/>
        <w:t>weiss nicht / keine Antwort</w:t>
      </w:r>
    </w:p>
    <w:p w:rsidR="004118D4" w:rsidRDefault="004118D4" w:rsidP="004118D4">
      <w:pPr>
        <w:pStyle w:val="Grundtext"/>
        <w:spacing w:before="240"/>
        <w:ind w:left="357" w:hanging="357"/>
      </w:pPr>
      <w:r>
        <w:t>Bemerkungen:</w:t>
      </w:r>
    </w:p>
    <w:p w:rsidR="004118D4" w:rsidRDefault="004118D4" w:rsidP="004118D4">
      <w:pPr>
        <w:pStyle w:val="Grundtext"/>
        <w:spacing w:before="240"/>
        <w:ind w:left="357" w:hanging="357"/>
      </w:pPr>
    </w:p>
    <w:p w:rsidR="004118D4" w:rsidRDefault="004118D4" w:rsidP="004118D4">
      <w:pPr>
        <w:pStyle w:val="Grundtext"/>
        <w:spacing w:before="240"/>
        <w:ind w:left="357" w:hanging="357"/>
      </w:pPr>
    </w:p>
    <w:p w:rsidR="003210E7" w:rsidRDefault="003210E7" w:rsidP="003210E7">
      <w:pPr>
        <w:pStyle w:val="Grundtext"/>
        <w:numPr>
          <w:ilvl w:val="0"/>
          <w:numId w:val="38"/>
        </w:numPr>
        <w:ind w:left="357" w:hanging="357"/>
      </w:pPr>
      <w:r>
        <w:t>Sind Sie mit der Regelung zum Rechtsschutz einverstanden (§ 16)?</w:t>
      </w:r>
    </w:p>
    <w:p w:rsidR="003210E7" w:rsidRDefault="004406F5" w:rsidP="003210E7">
      <w:pPr>
        <w:pStyle w:val="Grundtext"/>
        <w:spacing w:after="120"/>
        <w:ind w:left="357" w:hanging="357"/>
      </w:pPr>
      <w:sdt>
        <w:sdtPr>
          <w:id w:val="1721713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0E7">
            <w:rPr>
              <w:rFonts w:ascii="MS Gothic" w:eastAsia="MS Gothic" w:hAnsi="MS Gothic" w:hint="eastAsia"/>
            </w:rPr>
            <w:t>☐</w:t>
          </w:r>
        </w:sdtContent>
      </w:sdt>
      <w:r w:rsidR="003210E7">
        <w:tab/>
      </w:r>
      <w:r w:rsidR="003210E7">
        <w:tab/>
        <w:t>völlig einverstanden</w:t>
      </w:r>
    </w:p>
    <w:p w:rsidR="003210E7" w:rsidRDefault="004406F5" w:rsidP="003210E7">
      <w:pPr>
        <w:pStyle w:val="Grundtext"/>
        <w:spacing w:after="120"/>
      </w:pPr>
      <w:sdt>
        <w:sdtPr>
          <w:id w:val="-1540196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0E7">
            <w:rPr>
              <w:rFonts w:ascii="MS Gothic" w:eastAsia="MS Gothic" w:hAnsi="MS Gothic" w:hint="eastAsia"/>
            </w:rPr>
            <w:t>☐</w:t>
          </w:r>
        </w:sdtContent>
      </w:sdt>
      <w:r w:rsidR="003210E7">
        <w:tab/>
        <w:t>eher einverstanden</w:t>
      </w:r>
    </w:p>
    <w:p w:rsidR="003210E7" w:rsidRDefault="004406F5" w:rsidP="003210E7">
      <w:pPr>
        <w:pStyle w:val="Grundtext"/>
        <w:spacing w:after="120"/>
      </w:pPr>
      <w:sdt>
        <w:sdtPr>
          <w:id w:val="884998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0E7">
            <w:rPr>
              <w:rFonts w:ascii="MS Gothic" w:eastAsia="MS Gothic" w:hAnsi="MS Gothic" w:hint="eastAsia"/>
            </w:rPr>
            <w:t>☐</w:t>
          </w:r>
        </w:sdtContent>
      </w:sdt>
      <w:r w:rsidR="003210E7">
        <w:tab/>
        <w:t>eher nicht einverstanden</w:t>
      </w:r>
    </w:p>
    <w:p w:rsidR="003210E7" w:rsidRDefault="004406F5" w:rsidP="003210E7">
      <w:pPr>
        <w:pStyle w:val="Grundtext"/>
        <w:spacing w:after="120"/>
      </w:pPr>
      <w:sdt>
        <w:sdtPr>
          <w:id w:val="-88393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0E7">
            <w:rPr>
              <w:rFonts w:ascii="MS Gothic" w:eastAsia="MS Gothic" w:hAnsi="MS Gothic" w:hint="eastAsia"/>
            </w:rPr>
            <w:t>☐</w:t>
          </w:r>
        </w:sdtContent>
      </w:sdt>
      <w:r w:rsidR="003210E7">
        <w:tab/>
        <w:t>gar nicht einverstanden</w:t>
      </w:r>
    </w:p>
    <w:p w:rsidR="003210E7" w:rsidRDefault="004406F5" w:rsidP="003210E7">
      <w:pPr>
        <w:pStyle w:val="Grundtext"/>
        <w:spacing w:after="120"/>
      </w:pPr>
      <w:sdt>
        <w:sdtPr>
          <w:id w:val="-86154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0E7">
            <w:rPr>
              <w:rFonts w:ascii="MS Gothic" w:eastAsia="MS Gothic" w:hAnsi="MS Gothic" w:hint="eastAsia"/>
            </w:rPr>
            <w:t>☐</w:t>
          </w:r>
        </w:sdtContent>
      </w:sdt>
      <w:r w:rsidR="003210E7">
        <w:tab/>
        <w:t>weiss nicht / keine Antwort</w:t>
      </w:r>
    </w:p>
    <w:p w:rsidR="003210E7" w:rsidRDefault="003210E7" w:rsidP="003210E7">
      <w:pPr>
        <w:pStyle w:val="Grundtext"/>
        <w:spacing w:before="240"/>
        <w:ind w:left="357" w:hanging="357"/>
      </w:pPr>
      <w:r>
        <w:t>Bemerkungen:</w:t>
      </w:r>
    </w:p>
    <w:p w:rsidR="003210E7" w:rsidRDefault="003210E7" w:rsidP="003210E7">
      <w:pPr>
        <w:pStyle w:val="Grundtext"/>
        <w:spacing w:before="240"/>
        <w:ind w:left="357" w:hanging="357"/>
      </w:pPr>
    </w:p>
    <w:p w:rsidR="003210E7" w:rsidRDefault="003210E7" w:rsidP="003210E7">
      <w:pPr>
        <w:pStyle w:val="Grundtext"/>
        <w:spacing w:before="240"/>
        <w:ind w:left="357" w:hanging="357"/>
      </w:pPr>
    </w:p>
    <w:p w:rsidR="004118D4" w:rsidRDefault="004118D4" w:rsidP="004118D4">
      <w:pPr>
        <w:pStyle w:val="Grundtext"/>
        <w:numPr>
          <w:ilvl w:val="0"/>
          <w:numId w:val="38"/>
        </w:numPr>
        <w:ind w:left="357" w:hanging="357"/>
      </w:pPr>
      <w:r>
        <w:t>Sind Sie mit der Regelung zur Betriebsübernahme einverstanden (§ 17)?</w:t>
      </w:r>
    </w:p>
    <w:p w:rsidR="004118D4" w:rsidRDefault="004406F5" w:rsidP="004118D4">
      <w:pPr>
        <w:pStyle w:val="Grundtext"/>
        <w:spacing w:after="120"/>
        <w:ind w:left="357" w:hanging="357"/>
      </w:pPr>
      <w:sdt>
        <w:sdtPr>
          <w:id w:val="1119035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8D4">
            <w:rPr>
              <w:rFonts w:ascii="MS Gothic" w:eastAsia="MS Gothic" w:hAnsi="MS Gothic" w:hint="eastAsia"/>
            </w:rPr>
            <w:t>☐</w:t>
          </w:r>
        </w:sdtContent>
      </w:sdt>
      <w:r w:rsidR="004118D4">
        <w:tab/>
      </w:r>
      <w:r w:rsidR="004118D4">
        <w:tab/>
        <w:t>völlig einverstanden</w:t>
      </w:r>
    </w:p>
    <w:p w:rsidR="004118D4" w:rsidRDefault="004406F5" w:rsidP="004118D4">
      <w:pPr>
        <w:pStyle w:val="Grundtext"/>
        <w:spacing w:after="120"/>
      </w:pPr>
      <w:sdt>
        <w:sdtPr>
          <w:id w:val="-1922180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8D4">
            <w:rPr>
              <w:rFonts w:ascii="MS Gothic" w:eastAsia="MS Gothic" w:hAnsi="MS Gothic" w:hint="eastAsia"/>
            </w:rPr>
            <w:t>☐</w:t>
          </w:r>
        </w:sdtContent>
      </w:sdt>
      <w:r w:rsidR="004118D4">
        <w:tab/>
        <w:t>eher einverstanden</w:t>
      </w:r>
    </w:p>
    <w:p w:rsidR="004118D4" w:rsidRDefault="004406F5" w:rsidP="004118D4">
      <w:pPr>
        <w:pStyle w:val="Grundtext"/>
        <w:spacing w:after="120"/>
      </w:pPr>
      <w:sdt>
        <w:sdtPr>
          <w:id w:val="978648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8D4">
            <w:rPr>
              <w:rFonts w:ascii="MS Gothic" w:eastAsia="MS Gothic" w:hAnsi="MS Gothic" w:hint="eastAsia"/>
            </w:rPr>
            <w:t>☐</w:t>
          </w:r>
        </w:sdtContent>
      </w:sdt>
      <w:r w:rsidR="004118D4">
        <w:tab/>
        <w:t>eher nicht einverstanden</w:t>
      </w:r>
    </w:p>
    <w:p w:rsidR="004118D4" w:rsidRDefault="004406F5" w:rsidP="004118D4">
      <w:pPr>
        <w:pStyle w:val="Grundtext"/>
        <w:spacing w:after="120"/>
      </w:pPr>
      <w:sdt>
        <w:sdtPr>
          <w:id w:val="1923211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8D4">
            <w:rPr>
              <w:rFonts w:ascii="MS Gothic" w:eastAsia="MS Gothic" w:hAnsi="MS Gothic" w:hint="eastAsia"/>
            </w:rPr>
            <w:t>☐</w:t>
          </w:r>
        </w:sdtContent>
      </w:sdt>
      <w:r w:rsidR="004118D4">
        <w:tab/>
        <w:t>gar nicht einverstanden</w:t>
      </w:r>
    </w:p>
    <w:p w:rsidR="004118D4" w:rsidRDefault="004406F5" w:rsidP="004118D4">
      <w:pPr>
        <w:pStyle w:val="Grundtext"/>
        <w:spacing w:after="120"/>
      </w:pPr>
      <w:sdt>
        <w:sdtPr>
          <w:id w:val="1672222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8D4">
            <w:rPr>
              <w:rFonts w:ascii="MS Gothic" w:eastAsia="MS Gothic" w:hAnsi="MS Gothic" w:hint="eastAsia"/>
            </w:rPr>
            <w:t>☐</w:t>
          </w:r>
        </w:sdtContent>
      </w:sdt>
      <w:r w:rsidR="004118D4">
        <w:tab/>
        <w:t>weiss nicht / keine Antwort</w:t>
      </w:r>
    </w:p>
    <w:p w:rsidR="004118D4" w:rsidRDefault="004118D4" w:rsidP="004118D4">
      <w:pPr>
        <w:pStyle w:val="Grundtext"/>
        <w:spacing w:before="240"/>
        <w:ind w:left="357" w:hanging="357"/>
      </w:pPr>
      <w:r>
        <w:t xml:space="preserve">Bemerkungen </w:t>
      </w:r>
    </w:p>
    <w:p w:rsidR="004118D4" w:rsidRDefault="004118D4" w:rsidP="004118D4">
      <w:pPr>
        <w:pStyle w:val="Grundtext"/>
        <w:spacing w:before="240"/>
        <w:ind w:left="357" w:hanging="357"/>
      </w:pPr>
    </w:p>
    <w:p w:rsidR="004118D4" w:rsidRDefault="004118D4" w:rsidP="004118D4">
      <w:pPr>
        <w:pStyle w:val="Grundtext"/>
        <w:spacing w:before="240"/>
        <w:ind w:left="357" w:hanging="357"/>
      </w:pPr>
    </w:p>
    <w:p w:rsidR="004118D4" w:rsidRDefault="004118D4" w:rsidP="004118D4">
      <w:pPr>
        <w:pStyle w:val="Grundtext"/>
        <w:numPr>
          <w:ilvl w:val="0"/>
          <w:numId w:val="38"/>
        </w:numPr>
        <w:ind w:left="357" w:hanging="357"/>
      </w:pPr>
      <w:r>
        <w:t>Sind Sie mit der Regelung zu</w:t>
      </w:r>
      <w:r w:rsidR="003210E7">
        <w:t>r Personalübernahme einverstanden (§ 18</w:t>
      </w:r>
      <w:r>
        <w:t>)?</w:t>
      </w:r>
    </w:p>
    <w:p w:rsidR="004118D4" w:rsidRDefault="004406F5" w:rsidP="004118D4">
      <w:pPr>
        <w:pStyle w:val="Grundtext"/>
        <w:spacing w:after="120"/>
        <w:ind w:left="357" w:hanging="357"/>
      </w:pPr>
      <w:sdt>
        <w:sdtPr>
          <w:id w:val="672080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8D4">
            <w:rPr>
              <w:rFonts w:ascii="MS Gothic" w:eastAsia="MS Gothic" w:hAnsi="MS Gothic" w:hint="eastAsia"/>
            </w:rPr>
            <w:t>☐</w:t>
          </w:r>
        </w:sdtContent>
      </w:sdt>
      <w:r w:rsidR="004118D4">
        <w:tab/>
      </w:r>
      <w:r w:rsidR="004118D4">
        <w:tab/>
        <w:t>völlig einverstanden</w:t>
      </w:r>
    </w:p>
    <w:p w:rsidR="004118D4" w:rsidRDefault="004406F5" w:rsidP="004118D4">
      <w:pPr>
        <w:pStyle w:val="Grundtext"/>
        <w:spacing w:after="120"/>
      </w:pPr>
      <w:sdt>
        <w:sdtPr>
          <w:id w:val="1168436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8D4">
            <w:rPr>
              <w:rFonts w:ascii="MS Gothic" w:eastAsia="MS Gothic" w:hAnsi="MS Gothic" w:hint="eastAsia"/>
            </w:rPr>
            <w:t>☐</w:t>
          </w:r>
        </w:sdtContent>
      </w:sdt>
      <w:r w:rsidR="004118D4">
        <w:tab/>
        <w:t>eher einverstanden</w:t>
      </w:r>
    </w:p>
    <w:p w:rsidR="004118D4" w:rsidRDefault="004406F5" w:rsidP="004118D4">
      <w:pPr>
        <w:pStyle w:val="Grundtext"/>
        <w:spacing w:after="120"/>
      </w:pPr>
      <w:sdt>
        <w:sdtPr>
          <w:id w:val="629371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8D4">
            <w:rPr>
              <w:rFonts w:ascii="MS Gothic" w:eastAsia="MS Gothic" w:hAnsi="MS Gothic" w:hint="eastAsia"/>
            </w:rPr>
            <w:t>☐</w:t>
          </w:r>
        </w:sdtContent>
      </w:sdt>
      <w:r w:rsidR="004118D4">
        <w:tab/>
        <w:t>eher nicht einverstanden</w:t>
      </w:r>
    </w:p>
    <w:p w:rsidR="004118D4" w:rsidRDefault="004406F5" w:rsidP="004118D4">
      <w:pPr>
        <w:pStyle w:val="Grundtext"/>
        <w:spacing w:after="120"/>
      </w:pPr>
      <w:sdt>
        <w:sdtPr>
          <w:id w:val="1593664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8D4">
            <w:rPr>
              <w:rFonts w:ascii="MS Gothic" w:eastAsia="MS Gothic" w:hAnsi="MS Gothic" w:hint="eastAsia"/>
            </w:rPr>
            <w:t>☐</w:t>
          </w:r>
        </w:sdtContent>
      </w:sdt>
      <w:r w:rsidR="004118D4">
        <w:tab/>
        <w:t>gar nicht einverstanden</w:t>
      </w:r>
    </w:p>
    <w:p w:rsidR="004118D4" w:rsidRDefault="004406F5" w:rsidP="004118D4">
      <w:pPr>
        <w:pStyle w:val="Grundtext"/>
        <w:spacing w:after="120"/>
      </w:pPr>
      <w:sdt>
        <w:sdtPr>
          <w:id w:val="1042027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8D4">
            <w:rPr>
              <w:rFonts w:ascii="MS Gothic" w:eastAsia="MS Gothic" w:hAnsi="MS Gothic" w:hint="eastAsia"/>
            </w:rPr>
            <w:t>☐</w:t>
          </w:r>
        </w:sdtContent>
      </w:sdt>
      <w:r w:rsidR="004118D4">
        <w:tab/>
        <w:t>weiss nicht / keine Antwort</w:t>
      </w:r>
    </w:p>
    <w:p w:rsidR="004118D4" w:rsidRDefault="004118D4" w:rsidP="004118D4">
      <w:pPr>
        <w:pStyle w:val="Grundtext"/>
        <w:spacing w:before="240"/>
        <w:ind w:left="357" w:hanging="357"/>
      </w:pPr>
      <w:r>
        <w:t xml:space="preserve">Bemerkungen </w:t>
      </w:r>
    </w:p>
    <w:p w:rsidR="004118D4" w:rsidRDefault="004118D4" w:rsidP="004118D4">
      <w:pPr>
        <w:pStyle w:val="Grundtext"/>
        <w:spacing w:before="240"/>
        <w:ind w:left="357" w:hanging="357"/>
      </w:pPr>
    </w:p>
    <w:p w:rsidR="004118D4" w:rsidRDefault="004118D4" w:rsidP="004118D4">
      <w:pPr>
        <w:pStyle w:val="Grundtext"/>
        <w:spacing w:before="240"/>
        <w:ind w:left="357" w:hanging="357"/>
      </w:pPr>
    </w:p>
    <w:p w:rsidR="004118D4" w:rsidRDefault="004118D4" w:rsidP="004118D4">
      <w:pPr>
        <w:pStyle w:val="Grundtext"/>
        <w:numPr>
          <w:ilvl w:val="0"/>
          <w:numId w:val="38"/>
        </w:numPr>
        <w:ind w:left="357" w:hanging="357"/>
      </w:pPr>
      <w:r>
        <w:t xml:space="preserve">Sind Sie mit der Regelung zur </w:t>
      </w:r>
      <w:r w:rsidR="003210E7">
        <w:t>Übertragung von Aktiven und Passiven einverstanden (§ </w:t>
      </w:r>
      <w:r>
        <w:t>1</w:t>
      </w:r>
      <w:r w:rsidR="003210E7">
        <w:t>9</w:t>
      </w:r>
      <w:r>
        <w:t>)?</w:t>
      </w:r>
    </w:p>
    <w:p w:rsidR="004118D4" w:rsidRDefault="004406F5" w:rsidP="004118D4">
      <w:pPr>
        <w:pStyle w:val="Grundtext"/>
        <w:spacing w:after="120"/>
        <w:ind w:left="357" w:hanging="357"/>
      </w:pPr>
      <w:sdt>
        <w:sdtPr>
          <w:id w:val="627516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8D4">
            <w:rPr>
              <w:rFonts w:ascii="MS Gothic" w:eastAsia="MS Gothic" w:hAnsi="MS Gothic" w:hint="eastAsia"/>
            </w:rPr>
            <w:t>☐</w:t>
          </w:r>
        </w:sdtContent>
      </w:sdt>
      <w:r w:rsidR="004118D4">
        <w:tab/>
      </w:r>
      <w:r w:rsidR="004118D4">
        <w:tab/>
        <w:t>völlig einverstanden</w:t>
      </w:r>
    </w:p>
    <w:p w:rsidR="004118D4" w:rsidRDefault="004406F5" w:rsidP="004118D4">
      <w:pPr>
        <w:pStyle w:val="Grundtext"/>
        <w:spacing w:after="120"/>
      </w:pPr>
      <w:sdt>
        <w:sdtPr>
          <w:id w:val="456759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8D4">
            <w:rPr>
              <w:rFonts w:ascii="MS Gothic" w:eastAsia="MS Gothic" w:hAnsi="MS Gothic" w:hint="eastAsia"/>
            </w:rPr>
            <w:t>☐</w:t>
          </w:r>
        </w:sdtContent>
      </w:sdt>
      <w:r w:rsidR="004118D4">
        <w:tab/>
        <w:t>eher einverstanden</w:t>
      </w:r>
    </w:p>
    <w:p w:rsidR="004118D4" w:rsidRDefault="004406F5" w:rsidP="004118D4">
      <w:pPr>
        <w:pStyle w:val="Grundtext"/>
        <w:spacing w:after="120"/>
      </w:pPr>
      <w:sdt>
        <w:sdtPr>
          <w:id w:val="1530298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8D4">
            <w:rPr>
              <w:rFonts w:ascii="MS Gothic" w:eastAsia="MS Gothic" w:hAnsi="MS Gothic" w:hint="eastAsia"/>
            </w:rPr>
            <w:t>☐</w:t>
          </w:r>
        </w:sdtContent>
      </w:sdt>
      <w:r w:rsidR="004118D4">
        <w:tab/>
        <w:t>eher nicht einverstanden</w:t>
      </w:r>
    </w:p>
    <w:p w:rsidR="004118D4" w:rsidRDefault="004406F5" w:rsidP="004118D4">
      <w:pPr>
        <w:pStyle w:val="Grundtext"/>
        <w:spacing w:after="120"/>
      </w:pPr>
      <w:sdt>
        <w:sdtPr>
          <w:id w:val="-610672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8D4">
            <w:rPr>
              <w:rFonts w:ascii="MS Gothic" w:eastAsia="MS Gothic" w:hAnsi="MS Gothic" w:hint="eastAsia"/>
            </w:rPr>
            <w:t>☐</w:t>
          </w:r>
        </w:sdtContent>
      </w:sdt>
      <w:r w:rsidR="004118D4">
        <w:tab/>
        <w:t>gar nicht einverstanden</w:t>
      </w:r>
    </w:p>
    <w:p w:rsidR="004118D4" w:rsidRDefault="004406F5" w:rsidP="004118D4">
      <w:pPr>
        <w:pStyle w:val="Grundtext"/>
        <w:spacing w:after="120"/>
      </w:pPr>
      <w:sdt>
        <w:sdtPr>
          <w:id w:val="781615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8D4">
            <w:rPr>
              <w:rFonts w:ascii="MS Gothic" w:eastAsia="MS Gothic" w:hAnsi="MS Gothic" w:hint="eastAsia"/>
            </w:rPr>
            <w:t>☐</w:t>
          </w:r>
        </w:sdtContent>
      </w:sdt>
      <w:r w:rsidR="004118D4">
        <w:tab/>
        <w:t>weiss nicht / keine Antwort</w:t>
      </w:r>
    </w:p>
    <w:p w:rsidR="004118D4" w:rsidRDefault="004118D4" w:rsidP="004118D4">
      <w:pPr>
        <w:pStyle w:val="Grundtext"/>
        <w:spacing w:before="240"/>
        <w:ind w:left="357" w:hanging="357"/>
      </w:pPr>
      <w:r>
        <w:t xml:space="preserve">Bemerkungen </w:t>
      </w:r>
    </w:p>
    <w:p w:rsidR="004118D4" w:rsidRDefault="004118D4" w:rsidP="004118D4">
      <w:pPr>
        <w:pStyle w:val="Grundtext"/>
        <w:spacing w:before="240"/>
        <w:ind w:left="357" w:hanging="357"/>
      </w:pPr>
    </w:p>
    <w:p w:rsidR="004118D4" w:rsidRDefault="004118D4" w:rsidP="004118D4">
      <w:pPr>
        <w:pStyle w:val="Grundtext"/>
        <w:spacing w:before="240"/>
        <w:ind w:left="357" w:hanging="357"/>
      </w:pPr>
    </w:p>
    <w:p w:rsidR="004118D4" w:rsidRDefault="004118D4" w:rsidP="004118D4">
      <w:pPr>
        <w:pStyle w:val="Grundtext"/>
        <w:numPr>
          <w:ilvl w:val="0"/>
          <w:numId w:val="38"/>
        </w:numPr>
        <w:ind w:left="357" w:hanging="357"/>
      </w:pPr>
      <w:r>
        <w:t xml:space="preserve">Sind Sie mit der </w:t>
      </w:r>
      <w:r w:rsidR="003210E7">
        <w:t>Übergangsbestimmung einverstanden (§ 20</w:t>
      </w:r>
      <w:r>
        <w:t>)?</w:t>
      </w:r>
    </w:p>
    <w:p w:rsidR="004118D4" w:rsidRDefault="004406F5" w:rsidP="004118D4">
      <w:pPr>
        <w:pStyle w:val="Grundtext"/>
        <w:spacing w:after="120"/>
        <w:ind w:left="357" w:hanging="357"/>
      </w:pPr>
      <w:sdt>
        <w:sdtPr>
          <w:id w:val="1799422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8D4">
            <w:rPr>
              <w:rFonts w:ascii="MS Gothic" w:eastAsia="MS Gothic" w:hAnsi="MS Gothic" w:hint="eastAsia"/>
            </w:rPr>
            <w:t>☐</w:t>
          </w:r>
        </w:sdtContent>
      </w:sdt>
      <w:r w:rsidR="004118D4">
        <w:tab/>
      </w:r>
      <w:r w:rsidR="004118D4">
        <w:tab/>
        <w:t>völlig einverstanden</w:t>
      </w:r>
    </w:p>
    <w:p w:rsidR="004118D4" w:rsidRDefault="004406F5" w:rsidP="004118D4">
      <w:pPr>
        <w:pStyle w:val="Grundtext"/>
        <w:spacing w:after="120"/>
      </w:pPr>
      <w:sdt>
        <w:sdtPr>
          <w:id w:val="1502536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8D4">
            <w:rPr>
              <w:rFonts w:ascii="MS Gothic" w:eastAsia="MS Gothic" w:hAnsi="MS Gothic" w:hint="eastAsia"/>
            </w:rPr>
            <w:t>☐</w:t>
          </w:r>
        </w:sdtContent>
      </w:sdt>
      <w:r w:rsidR="004118D4">
        <w:tab/>
        <w:t>eher einverstanden</w:t>
      </w:r>
    </w:p>
    <w:p w:rsidR="004118D4" w:rsidRDefault="004406F5" w:rsidP="004118D4">
      <w:pPr>
        <w:pStyle w:val="Grundtext"/>
        <w:spacing w:after="120"/>
      </w:pPr>
      <w:sdt>
        <w:sdtPr>
          <w:id w:val="-814493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8D4">
            <w:rPr>
              <w:rFonts w:ascii="MS Gothic" w:eastAsia="MS Gothic" w:hAnsi="MS Gothic" w:hint="eastAsia"/>
            </w:rPr>
            <w:t>☐</w:t>
          </w:r>
        </w:sdtContent>
      </w:sdt>
      <w:r w:rsidR="004118D4">
        <w:tab/>
        <w:t>eher nicht einverstanden</w:t>
      </w:r>
    </w:p>
    <w:p w:rsidR="004118D4" w:rsidRDefault="004406F5" w:rsidP="004118D4">
      <w:pPr>
        <w:pStyle w:val="Grundtext"/>
        <w:spacing w:after="120"/>
      </w:pPr>
      <w:sdt>
        <w:sdtPr>
          <w:id w:val="1540395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8D4">
            <w:rPr>
              <w:rFonts w:ascii="MS Gothic" w:eastAsia="MS Gothic" w:hAnsi="MS Gothic" w:hint="eastAsia"/>
            </w:rPr>
            <w:t>☐</w:t>
          </w:r>
        </w:sdtContent>
      </w:sdt>
      <w:r w:rsidR="004118D4">
        <w:tab/>
        <w:t>gar nicht einverstanden</w:t>
      </w:r>
    </w:p>
    <w:p w:rsidR="004118D4" w:rsidRDefault="004406F5" w:rsidP="004118D4">
      <w:pPr>
        <w:pStyle w:val="Grundtext"/>
        <w:spacing w:after="120"/>
      </w:pPr>
      <w:sdt>
        <w:sdtPr>
          <w:id w:val="9879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8D4">
            <w:rPr>
              <w:rFonts w:ascii="MS Gothic" w:eastAsia="MS Gothic" w:hAnsi="MS Gothic" w:hint="eastAsia"/>
            </w:rPr>
            <w:t>☐</w:t>
          </w:r>
        </w:sdtContent>
      </w:sdt>
      <w:r w:rsidR="004118D4">
        <w:tab/>
        <w:t>weiss nicht / keine Antwort</w:t>
      </w:r>
    </w:p>
    <w:p w:rsidR="004118D4" w:rsidRDefault="004118D4" w:rsidP="004118D4">
      <w:pPr>
        <w:pStyle w:val="Grundtext"/>
        <w:spacing w:before="240"/>
        <w:ind w:left="357" w:hanging="357"/>
      </w:pPr>
      <w:r>
        <w:t xml:space="preserve">Bemerkungen </w:t>
      </w:r>
    </w:p>
    <w:p w:rsidR="004118D4" w:rsidRDefault="004118D4" w:rsidP="004118D4">
      <w:pPr>
        <w:pStyle w:val="Grundtext"/>
        <w:spacing w:before="240"/>
        <w:ind w:left="357" w:hanging="357"/>
      </w:pPr>
    </w:p>
    <w:p w:rsidR="003210E7" w:rsidRDefault="003210E7" w:rsidP="004118D4">
      <w:pPr>
        <w:pStyle w:val="Grundtext"/>
        <w:spacing w:before="240"/>
        <w:ind w:left="357" w:hanging="357"/>
      </w:pPr>
    </w:p>
    <w:p w:rsidR="004118D4" w:rsidRDefault="003210E7" w:rsidP="003210E7">
      <w:pPr>
        <w:pStyle w:val="Grundtext"/>
        <w:numPr>
          <w:ilvl w:val="0"/>
          <w:numId w:val="38"/>
        </w:numPr>
        <w:ind w:left="357" w:hanging="357"/>
      </w:pPr>
      <w:r>
        <w:t xml:space="preserve"> Haben Sie weitere Bemerkungen zur Vernehmlassungsvorlage?</w:t>
      </w:r>
    </w:p>
    <w:p w:rsidR="003210E7" w:rsidRDefault="003210E7" w:rsidP="003210E7">
      <w:pPr>
        <w:pStyle w:val="Grundtext"/>
      </w:pPr>
    </w:p>
    <w:p w:rsidR="003210E7" w:rsidRDefault="003210E7" w:rsidP="003210E7">
      <w:pPr>
        <w:pStyle w:val="Grundtext"/>
      </w:pPr>
    </w:p>
    <w:p w:rsidR="003210E7" w:rsidRDefault="003210E7" w:rsidP="003210E7">
      <w:pPr>
        <w:pStyle w:val="Grundtext"/>
      </w:pPr>
    </w:p>
    <w:sectPr w:rsidR="003210E7" w:rsidSect="004508B8">
      <w:headerReference w:type="default" r:id="rId12"/>
      <w:headerReference w:type="first" r:id="rId13"/>
      <w:footerReference w:type="first" r:id="rId14"/>
      <w:pgSz w:w="11906" w:h="16838" w:code="9"/>
      <w:pgMar w:top="3062" w:right="936" w:bottom="1701" w:left="2466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B45" w:rsidRDefault="00686B45" w:rsidP="005F4621">
      <w:pPr>
        <w:spacing w:after="0"/>
      </w:pPr>
      <w:r>
        <w:separator/>
      </w:r>
    </w:p>
  </w:endnote>
  <w:endnote w:type="continuationSeparator" w:id="0">
    <w:p w:rsidR="00686B45" w:rsidRDefault="00686B45" w:rsidP="005F46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9D7" w:rsidRPr="00C4304A" w:rsidRDefault="004406F5" w:rsidP="00C4304A">
    <w:pPr>
      <w:pStyle w:val="Fuzeile"/>
    </w:pPr>
    <w:sdt>
      <w:sdtPr>
        <w:alias w:val="CustomElements.Footer.Nr"/>
        <w:tag w:val="CustomElements.Footer.Nr"/>
        <w:id w:val="264969695"/>
        <w:temporary/>
        <w:dataBinding w:xpath="//Text[@id='CustomElements.Footer.Nr']" w:storeItemID="{27F44F93-585A-4A7D-BCB2-DE23D55B946F}"/>
        <w:text w:multiLine="1"/>
      </w:sdtPr>
      <w:sdtEndPr/>
      <w:sdtContent>
        <w:r w:rsidR="00D8182F">
          <w:t xml:space="preserve"> </w:t>
        </w:r>
      </w:sdtContent>
    </w:sdt>
    <w:sdt>
      <w:sdtPr>
        <w:alias w:val="CustomElements.Footer.Path"/>
        <w:id w:val="264969698"/>
        <w:dataBinding w:xpath="//Text[@id='CustomElements.Footer.Path']" w:storeItemID="{27F44F93-585A-4A7D-BCB2-DE23D55B946F}"/>
        <w:text w:multiLine="1"/>
      </w:sdtPr>
      <w:sdtEndPr/>
      <w:sdtContent>
        <w:r w:rsidR="00D8182F"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B45" w:rsidRDefault="00686B45" w:rsidP="005F4621">
      <w:pPr>
        <w:spacing w:after="0"/>
      </w:pPr>
      <w:r>
        <w:separator/>
      </w:r>
    </w:p>
  </w:footnote>
  <w:footnote w:type="continuationSeparator" w:id="0">
    <w:p w:rsidR="00686B45" w:rsidRDefault="00686B45" w:rsidP="005F46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9D7" w:rsidRPr="001913FE" w:rsidRDefault="00D8182F" w:rsidP="001913FE"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004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1" name="_s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A79562" id="_x0000_t202" coordsize="21600,21600" o:spt="202" path="m,l,21600r21600,l21600,xe">
              <v:stroke joinstyle="miter"/>
              <v:path gradientshapeok="t" o:connecttype="rect"/>
            </v:shapetype>
            <v:shape id="_s1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posOffset>702310</wp:posOffset>
              </wp:positionV>
              <wp:extent cx="2663825" cy="288290"/>
              <wp:effectExtent l="3810" t="0" r="0" b="0"/>
              <wp:wrapNone/>
              <wp:docPr id="22" name="Text Box 6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3825" cy="28829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noProof/>
                              <w:sz w:val="20"/>
                              <w:szCs w:val="20"/>
                              <w:lang w:eastAsia="de-CH"/>
                            </w:rPr>
                            <w:alias w:val="Profile.Org.Kanton"/>
                            <w:id w:val="1758841683"/>
                            <w:dataBinding w:xpath="/ooImg/Profile.Org.Kanton" w:storeItemID="{9CAC4023-A7EF-4B58-A2CA-42B9978C3800}"/>
                            <w:picture/>
                          </w:sdtPr>
                          <w:sdtEndPr/>
                          <w:sdtContent>
                            <w:p w:rsidR="003739D7" w:rsidRDefault="00D8182F" w:rsidP="001913FE">
                              <w:pPr>
                                <w:pStyle w:val="Neutral"/>
                              </w:pPr>
                              <w:r>
                                <w:rPr>
                                  <w:rFonts w:asciiTheme="minorHAnsi" w:hAnsiTheme="minorHAnsi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drawing>
                                  <wp:inline distT="0" distB="0" distL="0" distR="0">
                                    <wp:extent cx="219075" cy="219075"/>
                                    <wp:effectExtent l="19050" t="0" r="9525" b="0"/>
                                    <wp:docPr id="23" name="oo_43940503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oo_43940503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9075" cy="2190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89" o:spid="_x0000_s1026" type="#_x0000_t202" style="position:absolute;margin-left:158.55pt;margin-top:55.3pt;width:209.75pt;height:22.7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" filled="f" stroked="f">
              <v:textbox inset="0,0,0,0">
                <w:txbxContent>
                  <w:sdt>
                    <w:sdtPr>
                      <w:rPr>
                        <w:rFonts w:asciiTheme="minorHAnsi" w:hAnsiTheme="minorHAnsi"/>
                        <w:noProof/>
                        <w:sz w:val="20"/>
                        <w:szCs w:val="20"/>
                        <w:lang w:eastAsia="de-CH"/>
                      </w:rPr>
                      <w:alias w:val="Profile.Org.Kanton"/>
                      <w:id w:val="1758841683"/>
                      <w:dataBinding w:xpath="/ooImg/Profile.Org.Kanton" w:storeItemID="{9CAC4023-A7EF-4B58-A2CA-42B9978C3800}"/>
                      <w:picture/>
                    </w:sdtPr>
                    <w:sdtEndPr/>
                    <w:sdtContent>
                      <w:p w:rsidR="003739D7" w:rsidRDefault="00D8182F" w:rsidP="001913FE">
                        <w:pPr>
                          <w:pStyle w:val="Neutral"/>
                        </w:pPr>
                        <w:r>
                          <w:rPr>
                            <w:rFonts w:asciiTheme="minorHAnsi" w:hAnsiTheme="minorHAnsi"/>
                            <w:noProof/>
                            <w:sz w:val="20"/>
                            <w:szCs w:val="20"/>
                            <w:lang w:eastAsia="de-CH"/>
                          </w:rPr>
                          <w:drawing>
                            <wp:inline distT="0" distB="0" distL="0" distR="0">
                              <wp:extent cx="219075" cy="219075"/>
                              <wp:effectExtent l="19050" t="0" r="9525" b="0"/>
                              <wp:docPr id="23" name="oo_43940503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o_43940503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9075" cy="219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107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5" name="_s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D52F50" id="_s2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2346960" cy="1657350"/>
              <wp:effectExtent l="0" t="0" r="0" b="0"/>
              <wp:wrapSquare wrapText="bothSides"/>
              <wp:docPr id="26" name="Text Box 6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60" cy="165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043"/>
                          </w:tblGrid>
                          <w:tr w:rsidR="003739D7">
                            <w:trPr>
                              <w:trHeight w:val="2551"/>
                            </w:trPr>
                            <w:tc>
                              <w:tcPr>
                                <w:tcW w:w="3043" w:type="dxa"/>
                                <w:vAlign w:val="center"/>
                                <w:hideMark/>
                              </w:tcPr>
                              <w:sdt>
                                <w:sdtPr>
                                  <w:alias w:val="CustomElements.Header.TextFolgeseiten"/>
                                  <w:id w:val="1758841684"/>
                                  <w:dataBinding w:xpath="//Text[@id='CustomElements.Header.TextFolgeseiten']" w:storeItemID="{27F44F93-585A-4A7D-BCB2-DE23D55B946F}"/>
                                  <w:text w:multiLine="1"/>
                                </w:sdtPr>
                                <w:sdtEndPr/>
                                <w:sdtContent>
                                  <w:p w:rsidR="003739D7" w:rsidRDefault="00B17A47">
                                    <w:pPr>
                                      <w:pStyle w:val="BriefKopf"/>
                                    </w:pPr>
                                    <w:r>
                                      <w:t>Bildungsdirektion</w:t>
                                    </w:r>
                                    <w:r>
                                      <w:br/>
                                      <w:t>Generalsekretariat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alias w:val="NumPages"/>
                                  <w:tag w:val="1785426152"/>
                                  <w:id w:val="-1342160327"/>
                                </w:sdtPr>
                                <w:sdtEndPr/>
                                <w:sdtContent>
                                  <w:p w:rsidR="00450F2D" w:rsidRDefault="00D8182F" w:rsidP="000F3ABA">
                                    <w:pPr>
                                      <w:pStyle w:val="BriefKopf"/>
                                    </w:pPr>
                                    <w:r>
                                      <w:rPr>
                                        <w:noProof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noProof/>
                                      </w:rPr>
                                      <w:instrText xml:space="preserve"> PAGE   \* MERGEFORMAT </w:instrText>
                                    </w:r>
                                    <w:r>
                                      <w:rPr>
                                        <w:noProof/>
                                      </w:rPr>
                                      <w:fldChar w:fldCharType="separate"/>
                                    </w:r>
                                    <w:r w:rsidR="004406F5">
                                      <w:rPr>
                                        <w:noProof/>
                                      </w:rPr>
                                      <w:t>8</w:t>
                                    </w:r>
                                    <w:r>
                                      <w:rPr>
                                        <w:noProof/>
                                      </w:rPr>
                                      <w:fldChar w:fldCharType="end"/>
                                    </w:r>
                                    <w:r>
                                      <w:t>/</w:t>
                                    </w:r>
                                    <w:r>
                                      <w:rPr>
                                        <w:noProof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noProof/>
                                      </w:rPr>
                                      <w:instrText xml:space="preserve"> NUMPAGES   \* MERGEFORMAT </w:instrText>
                                    </w:r>
                                    <w:r>
                                      <w:rPr>
                                        <w:noProof/>
                                      </w:rPr>
                                      <w:fldChar w:fldCharType="separate"/>
                                    </w:r>
                                    <w:r w:rsidR="004406F5">
                                      <w:rPr>
                                        <w:noProof/>
                                      </w:rPr>
                                      <w:t>8</w:t>
                                    </w:r>
                                    <w:r>
                                      <w:rPr>
                                        <w:noProof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</w:tc>
                          </w:tr>
                        </w:tbl>
                        <w:p w:rsidR="003739D7" w:rsidRDefault="004406F5" w:rsidP="001913FE">
                          <w:pPr>
                            <w:spacing w:after="0"/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90" o:spid="_x0000_s1027" type="#_x0000_t202" style="position:absolute;margin-left:133.6pt;margin-top:0;width:184.8pt;height:13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043"/>
                    </w:tblGrid>
                    <w:tr w:rsidR="003739D7">
                      <w:trPr>
                        <w:trHeight w:val="2551"/>
                      </w:trPr>
                      <w:tc>
                        <w:tcPr>
                          <w:tcW w:w="3043" w:type="dxa"/>
                          <w:vAlign w:val="center"/>
                          <w:hideMark/>
                        </w:tcPr>
                        <w:sdt>
                          <w:sdtPr>
                            <w:alias w:val="CustomElements.Header.TextFolgeseiten"/>
                            <w:id w:val="1758841684"/>
                            <w:dataBinding w:xpath="//Text[@id='CustomElements.Header.TextFolgeseiten']" w:storeItemID="{27F44F93-585A-4A7D-BCB2-DE23D55B946F}"/>
                            <w:text w:multiLine="1"/>
                          </w:sdtPr>
                          <w:sdtEndPr/>
                          <w:sdtContent>
                            <w:p w:rsidR="003739D7" w:rsidRDefault="00B17A47">
                              <w:pPr>
                                <w:pStyle w:val="BriefKopf"/>
                              </w:pPr>
                              <w:r>
                                <w:t>Bildungsdirektion</w:t>
                              </w:r>
                              <w:r>
                                <w:br/>
                                <w:t>Generalsekretariat</w:t>
                              </w:r>
                            </w:p>
                          </w:sdtContent>
                        </w:sdt>
                        <w:sdt>
                          <w:sdtPr>
                            <w:alias w:val="NumPages"/>
                            <w:tag w:val="1785426152"/>
                            <w:id w:val="-1342160327"/>
                          </w:sdtPr>
                          <w:sdtEndPr/>
                          <w:sdtContent>
                            <w:p w:rsidR="00450F2D" w:rsidRDefault="00D8182F" w:rsidP="000F3ABA">
                              <w:pPr>
                                <w:pStyle w:val="BriefKopf"/>
                              </w:pPr>
                              <w:r>
                                <w:rPr>
                                  <w:noProof/>
                                </w:rP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noProof/>
                                </w:rPr>
                                <w:fldChar w:fldCharType="separate"/>
                              </w:r>
                              <w:r w:rsidR="004406F5">
                                <w:rPr>
                                  <w:noProof/>
                                </w:rPr>
                                <w:t>8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  <w:r>
                                <w:t>/</w:t>
                              </w:r>
                              <w:r>
                                <w:rPr>
                                  <w:noProof/>
                                </w:rP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NUMPAGES   \* MERGEFORMAT </w:instrText>
                              </w:r>
                              <w:r>
                                <w:rPr>
                                  <w:noProof/>
                                </w:rPr>
                                <w:fldChar w:fldCharType="separate"/>
                              </w:r>
                              <w:r w:rsidR="004406F5">
                                <w:rPr>
                                  <w:noProof/>
                                </w:rPr>
                                <w:t>8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c>
                    </w:tr>
                  </w:tbl>
                  <w:p w:rsidR="003739D7" w:rsidRDefault="004406F5" w:rsidP="001913FE">
                    <w:pPr>
                      <w:spacing w:after="0"/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9D7" w:rsidRDefault="00D8182F" w:rsidP="004508B8">
    <w:pPr>
      <w:pStyle w:val="Neutral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7" name="_s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B1716D" id="_x0000_t202" coordsize="21600,21600" o:spt="202" path="m,l,21600r21600,l21600,xe">
              <v:stroke joinstyle="miter"/>
              <v:path gradientshapeok="t" o:connecttype="rect"/>
            </v:shapetype>
            <v:shape id="_s3" o:spid="_x0000_s1026" type="#_x0000_t20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8" name="Text Box 700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184806" id="Text Box 700" o:spid="_x0000_s1026" type="#_x0000_t202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" filled="f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9" name="_s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8B5682" id="_s4" o:spid="_x0000_s1026" type="#_x0000_t202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0" name="Text Box 699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049CE9" id="Text Box 699" o:spid="_x0000_s1026" type="#_x0000_t202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" filled="f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1" name="_s5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F09FFC" id="_s5" o:spid="_x0000_s1026" type="#_x0000_t202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-20119340</wp:posOffset>
              </wp:positionV>
              <wp:extent cx="1059815" cy="264795"/>
              <wp:effectExtent l="0" t="0" r="0" b="0"/>
              <wp:wrapNone/>
              <wp:docPr id="32" name="###DraftMode###1026" descr="of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9815" cy="26479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7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565"/>
                          </w:tblGrid>
                          <w:tr w:rsidR="003739D7" w:rsidTr="0076370F">
                            <w:trPr>
                              <w:trHeight w:val="170"/>
                            </w:trPr>
                            <w:tc>
                              <w:tcPr>
                                <w:tcW w:w="1565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hideMark/>
                              </w:tcPr>
                              <w:p w:rsidR="003739D7" w:rsidRDefault="00D8182F">
                                <w:pPr>
                                  <w:pStyle w:val="BriefKopffett"/>
                                </w:pPr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3739D7" w:rsidTr="0076370F">
                            <w:sdt>
                              <w:sdtPr>
                                <w:alias w:val="DocParam.Hidden.CreationTime"/>
                                <w:tag w:val="DocParam.Hidden.CreationTime"/>
                                <w:id w:val="1758841674"/>
                                <w:dataBinding w:xpath="//DateTime[@id='DocParam.Hidden.CreationTime']" w:storeItemID="{27F44F93-585A-4A7D-BCB2-DE23D55B946F}"/>
                                <w:date w:fullDate="2022-06-16T13:11:00Z">
                                  <w:dateFormat w:val="d. MMMM yyyy"/>
                                  <w:lid w:val="de-CH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tc>
                                  <w:tcPr>
                                    <w:tcW w:w="156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3739D7" w:rsidRDefault="00B17A47">
                                    <w:pPr>
                                      <w:pStyle w:val="BriefKopf"/>
                                    </w:pPr>
                                    <w:r>
                                      <w:t>16. Juni 2022</w:t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 w:rsidR="003739D7" w:rsidRPr="002F1C35" w:rsidRDefault="004406F5" w:rsidP="00322C6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###DraftMode###1026" o:spid="_x0000_s1028" type="#_x0000_t202" alt="off" style="position:absolute;margin-left:32.25pt;margin-top:-1584.2pt;width:83.45pt;height:20.8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" filled="f" stroked="f">
              <v:textbox inset="0,0,0,0">
                <w:txbxContent>
                  <w:tbl>
                    <w:tblPr>
                      <w:tblW w:w="0" w:type="auto"/>
                      <w:tblInd w:w="57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565"/>
                    </w:tblGrid>
                    <w:tr w:rsidR="003739D7" w:rsidTr="0076370F">
                      <w:trPr>
                        <w:trHeight w:val="170"/>
                      </w:trPr>
                      <w:tc>
                        <w:tcPr>
                          <w:tcW w:w="156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  <w:hideMark/>
                        </w:tcPr>
                        <w:p w:rsidR="003739D7" w:rsidRDefault="00D8182F">
                          <w:pPr>
                            <w:pStyle w:val="BriefKopffett"/>
                          </w:pPr>
                          <w:r>
                            <w:t>Entwurf</w:t>
                          </w:r>
                        </w:p>
                      </w:tc>
                    </w:tr>
                    <w:tr w:rsidR="003739D7" w:rsidTr="0076370F">
                      <w:sdt>
                        <w:sdtPr>
                          <w:alias w:val="DocParam.Hidden.CreationTime"/>
                          <w:tag w:val="DocParam.Hidden.CreationTime"/>
                          <w:id w:val="1758841674"/>
                          <w:dataBinding w:xpath="//DateTime[@id='DocParam.Hidden.CreationTime']" w:storeItemID="{27F44F93-585A-4A7D-BCB2-DE23D55B946F}"/>
                          <w:date w:fullDate="2022-06-16T13:11:00Z">
                            <w:dateFormat w:val="d. MMMM yyyy"/>
                            <w:lid w:val="de-CH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tc>
                            <w:tcPr>
                              <w:tcW w:w="156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3739D7" w:rsidRDefault="00B17A47">
                              <w:pPr>
                                <w:pStyle w:val="BriefKopf"/>
                              </w:pPr>
                              <w:r>
                                <w:t>16. Juni 2022</w:t>
                              </w:r>
                            </w:p>
                          </w:tc>
                        </w:sdtContent>
                      </w:sdt>
                    </w:tr>
                  </w:tbl>
                  <w:p w:rsidR="003739D7" w:rsidRPr="002F1C35" w:rsidRDefault="004406F5" w:rsidP="00322C68"/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3" name="_s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F8CFA" id="_s6" o:spid="_x0000_s1026" type="#_x0000_t202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4" name="Text Box 69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A3D68D" id="Text Box 698" o:spid="_x0000_s1026" type="#_x0000_t202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" filled="f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5" name="_s7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00AAE1" id="_s7" o:spid="_x0000_s1026" type="#_x0000_t202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344805</wp:posOffset>
              </wp:positionH>
              <wp:positionV relativeFrom="page">
                <wp:posOffset>269875</wp:posOffset>
              </wp:positionV>
              <wp:extent cx="1165860" cy="1115695"/>
              <wp:effectExtent l="1905" t="3175" r="3810" b="0"/>
              <wp:wrapNone/>
              <wp:docPr id="36" name="Text Box 7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5860" cy="111569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Profile.Org.HeaderLogoShort"/>
                            <w:id w:val="1758841675"/>
                            <w:dataBinding w:xpath="/ooImg/Profile.Org.HeaderLogoShort" w:storeItemID="{9CAC4023-A7EF-4B58-A2CA-42B9978C3800}"/>
                            <w:picture/>
                          </w:sdtPr>
                          <w:sdtEndPr/>
                          <w:sdtContent>
                            <w:p w:rsidR="003739D7" w:rsidRDefault="00D8182F" w:rsidP="00F90A2A">
                              <w:pPr>
                                <w:pStyle w:val="Neutral"/>
                              </w:pPr>
                              <w:r>
                                <w:rPr>
                                  <w:noProof/>
                                  <w:lang w:eastAsia="de-CH"/>
                                </w:rPr>
                                <w:drawing>
                                  <wp:inline distT="0" distB="0" distL="0" distR="0">
                                    <wp:extent cx="1116563" cy="1079954"/>
                                    <wp:effectExtent l="19050" t="0" r="7387" b="0"/>
                                    <wp:docPr id="37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16563" cy="107995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02" o:spid="_x0000_s1029" type="#_x0000_t202" style="position:absolute;margin-left:27.15pt;margin-top:21.25pt;width:91.8pt;height:87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" filled="f" stroked="f">
              <v:textbox inset="0,0,0,0">
                <w:txbxContent>
                  <w:sdt>
                    <w:sdtPr>
                      <w:alias w:val="Profile.Org.HeaderLogoShort"/>
                      <w:id w:val="1758841675"/>
                      <w:dataBinding w:xpath="/ooImg/Profile.Org.HeaderLogoShort" w:storeItemID="{9CAC4023-A7EF-4B58-A2CA-42B9978C3800}"/>
                      <w:picture/>
                    </w:sdtPr>
                    <w:sdtEndPr/>
                    <w:sdtContent>
                      <w:p w:rsidR="003739D7" w:rsidRDefault="00D8182F" w:rsidP="00F90A2A">
                        <w:pPr>
                          <w:pStyle w:val="Neutral"/>
                        </w:pPr>
                        <w:r>
                          <w:rPr>
                            <w:noProof/>
                            <w:lang w:eastAsia="de-CH"/>
                          </w:rPr>
                          <w:drawing>
                            <wp:inline distT="0" distB="0" distL="0" distR="0">
                              <wp:extent cx="1116563" cy="1079954"/>
                              <wp:effectExtent l="19050" t="0" r="7387" b="0"/>
                              <wp:docPr id="37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16563" cy="107995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9" name="_s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B6FD7A" id="_s8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inline distT="0" distB="0" distL="0" distR="0">
              <wp:extent cx="5383530" cy="2381885"/>
              <wp:effectExtent l="0" t="0" r="0" b="0"/>
              <wp:docPr id="40" name="Text Box 7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3530" cy="2155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8505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8505"/>
                          </w:tblGrid>
                          <w:tr w:rsidR="003739D7" w:rsidTr="00D75F2F">
                            <w:trPr>
                              <w:trHeight w:val="1168"/>
                            </w:trPr>
                            <w:sdt>
                              <w:sdtPr>
                                <w:alias w:val="CustomElements.Header.Formular.Basis.Script1"/>
                                <w:id w:val="1758841676"/>
                                <w:dataBinding w:xpath="//Text[@id='CustomElements.Header.Formular.Basis.Script1']" w:storeItemID="{27F44F93-585A-4A7D-BCB2-DE23D55B946F}"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8505" w:type="dxa"/>
                                    <w:vAlign w:val="bottom"/>
                                  </w:tcPr>
                                  <w:p w:rsidR="003739D7" w:rsidRPr="0085033C" w:rsidRDefault="00B17A47" w:rsidP="0085033C">
                                    <w:pPr>
                                      <w:pStyle w:val="BriefKopf"/>
                                    </w:pPr>
                                    <w:r>
                                      <w:t>Kanton Zürich</w:t>
                                    </w:r>
                                    <w:r>
                                      <w:br/>
                                      <w:t>Bildungsdirektion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3739D7" w:rsidTr="00D75F2F">
                            <w:trPr>
                              <w:trHeight w:val="227"/>
                            </w:trPr>
                            <w:sdt>
                              <w:sdtPr>
                                <w:alias w:val="CustomElements.Header.Formular.Basis.Script2"/>
                                <w:id w:val="1758841677"/>
                                <w:dataBinding w:xpath="//Text[@id='CustomElements.Header.Formular.Basis.Script2']" w:storeItemID="{27F44F93-585A-4A7D-BCB2-DE23D55B946F}"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8505" w:type="dxa"/>
                                  </w:tcPr>
                                  <w:p w:rsidR="003739D7" w:rsidRDefault="00B17A47" w:rsidP="00AA6402">
                                    <w:pPr>
                                      <w:pStyle w:val="BriefKopffett"/>
                                    </w:pPr>
                                    <w:r>
                                      <w:t>Generalsekretariat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3739D7" w:rsidTr="00D75F2F">
                            <w:trPr>
                              <w:trHeight w:val="1254"/>
                            </w:trPr>
                            <w:tc>
                              <w:tcPr>
                                <w:tcW w:w="8505" w:type="dxa"/>
                              </w:tcPr>
                              <w:p w:rsidR="003739D7" w:rsidRDefault="004406F5" w:rsidP="00A360B1">
                                <w:pPr>
                                  <w:pStyle w:val="BriefKopf"/>
                                </w:pPr>
                              </w:p>
                              <w:p w:rsidR="003739D7" w:rsidRDefault="00B45D48" w:rsidP="00A360B1">
                                <w:pPr>
                                  <w:pStyle w:val="BriefKopf"/>
                                </w:pPr>
                                <w:r>
                                  <w:t>Referenz-Nr. 2022-</w:t>
                                </w:r>
                                <w:r w:rsidR="003210E7">
                                  <w:t>0985</w:t>
                                </w:r>
                              </w:p>
                              <w:p w:rsidR="003739D7" w:rsidRDefault="00B17A47" w:rsidP="00A360B1">
                                <w:pPr>
                                  <w:pStyle w:val="BriefKopf"/>
                                </w:pPr>
                                <w:r>
                                  <w:t>1</w:t>
                                </w:r>
                                <w:r w:rsidR="003210E7">
                                  <w:t>4</w:t>
                                </w:r>
                                <w:r>
                                  <w:t>. Ju</w:t>
                                </w:r>
                                <w:r w:rsidR="003210E7">
                                  <w:t>l</w:t>
                                </w:r>
                                <w:r>
                                  <w:t>i 2022</w:t>
                                </w:r>
                              </w:p>
                              <w:bookmarkStart w:id="1" w:name="OLE_LINK2" w:displacedByCustomXml="next"/>
                              <w:bookmarkStart w:id="2" w:name="OLE_LINK1" w:displacedByCustomXml="next"/>
                              <w:sdt>
                                <w:sdtPr>
                                  <w:alias w:val="NumPages"/>
                                  <w:tag w:val="1785426152"/>
                                  <w:id w:val="1785426152"/>
                                </w:sdtPr>
                                <w:sdtEndPr/>
                                <w:sdtContent>
                                  <w:p w:rsidR="00450F2D" w:rsidRDefault="00D8182F" w:rsidP="000F3ABA">
                                    <w:pPr>
                                      <w:pStyle w:val="BriefKopf"/>
                                    </w:pPr>
                                    <w:r>
                                      <w:rPr>
                                        <w:noProof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noProof/>
                                      </w:rPr>
                                      <w:instrText xml:space="preserve"> PAGE   \* MERGEFORMAT </w:instrText>
                                    </w:r>
                                    <w:r>
                                      <w:rPr>
                                        <w:noProof/>
                                      </w:rPr>
                                      <w:fldChar w:fldCharType="separate"/>
                                    </w:r>
                                    <w:r w:rsidR="004406F5">
                                      <w:rPr>
                                        <w:noProof/>
                                      </w:rPr>
                                      <w:t>1</w:t>
                                    </w:r>
                                    <w:r>
                                      <w:rPr>
                                        <w:noProof/>
                                      </w:rPr>
                                      <w:fldChar w:fldCharType="end"/>
                                    </w:r>
                                    <w:r>
                                      <w:t>/</w:t>
                                    </w:r>
                                    <w:r>
                                      <w:rPr>
                                        <w:noProof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noProof/>
                                      </w:rPr>
                                      <w:instrText xml:space="preserve"> NUMPAGES   \* MERGEFORMAT </w:instrText>
                                    </w:r>
                                    <w:r>
                                      <w:rPr>
                                        <w:noProof/>
                                      </w:rPr>
                                      <w:fldChar w:fldCharType="separate"/>
                                    </w:r>
                                    <w:r w:rsidR="004406F5">
                                      <w:rPr>
                                        <w:noProof/>
                                      </w:rPr>
                                      <w:t>8</w:t>
                                    </w:r>
                                    <w:r>
                                      <w:rPr>
                                        <w:noProof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  <w:bookmarkEnd w:id="1" w:displacedByCustomXml="prev"/>
                              <w:bookmarkEnd w:id="2" w:displacedByCustomXml="prev"/>
                            </w:tc>
                          </w:tr>
                        </w:tbl>
                        <w:p w:rsidR="003739D7" w:rsidRDefault="004406F5" w:rsidP="0079799C">
                          <w:pPr>
                            <w:pStyle w:val="BriefKopf"/>
                          </w:pPr>
                        </w:p>
                        <w:p w:rsidR="003739D7" w:rsidRDefault="004406F5" w:rsidP="0079799C">
                          <w:pPr>
                            <w:pStyle w:val="BriefKopf"/>
                          </w:pPr>
                        </w:p>
                        <w:p w:rsidR="003739D7" w:rsidRDefault="004406F5" w:rsidP="0079799C">
                          <w:pPr>
                            <w:pStyle w:val="BriefKopf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id="Text Box 703" o:spid="_x0000_s1030" type="#_x0000_t202" style="width:423.9pt;height:18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V5SsQIAALQ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" filled="f" stroked="f">
              <v:textbox style="mso-fit-shape-to-text:t" inset="0,0,0,0">
                <w:txbxContent>
                  <w:tbl>
                    <w:tblPr>
                      <w:tblW w:w="850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8505"/>
                    </w:tblGrid>
                    <w:tr w:rsidR="003739D7" w:rsidTr="00D75F2F">
                      <w:trPr>
                        <w:trHeight w:val="1168"/>
                      </w:trPr>
                      <w:sdt>
                        <w:sdtPr>
                          <w:alias w:val="CustomElements.Header.Formular.Basis.Script1"/>
                          <w:id w:val="1758841676"/>
                          <w:dataBinding w:xpath="//Text[@id='CustomElements.Header.Formular.Basis.Script1']" w:storeItemID="{27F44F93-585A-4A7D-BCB2-DE23D55B946F}"/>
                          <w:text w:multiLine="1"/>
                        </w:sdtPr>
                        <w:sdtEndPr/>
                        <w:sdtContent>
                          <w:tc>
                            <w:tcPr>
                              <w:tcW w:w="8505" w:type="dxa"/>
                              <w:vAlign w:val="bottom"/>
                            </w:tcPr>
                            <w:p w:rsidR="003739D7" w:rsidRPr="0085033C" w:rsidRDefault="00B17A47" w:rsidP="0085033C">
                              <w:pPr>
                                <w:pStyle w:val="BriefKopf"/>
                              </w:pPr>
                              <w:r>
                                <w:t>Kanton Zürich</w:t>
                              </w:r>
                              <w:r>
                                <w:br/>
                                <w:t>Bildungsdirektion</w:t>
                              </w:r>
                            </w:p>
                          </w:tc>
                        </w:sdtContent>
                      </w:sdt>
                    </w:tr>
                    <w:tr w:rsidR="003739D7" w:rsidTr="00D75F2F">
                      <w:trPr>
                        <w:trHeight w:val="227"/>
                      </w:trPr>
                      <w:sdt>
                        <w:sdtPr>
                          <w:alias w:val="CustomElements.Header.Formular.Basis.Script2"/>
                          <w:id w:val="1758841677"/>
                          <w:dataBinding w:xpath="//Text[@id='CustomElements.Header.Formular.Basis.Script2']" w:storeItemID="{27F44F93-585A-4A7D-BCB2-DE23D55B946F}"/>
                          <w:text w:multiLine="1"/>
                        </w:sdtPr>
                        <w:sdtEndPr/>
                        <w:sdtContent>
                          <w:tc>
                            <w:tcPr>
                              <w:tcW w:w="8505" w:type="dxa"/>
                            </w:tcPr>
                            <w:p w:rsidR="003739D7" w:rsidRDefault="00B17A47" w:rsidP="00AA6402">
                              <w:pPr>
                                <w:pStyle w:val="BriefKopffett"/>
                              </w:pPr>
                              <w:r>
                                <w:t>Generalsekretariat</w:t>
                              </w:r>
                            </w:p>
                          </w:tc>
                        </w:sdtContent>
                      </w:sdt>
                    </w:tr>
                    <w:tr w:rsidR="003739D7" w:rsidTr="00D75F2F">
                      <w:trPr>
                        <w:trHeight w:val="1254"/>
                      </w:trPr>
                      <w:tc>
                        <w:tcPr>
                          <w:tcW w:w="8505" w:type="dxa"/>
                        </w:tcPr>
                        <w:p w:rsidR="003739D7" w:rsidRDefault="004406F5" w:rsidP="00A360B1">
                          <w:pPr>
                            <w:pStyle w:val="BriefKopf"/>
                          </w:pPr>
                        </w:p>
                        <w:p w:rsidR="003739D7" w:rsidRDefault="00B45D48" w:rsidP="00A360B1">
                          <w:pPr>
                            <w:pStyle w:val="BriefKopf"/>
                          </w:pPr>
                          <w:r>
                            <w:t>Referenz-Nr. 2022-</w:t>
                          </w:r>
                          <w:r w:rsidR="003210E7">
                            <w:t>0985</w:t>
                          </w:r>
                        </w:p>
                        <w:p w:rsidR="003739D7" w:rsidRDefault="00B17A47" w:rsidP="00A360B1">
                          <w:pPr>
                            <w:pStyle w:val="BriefKopf"/>
                          </w:pPr>
                          <w:r>
                            <w:t>1</w:t>
                          </w:r>
                          <w:r w:rsidR="003210E7">
                            <w:t>4</w:t>
                          </w:r>
                          <w:r>
                            <w:t>. Ju</w:t>
                          </w:r>
                          <w:r w:rsidR="003210E7">
                            <w:t>l</w:t>
                          </w:r>
                          <w:r>
                            <w:t>i 2022</w:t>
                          </w:r>
                        </w:p>
                        <w:bookmarkStart w:id="3" w:name="OLE_LINK2" w:displacedByCustomXml="next"/>
                        <w:bookmarkStart w:id="4" w:name="OLE_LINK1" w:displacedByCustomXml="next"/>
                        <w:sdt>
                          <w:sdtPr>
                            <w:alias w:val="NumPages"/>
                            <w:tag w:val="1785426152"/>
                            <w:id w:val="1785426152"/>
                          </w:sdtPr>
                          <w:sdtEndPr/>
                          <w:sdtContent>
                            <w:p w:rsidR="00450F2D" w:rsidRDefault="00D8182F" w:rsidP="000F3ABA">
                              <w:pPr>
                                <w:pStyle w:val="BriefKopf"/>
                              </w:pPr>
                              <w:r>
                                <w:rPr>
                                  <w:noProof/>
                                </w:rP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noProof/>
                                </w:rPr>
                                <w:fldChar w:fldCharType="separate"/>
                              </w:r>
                              <w:r w:rsidR="004406F5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  <w:r>
                                <w:t>/</w:t>
                              </w:r>
                              <w:r>
                                <w:rPr>
                                  <w:noProof/>
                                </w:rP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NUMPAGES   \* MERGEFORMAT </w:instrText>
                              </w:r>
                              <w:r>
                                <w:rPr>
                                  <w:noProof/>
                                </w:rPr>
                                <w:fldChar w:fldCharType="separate"/>
                              </w:r>
                              <w:r w:rsidR="004406F5">
                                <w:rPr>
                                  <w:noProof/>
                                </w:rPr>
                                <w:t>8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bookmarkEnd w:id="3" w:displacedByCustomXml="prev"/>
                        <w:bookmarkEnd w:id="4" w:displacedByCustomXml="prev"/>
                      </w:tc>
                    </w:tr>
                  </w:tbl>
                  <w:p w:rsidR="003739D7" w:rsidRDefault="004406F5" w:rsidP="0079799C">
                    <w:pPr>
                      <w:pStyle w:val="BriefKopf"/>
                    </w:pPr>
                  </w:p>
                  <w:p w:rsidR="003739D7" w:rsidRDefault="004406F5" w:rsidP="0079799C">
                    <w:pPr>
                      <w:pStyle w:val="BriefKopf"/>
                    </w:pPr>
                  </w:p>
                  <w:p w:rsidR="003739D7" w:rsidRDefault="004406F5" w:rsidP="0079799C">
                    <w:pPr>
                      <w:pStyle w:val="BriefKopf"/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D288B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0A6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7F89B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A6CF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660F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7A3B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4802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F8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D6B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70E4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EC21BB"/>
    <w:multiLevelType w:val="hybridMultilevel"/>
    <w:tmpl w:val="E62835D2"/>
    <w:lvl w:ilvl="0" w:tplc="9C5028C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FE0DFA"/>
    <w:multiLevelType w:val="hybridMultilevel"/>
    <w:tmpl w:val="AFC48AAE"/>
    <w:lvl w:ilvl="0" w:tplc="EF8EC24A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0DE3644"/>
    <w:multiLevelType w:val="hybridMultilevel"/>
    <w:tmpl w:val="F014E6D0"/>
    <w:lvl w:ilvl="0" w:tplc="E4E25F3C">
      <w:start w:val="1"/>
      <w:numFmt w:val="upperLetter"/>
      <w:lvlText w:val="%1."/>
      <w:lvlJc w:val="left"/>
      <w:pPr>
        <w:ind w:left="720" w:hanging="360"/>
      </w:pPr>
      <w:rPr>
        <w:rFonts w:ascii="Arial Black" w:hAnsi="Arial Black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322C13"/>
    <w:multiLevelType w:val="multilevel"/>
    <w:tmpl w:val="855CA4A8"/>
    <w:lvl w:ilvl="0">
      <w:start w:val="1"/>
      <w:numFmt w:val="upperLetter"/>
      <w:pStyle w:val="AntragListeAlphabet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567" w:hanging="567"/>
      </w:pPr>
      <w:rPr>
        <w:rFonts w:hint="default"/>
      </w:rPr>
    </w:lvl>
  </w:abstractNum>
  <w:abstractNum w:abstractNumId="14" w15:restartNumberingAfterBreak="0">
    <w:nsid w:val="1CDB41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4726CC7"/>
    <w:multiLevelType w:val="multilevel"/>
    <w:tmpl w:val="56A09424"/>
    <w:lvl w:ilvl="0">
      <w:start w:val="1"/>
      <w:numFmt w:val="bullet"/>
      <w:pStyle w:val="ListePunkt"/>
      <w:lvlText w:val=""/>
      <w:lvlJc w:val="left"/>
      <w:pPr>
        <w:tabs>
          <w:tab w:val="num" w:pos="92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9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058"/>
        </w:tabs>
        <w:ind w:left="1418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625"/>
        </w:tabs>
        <w:ind w:left="1985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192"/>
        </w:tabs>
        <w:ind w:left="2552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759"/>
        </w:tabs>
        <w:ind w:left="3119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326"/>
        </w:tabs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893"/>
        </w:tabs>
        <w:ind w:left="4253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60"/>
        </w:tabs>
        <w:ind w:left="4820" w:hanging="284"/>
      </w:pPr>
      <w:rPr>
        <w:rFonts w:ascii="Symbol" w:hAnsi="Symbol" w:hint="default"/>
      </w:rPr>
    </w:lvl>
  </w:abstractNum>
  <w:abstractNum w:abstractNumId="16" w15:restartNumberingAfterBreak="0">
    <w:nsid w:val="24BC78CE"/>
    <w:multiLevelType w:val="multilevel"/>
    <w:tmpl w:val="9E34C918"/>
    <w:numStyleLink w:val="NumericList"/>
  </w:abstractNum>
  <w:abstractNum w:abstractNumId="17" w15:restartNumberingAfterBreak="0">
    <w:nsid w:val="2BD00980"/>
    <w:multiLevelType w:val="hybridMultilevel"/>
    <w:tmpl w:val="B2D89E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B11D4"/>
    <w:multiLevelType w:val="multilevel"/>
    <w:tmpl w:val="C4E889FC"/>
    <w:lvl w:ilvl="0">
      <w:start w:val="1"/>
      <w:numFmt w:val="upperRoman"/>
      <w:pStyle w:val="ListeNummern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19" w15:restartNumberingAfterBreak="0">
    <w:nsid w:val="30ED426C"/>
    <w:multiLevelType w:val="multilevel"/>
    <w:tmpl w:val="D250FC98"/>
    <w:lvl w:ilvl="0">
      <w:start w:val="1"/>
      <w:numFmt w:val="bullet"/>
      <w:pStyle w:val="ListeBindestrich"/>
      <w:lvlText w:val="–"/>
      <w:lvlJc w:val="left"/>
      <w:pPr>
        <w:tabs>
          <w:tab w:val="num" w:pos="92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1491"/>
        </w:tabs>
        <w:ind w:left="851" w:hanging="284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2058"/>
        </w:tabs>
        <w:ind w:left="1418" w:hanging="284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2625"/>
        </w:tabs>
        <w:ind w:left="1985" w:hanging="284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3192"/>
        </w:tabs>
        <w:ind w:left="2552" w:hanging="284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3759"/>
        </w:tabs>
        <w:ind w:left="3119" w:hanging="284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4326"/>
        </w:tabs>
        <w:ind w:left="3686" w:hanging="284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4893"/>
        </w:tabs>
        <w:ind w:left="4253" w:hanging="284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5460"/>
        </w:tabs>
        <w:ind w:left="4820" w:hanging="284"/>
      </w:pPr>
      <w:rPr>
        <w:rFonts w:ascii="Arial" w:hAnsi="Arial" w:hint="default"/>
      </w:rPr>
    </w:lvl>
  </w:abstractNum>
  <w:abstractNum w:abstractNumId="20" w15:restartNumberingAfterBreak="0">
    <w:nsid w:val="43A0187D"/>
    <w:multiLevelType w:val="multilevel"/>
    <w:tmpl w:val="6B30981C"/>
    <w:lvl w:ilvl="0">
      <w:start w:val="1"/>
      <w:numFmt w:val="bullet"/>
      <w:pStyle w:val="BeilagenListe"/>
      <w:lvlText w:val="–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none"/>
      <w:lvlText w:val="%2-"/>
      <w:lvlJc w:val="left"/>
      <w:pPr>
        <w:ind w:left="397" w:hanging="397"/>
      </w:pPr>
      <w:rPr>
        <w:rFonts w:hint="default"/>
      </w:rPr>
    </w:lvl>
    <w:lvl w:ilvl="2">
      <w:start w:val="1"/>
      <w:numFmt w:val="none"/>
      <w:lvlText w:val="%3-"/>
      <w:lvlJc w:val="left"/>
      <w:pPr>
        <w:ind w:left="397" w:hanging="397"/>
      </w:pPr>
      <w:rPr>
        <w:rFonts w:hint="default"/>
      </w:rPr>
    </w:lvl>
    <w:lvl w:ilvl="3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4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5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6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7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8">
      <w:start w:val="1"/>
      <w:numFmt w:val="none"/>
      <w:lvlText w:val="-"/>
      <w:lvlJc w:val="left"/>
      <w:pPr>
        <w:ind w:left="397" w:hanging="397"/>
      </w:pPr>
      <w:rPr>
        <w:rFonts w:hint="default"/>
      </w:rPr>
    </w:lvl>
  </w:abstractNum>
  <w:abstractNum w:abstractNumId="21" w15:restartNumberingAfterBreak="0">
    <w:nsid w:val="44F82D45"/>
    <w:multiLevelType w:val="multilevel"/>
    <w:tmpl w:val="9E34C918"/>
    <w:styleLink w:val="NumericList"/>
    <w:lvl w:ilvl="0">
      <w:start w:val="1"/>
      <w:numFmt w:val="decimal"/>
      <w:lvlText w:val="%1."/>
      <w:lvlJc w:val="center"/>
      <w:pPr>
        <w:ind w:left="227" w:firstLine="61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227" w:firstLine="61"/>
      </w:pPr>
      <w:rPr>
        <w:rFonts w:hint="default"/>
      </w:rPr>
    </w:lvl>
    <w:lvl w:ilvl="2">
      <w:start w:val="1"/>
      <w:numFmt w:val="decimal"/>
      <w:lvlText w:val="%1.%2.%3."/>
      <w:lvlJc w:val="center"/>
      <w:pPr>
        <w:ind w:left="227" w:firstLine="61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22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" w:hanging="227"/>
      </w:pPr>
      <w:rPr>
        <w:rFonts w:hint="default"/>
      </w:rPr>
    </w:lvl>
  </w:abstractNum>
  <w:abstractNum w:abstractNumId="22" w15:restartNumberingAfterBreak="0">
    <w:nsid w:val="46991D47"/>
    <w:multiLevelType w:val="multilevel"/>
    <w:tmpl w:val="FF309FD8"/>
    <w:lvl w:ilvl="0">
      <w:start w:val="1"/>
      <w:numFmt w:val="decimal"/>
      <w:pStyle w:val="ListeNummernArab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23" w15:restartNumberingAfterBreak="0">
    <w:nsid w:val="4DAF7B7D"/>
    <w:multiLevelType w:val="multilevel"/>
    <w:tmpl w:val="162CFE4E"/>
    <w:lvl w:ilvl="0">
      <w:start w:val="1"/>
      <w:numFmt w:val="upperRoman"/>
      <w:pStyle w:val="AntragListe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Roman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4" w15:restartNumberingAfterBreak="0">
    <w:nsid w:val="57367771"/>
    <w:multiLevelType w:val="multilevel"/>
    <w:tmpl w:val="D11A67A6"/>
    <w:styleLink w:val="ListeNummernArabischEinfach"/>
    <w:lvl w:ilvl="0">
      <w:start w:val="1"/>
      <w:numFmt w:val="decimal"/>
      <w:suff w:val="space"/>
      <w:lvlText w:val="%1."/>
      <w:lvlJc w:val="righ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."/>
      <w:lvlJc w:val="right"/>
      <w:pPr>
        <w:ind w:left="0" w:firstLine="39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39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</w:abstractNum>
  <w:abstractNum w:abstractNumId="25" w15:restartNumberingAfterBreak="0">
    <w:nsid w:val="5A9F4D24"/>
    <w:multiLevelType w:val="multilevel"/>
    <w:tmpl w:val="D11A67A6"/>
    <w:numStyleLink w:val="ListeNummernArabischEinfach"/>
  </w:abstractNum>
  <w:abstractNum w:abstractNumId="26" w15:restartNumberingAfterBreak="0">
    <w:nsid w:val="6538586E"/>
    <w:multiLevelType w:val="hybridMultilevel"/>
    <w:tmpl w:val="9F3418D4"/>
    <w:lvl w:ilvl="0" w:tplc="D84EC67A">
      <w:start w:val="1"/>
      <w:numFmt w:val="decimal"/>
      <w:pStyle w:val="Tabelleberschrift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E4F3F"/>
    <w:multiLevelType w:val="hybridMultilevel"/>
    <w:tmpl w:val="D9D8F5DE"/>
    <w:lvl w:ilvl="0" w:tplc="994223CE">
      <w:start w:val="1"/>
      <w:numFmt w:val="upperLetter"/>
      <w:lvlText w:val="%1."/>
      <w:lvlJc w:val="left"/>
      <w:pPr>
        <w:ind w:left="720" w:hanging="360"/>
      </w:pPr>
      <w:rPr>
        <w:rFonts w:ascii="Arial Black" w:hAnsi="Arial Black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5E1335"/>
    <w:multiLevelType w:val="hybridMultilevel"/>
    <w:tmpl w:val="8BEC81FA"/>
    <w:lvl w:ilvl="0" w:tplc="080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1A57FE"/>
    <w:multiLevelType w:val="hybridMultilevel"/>
    <w:tmpl w:val="EF3EA48A"/>
    <w:lvl w:ilvl="0" w:tplc="32007C0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C6400"/>
    <w:multiLevelType w:val="multilevel"/>
    <w:tmpl w:val="D11A67A6"/>
    <w:numStyleLink w:val="ListeNummernArabischEinfach"/>
  </w:abstractNum>
  <w:abstractNum w:abstractNumId="31" w15:restartNumberingAfterBreak="0">
    <w:nsid w:val="7FD859CA"/>
    <w:multiLevelType w:val="multilevel"/>
    <w:tmpl w:val="5BECC308"/>
    <w:lvl w:ilvl="0">
      <w:start w:val="1"/>
      <w:numFmt w:val="decimal"/>
      <w:pStyle w:val="TraktandumTite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567" w:hanging="567"/>
      </w:pPr>
    </w:lvl>
    <w:lvl w:ilvl="3">
      <w:start w:val="1"/>
      <w:numFmt w:val="none"/>
      <w:lvlText w:val=""/>
      <w:lvlJc w:val="left"/>
      <w:pPr>
        <w:ind w:left="567" w:hanging="567"/>
      </w:pPr>
    </w:lvl>
    <w:lvl w:ilvl="4">
      <w:start w:val="1"/>
      <w:numFmt w:val="none"/>
      <w:lvlText w:val=""/>
      <w:lvlJc w:val="left"/>
      <w:pPr>
        <w:ind w:left="567" w:hanging="567"/>
      </w:pPr>
    </w:lvl>
    <w:lvl w:ilvl="5">
      <w:start w:val="1"/>
      <w:numFmt w:val="none"/>
      <w:lvlText w:val=""/>
      <w:lvlJc w:val="left"/>
      <w:pPr>
        <w:ind w:left="567" w:hanging="567"/>
      </w:pPr>
    </w:lvl>
    <w:lvl w:ilvl="6">
      <w:start w:val="1"/>
      <w:numFmt w:val="none"/>
      <w:lvlText w:val=""/>
      <w:lvlJc w:val="left"/>
      <w:pPr>
        <w:ind w:left="567" w:hanging="567"/>
      </w:pPr>
    </w:lvl>
    <w:lvl w:ilvl="7">
      <w:start w:val="1"/>
      <w:numFmt w:val="none"/>
      <w:lvlText w:val=""/>
      <w:lvlJc w:val="left"/>
      <w:pPr>
        <w:ind w:left="567" w:hanging="567"/>
      </w:pPr>
    </w:lvl>
    <w:lvl w:ilvl="8">
      <w:start w:val="1"/>
      <w:numFmt w:val="none"/>
      <w:lvlText w:val=""/>
      <w:lvlJc w:val="left"/>
      <w:pPr>
        <w:ind w:left="567" w:hanging="567"/>
      </w:pPr>
    </w:lvl>
  </w:abstractNum>
  <w:num w:numId="1">
    <w:abstractNumId w:val="17"/>
  </w:num>
  <w:num w:numId="2">
    <w:abstractNumId w:val="21"/>
  </w:num>
  <w:num w:numId="3">
    <w:abstractNumId w:val="16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9"/>
  </w:num>
  <w:num w:numId="16">
    <w:abstractNumId w:val="15"/>
  </w:num>
  <w:num w:numId="17">
    <w:abstractNumId w:val="22"/>
  </w:num>
  <w:num w:numId="18">
    <w:abstractNumId w:val="18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13"/>
  </w:num>
  <w:num w:numId="23">
    <w:abstractNumId w:val="23"/>
  </w:num>
  <w:num w:numId="24">
    <w:abstractNumId w:val="19"/>
  </w:num>
  <w:num w:numId="25">
    <w:abstractNumId w:val="15"/>
  </w:num>
  <w:num w:numId="26">
    <w:abstractNumId w:val="22"/>
  </w:num>
  <w:num w:numId="27">
    <w:abstractNumId w:val="18"/>
  </w:num>
  <w:num w:numId="28">
    <w:abstractNumId w:val="19"/>
  </w:num>
  <w:num w:numId="29">
    <w:abstractNumId w:val="15"/>
  </w:num>
  <w:num w:numId="30">
    <w:abstractNumId w:val="24"/>
  </w:num>
  <w:num w:numId="31">
    <w:abstractNumId w:val="30"/>
  </w:num>
  <w:num w:numId="32">
    <w:abstractNumId w:val="14"/>
  </w:num>
  <w:num w:numId="33">
    <w:abstractNumId w:val="25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</w:num>
  <w:num w:numId="39">
    <w:abstractNumId w:val="12"/>
  </w:num>
  <w:num w:numId="40">
    <w:abstractNumId w:val="10"/>
  </w:num>
  <w:num w:numId="41">
    <w:abstractNumId w:val="29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45"/>
    <w:rsid w:val="00026EB5"/>
    <w:rsid w:val="00054278"/>
    <w:rsid w:val="000569F8"/>
    <w:rsid w:val="000B0D73"/>
    <w:rsid w:val="000E594D"/>
    <w:rsid w:val="00101AAD"/>
    <w:rsid w:val="00316963"/>
    <w:rsid w:val="003210E7"/>
    <w:rsid w:val="003316E0"/>
    <w:rsid w:val="00345F36"/>
    <w:rsid w:val="003735F7"/>
    <w:rsid w:val="004118D4"/>
    <w:rsid w:val="004406F5"/>
    <w:rsid w:val="00494141"/>
    <w:rsid w:val="004B46FB"/>
    <w:rsid w:val="00512D40"/>
    <w:rsid w:val="00530295"/>
    <w:rsid w:val="00540C23"/>
    <w:rsid w:val="00550074"/>
    <w:rsid w:val="00577787"/>
    <w:rsid w:val="005D10CE"/>
    <w:rsid w:val="005F4621"/>
    <w:rsid w:val="00686B45"/>
    <w:rsid w:val="006B17D5"/>
    <w:rsid w:val="00743DD7"/>
    <w:rsid w:val="00797B43"/>
    <w:rsid w:val="0081640E"/>
    <w:rsid w:val="00847580"/>
    <w:rsid w:val="0087434A"/>
    <w:rsid w:val="008E6D5B"/>
    <w:rsid w:val="008F52AF"/>
    <w:rsid w:val="009025AE"/>
    <w:rsid w:val="00975937"/>
    <w:rsid w:val="00A35A0D"/>
    <w:rsid w:val="00A43308"/>
    <w:rsid w:val="00A521E3"/>
    <w:rsid w:val="00AB0E39"/>
    <w:rsid w:val="00AC7C8C"/>
    <w:rsid w:val="00AE0DB8"/>
    <w:rsid w:val="00B17A47"/>
    <w:rsid w:val="00B42CCA"/>
    <w:rsid w:val="00B45D48"/>
    <w:rsid w:val="00BC333F"/>
    <w:rsid w:val="00BF5997"/>
    <w:rsid w:val="00C326F2"/>
    <w:rsid w:val="00C54B06"/>
    <w:rsid w:val="00CA0920"/>
    <w:rsid w:val="00CC1889"/>
    <w:rsid w:val="00CC4EF2"/>
    <w:rsid w:val="00D462B1"/>
    <w:rsid w:val="00D6147F"/>
    <w:rsid w:val="00D8182F"/>
    <w:rsid w:val="00E04871"/>
    <w:rsid w:val="00E350BA"/>
    <w:rsid w:val="00E95947"/>
    <w:rsid w:val="00EA7AC9"/>
    <w:rsid w:val="00EB088A"/>
    <w:rsid w:val="00ED22A8"/>
    <w:rsid w:val="00EE4B7F"/>
    <w:rsid w:val="00F465BD"/>
    <w:rsid w:val="00FA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5:docId w15:val="{32C59AA4-BAFC-471B-B104-2EA3CC98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C42720"/>
    <w:pPr>
      <w:spacing w:after="248" w:line="280" w:lineRule="atLeast"/>
    </w:pPr>
    <w:rPr>
      <w:rFonts w:ascii="Arial" w:hAnsi="Arial"/>
      <w:sz w:val="21"/>
    </w:rPr>
  </w:style>
  <w:style w:type="paragraph" w:styleId="berschrift1">
    <w:name w:val="heading 1"/>
    <w:basedOn w:val="Titel01"/>
    <w:next w:val="Grundtext"/>
    <w:link w:val="berschrift1Zchn"/>
    <w:uiPriority w:val="9"/>
    <w:qFormat/>
    <w:rsid w:val="004035F1"/>
    <w:pPr>
      <w:keepNext/>
      <w:keepLines/>
      <w:outlineLvl w:val="0"/>
    </w:pPr>
    <w:rPr>
      <w:rFonts w:eastAsiaTheme="majorEastAsia" w:cstheme="majorBidi"/>
      <w:bCs/>
      <w:color w:val="auto"/>
      <w:szCs w:val="28"/>
    </w:rPr>
  </w:style>
  <w:style w:type="paragraph" w:styleId="berschrift2">
    <w:name w:val="heading 2"/>
    <w:basedOn w:val="Titel02"/>
    <w:next w:val="Standard"/>
    <w:link w:val="berschrift2Zchn"/>
    <w:uiPriority w:val="9"/>
    <w:unhideWhenUsed/>
    <w:qFormat/>
    <w:rsid w:val="00EC13D3"/>
    <w:pPr>
      <w:keepNext/>
      <w:keepLines/>
      <w:outlineLvl w:val="1"/>
    </w:pPr>
    <w:rPr>
      <w:rFonts w:eastAsiaTheme="majorEastAsia" w:cstheme="majorBidi"/>
      <w:bCs/>
      <w:szCs w:val="26"/>
    </w:rPr>
  </w:style>
  <w:style w:type="paragraph" w:styleId="berschrift3">
    <w:name w:val="heading 3"/>
    <w:basedOn w:val="Titel03"/>
    <w:next w:val="Standard"/>
    <w:link w:val="berschrift3Zchn"/>
    <w:uiPriority w:val="9"/>
    <w:unhideWhenUsed/>
    <w:qFormat/>
    <w:rsid w:val="004035F1"/>
    <w:pPr>
      <w:keepNext/>
      <w:keepLines/>
      <w:outlineLvl w:val="2"/>
    </w:pPr>
    <w:rPr>
      <w:rFonts w:eastAsiaTheme="majorEastAsia" w:cstheme="majorBidi"/>
      <w:bCs/>
      <w:color w:val="auto"/>
    </w:rPr>
  </w:style>
  <w:style w:type="paragraph" w:styleId="berschrift4">
    <w:name w:val="heading 4"/>
    <w:basedOn w:val="Titel04"/>
    <w:next w:val="Standard"/>
    <w:link w:val="berschrift4Zchn"/>
    <w:uiPriority w:val="9"/>
    <w:unhideWhenUsed/>
    <w:qFormat/>
    <w:rsid w:val="004F5ECA"/>
    <w:pPr>
      <w:keepNext/>
      <w:keepLines/>
      <w:outlineLvl w:val="3"/>
    </w:pPr>
    <w:rPr>
      <w:rFonts w:eastAsiaTheme="majorEastAsia" w:cstheme="majorBidi"/>
      <w:bCs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rsid w:val="00AD032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D03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035F1"/>
    <w:rPr>
      <w:rFonts w:ascii="Arial Black" w:eastAsiaTheme="majorEastAsia" w:hAnsi="Arial Black" w:cstheme="majorBidi"/>
      <w:bCs/>
      <w:sz w:val="4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C13D3"/>
    <w:rPr>
      <w:rFonts w:ascii="Arial Black" w:eastAsiaTheme="majorEastAsia" w:hAnsi="Arial Black" w:cstheme="majorBidi"/>
      <w:bCs/>
      <w:color w:val="000000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035F1"/>
    <w:rPr>
      <w:rFonts w:ascii="Arial Black" w:eastAsiaTheme="majorEastAsia" w:hAnsi="Arial Black" w:cstheme="majorBidi"/>
      <w:bCs/>
      <w:sz w:val="21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F5ECA"/>
    <w:rPr>
      <w:rFonts w:ascii="Arial Black" w:eastAsiaTheme="majorEastAsia" w:hAnsi="Arial Black" w:cstheme="majorBidi"/>
      <w:bCs/>
      <w:iCs/>
      <w:color w:val="000000"/>
      <w:sz w:val="21"/>
      <w:szCs w:val="20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0218C1"/>
    <w:rPr>
      <w:rFonts w:ascii="Arial Black" w:hAnsi="Arial Black"/>
      <w:bCs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customStyle="1" w:styleId="BriefKopf">
    <w:name w:val="Brief_Kopf"/>
    <w:basedOn w:val="Grundtext"/>
    <w:rsid w:val="00DE45A8"/>
    <w:pPr>
      <w:spacing w:after="0" w:line="200" w:lineRule="exact"/>
    </w:pPr>
    <w:rPr>
      <w:sz w:val="16"/>
    </w:rPr>
  </w:style>
  <w:style w:type="paragraph" w:styleId="Kopfzeile">
    <w:name w:val="header"/>
    <w:basedOn w:val="Standard"/>
    <w:link w:val="KopfzeileZchn"/>
    <w:uiPriority w:val="99"/>
    <w:unhideWhenUsed/>
    <w:rsid w:val="001D4042"/>
    <w:pPr>
      <w:tabs>
        <w:tab w:val="center" w:pos="4513"/>
        <w:tab w:val="right" w:pos="902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1D4042"/>
  </w:style>
  <w:style w:type="paragraph" w:styleId="Fuzeile">
    <w:name w:val="footer"/>
    <w:basedOn w:val="Grundtext"/>
    <w:link w:val="FuzeileZchn"/>
    <w:uiPriority w:val="99"/>
    <w:unhideWhenUsed/>
    <w:rsid w:val="002E7EB1"/>
    <w:pPr>
      <w:tabs>
        <w:tab w:val="center" w:pos="4513"/>
        <w:tab w:val="right" w:pos="9026"/>
      </w:tabs>
      <w:spacing w:line="248" w:lineRule="atLeas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CC19D9"/>
    <w:rPr>
      <w:rFonts w:ascii="Arial" w:eastAsia="Times New Roman" w:hAnsi="Arial" w:cs="Arial"/>
      <w:color w:val="000000"/>
      <w:sz w:val="12"/>
      <w:szCs w:val="20"/>
    </w:rPr>
  </w:style>
  <w:style w:type="paragraph" w:customStyle="1" w:styleId="Normalbold">
    <w:name w:val="Normal bold"/>
    <w:basedOn w:val="Standard"/>
    <w:rsid w:val="00625FA9"/>
    <w:rPr>
      <w:rFonts w:ascii="Arial Black" w:hAnsi="Arial Black"/>
      <w:lang w:eastAsia="en-GB"/>
    </w:rPr>
  </w:style>
  <w:style w:type="paragraph" w:customStyle="1" w:styleId="Randtitel">
    <w:name w:val="Randtitel"/>
    <w:basedOn w:val="Grundtext"/>
    <w:rsid w:val="003969DA"/>
    <w:pPr>
      <w:spacing w:after="0"/>
      <w:jc w:val="right"/>
    </w:pPr>
    <w:rPr>
      <w:sz w:val="16"/>
      <w:lang w:eastAsia="en-GB"/>
    </w:rPr>
  </w:style>
  <w:style w:type="paragraph" w:customStyle="1" w:styleId="BriefKopffett">
    <w:name w:val="Brief_Kopf_fett"/>
    <w:basedOn w:val="BriefKopf"/>
    <w:next w:val="BriefKopf"/>
    <w:rsid w:val="00530317"/>
    <w:rPr>
      <w:rFonts w:ascii="Arial Black" w:hAnsi="Arial Black"/>
    </w:rPr>
  </w:style>
  <w:style w:type="paragraph" w:customStyle="1" w:styleId="Neutral">
    <w:name w:val="Neutral"/>
    <w:basedOn w:val="Standard"/>
    <w:rsid w:val="00F93792"/>
    <w:pPr>
      <w:spacing w:after="0" w:line="240" w:lineRule="auto"/>
    </w:pPr>
  </w:style>
  <w:style w:type="numbering" w:customStyle="1" w:styleId="NumericList">
    <w:name w:val="NumericList"/>
    <w:basedOn w:val="KeineListe"/>
    <w:uiPriority w:val="99"/>
    <w:rsid w:val="00EC0D5A"/>
    <w:pPr>
      <w:numPr>
        <w:numId w:val="2"/>
      </w:numPr>
    </w:pPr>
  </w:style>
  <w:style w:type="paragraph" w:customStyle="1" w:styleId="MMKopfgross">
    <w:name w:val="MM_Kopf_gross"/>
    <w:basedOn w:val="BriefKopf"/>
    <w:next w:val="BriefKopf"/>
    <w:rsid w:val="00721E76"/>
    <w:pPr>
      <w:spacing w:line="320" w:lineRule="exact"/>
    </w:pPr>
    <w:rPr>
      <w:rFonts w:ascii="Arial Black" w:hAnsi="Arial Black"/>
      <w:sz w:val="32"/>
    </w:rPr>
  </w:style>
  <w:style w:type="paragraph" w:customStyle="1" w:styleId="BriefAnschrift">
    <w:name w:val="Brief_Anschrift"/>
    <w:basedOn w:val="Grundtext"/>
    <w:rsid w:val="00C42720"/>
    <w:pPr>
      <w:spacing w:after="0"/>
    </w:pPr>
  </w:style>
  <w:style w:type="paragraph" w:customStyle="1" w:styleId="BriefDatum">
    <w:name w:val="Brief_Datum"/>
    <w:basedOn w:val="Grundtext"/>
    <w:rsid w:val="00C42720"/>
    <w:pPr>
      <w:spacing w:after="0"/>
    </w:pPr>
  </w:style>
  <w:style w:type="paragraph" w:customStyle="1" w:styleId="BriefBetreff">
    <w:name w:val="Brief_Betreff"/>
    <w:basedOn w:val="Grundtext"/>
    <w:rsid w:val="00C42720"/>
    <w:pPr>
      <w:spacing w:after="744"/>
    </w:pPr>
    <w:rPr>
      <w:rFonts w:ascii="Arial Black" w:hAnsi="Arial Black"/>
    </w:rPr>
  </w:style>
  <w:style w:type="paragraph" w:customStyle="1" w:styleId="Grundtext">
    <w:name w:val="Grundtext"/>
    <w:qFormat/>
    <w:rsid w:val="004C7A46"/>
    <w:pPr>
      <w:spacing w:after="248" w:line="280" w:lineRule="atLeast"/>
    </w:pPr>
    <w:rPr>
      <w:rFonts w:ascii="Arial" w:eastAsia="Times New Roman" w:hAnsi="Arial" w:cs="Arial"/>
      <w:color w:val="000000"/>
      <w:sz w:val="21"/>
      <w:szCs w:val="20"/>
    </w:rPr>
  </w:style>
  <w:style w:type="paragraph" w:customStyle="1" w:styleId="BriefAnrede">
    <w:name w:val="Brief_Anrede"/>
    <w:basedOn w:val="Grundtext"/>
    <w:next w:val="Grundtext"/>
    <w:rsid w:val="00C42720"/>
  </w:style>
  <w:style w:type="character" w:customStyle="1" w:styleId="Grundtextfett">
    <w:name w:val="Grundtext_fett"/>
    <w:basedOn w:val="Absatz-Standardschriftart"/>
    <w:uiPriority w:val="1"/>
    <w:qFormat/>
    <w:rsid w:val="004B2EBB"/>
    <w:rPr>
      <w:rFonts w:ascii="Arial Black" w:hAnsi="Arial Black"/>
    </w:rPr>
  </w:style>
  <w:style w:type="paragraph" w:customStyle="1" w:styleId="BriefGruss">
    <w:name w:val="Brief_Gruss"/>
    <w:basedOn w:val="Grundtext"/>
    <w:next w:val="Grundtext"/>
    <w:rsid w:val="00C42720"/>
    <w:pPr>
      <w:spacing w:before="248" w:after="744"/>
    </w:pPr>
  </w:style>
  <w:style w:type="paragraph" w:customStyle="1" w:styleId="ListeBindestrich">
    <w:name w:val="Liste_Bindestrich"/>
    <w:basedOn w:val="Grundtext"/>
    <w:rsid w:val="00F014B8"/>
    <w:pPr>
      <w:numPr>
        <w:numId w:val="15"/>
      </w:numPr>
      <w:contextualSpacing/>
    </w:pPr>
  </w:style>
  <w:style w:type="paragraph" w:customStyle="1" w:styleId="ListePunkt">
    <w:name w:val="Liste_Punkt"/>
    <w:basedOn w:val="Grundtext"/>
    <w:rsid w:val="008004EF"/>
    <w:pPr>
      <w:numPr>
        <w:numId w:val="16"/>
      </w:numPr>
      <w:contextualSpacing/>
    </w:pPr>
  </w:style>
  <w:style w:type="paragraph" w:customStyle="1" w:styleId="ListeNummernArabisch">
    <w:name w:val="Liste_Nummern_Arabisch"/>
    <w:basedOn w:val="Grundtext"/>
    <w:rsid w:val="00EC6D46"/>
    <w:pPr>
      <w:numPr>
        <w:numId w:val="17"/>
      </w:numPr>
      <w:contextualSpacing/>
    </w:pPr>
  </w:style>
  <w:style w:type="paragraph" w:customStyle="1" w:styleId="ListeNummernRoemisch">
    <w:name w:val="Liste_Nummern_Roemisch"/>
    <w:basedOn w:val="Grundtext"/>
    <w:rsid w:val="008004EF"/>
    <w:pPr>
      <w:numPr>
        <w:numId w:val="18"/>
      </w:numPr>
      <w:contextualSpacing/>
    </w:pPr>
  </w:style>
  <w:style w:type="paragraph" w:customStyle="1" w:styleId="Titel01">
    <w:name w:val="Titel_01"/>
    <w:basedOn w:val="Grundtext"/>
    <w:next w:val="Grundtext"/>
    <w:rsid w:val="00EC13D3"/>
    <w:pPr>
      <w:spacing w:after="540" w:line="540" w:lineRule="exact"/>
    </w:pPr>
    <w:rPr>
      <w:rFonts w:ascii="Arial Black" w:hAnsi="Arial Black"/>
      <w:sz w:val="48"/>
    </w:rPr>
  </w:style>
  <w:style w:type="paragraph" w:customStyle="1" w:styleId="Titel02">
    <w:name w:val="Titel_02"/>
    <w:basedOn w:val="Grundtext"/>
    <w:next w:val="Grundtext"/>
    <w:rsid w:val="00EC13D3"/>
    <w:pPr>
      <w:spacing w:before="320" w:after="360" w:line="360" w:lineRule="exact"/>
    </w:pPr>
    <w:rPr>
      <w:rFonts w:ascii="Arial Black" w:hAnsi="Arial Black"/>
      <w:sz w:val="32"/>
    </w:rPr>
  </w:style>
  <w:style w:type="paragraph" w:customStyle="1" w:styleId="Titel03">
    <w:name w:val="Titel_03"/>
    <w:basedOn w:val="Grundtext"/>
    <w:next w:val="Grundtext"/>
    <w:rsid w:val="004035F1"/>
    <w:pPr>
      <w:spacing w:after="0"/>
    </w:pPr>
    <w:rPr>
      <w:rFonts w:ascii="Arial Black" w:hAnsi="Arial Black"/>
    </w:rPr>
  </w:style>
  <w:style w:type="paragraph" w:customStyle="1" w:styleId="Titel01Nummern">
    <w:name w:val="Titel_01_Nummern"/>
    <w:basedOn w:val="Titel01"/>
    <w:next w:val="Grundtext"/>
    <w:rsid w:val="00931B37"/>
  </w:style>
  <w:style w:type="paragraph" w:customStyle="1" w:styleId="Titel02Nummern">
    <w:name w:val="Titel_02_Nummern"/>
    <w:basedOn w:val="Titel02"/>
    <w:next w:val="Grundtext"/>
    <w:rsid w:val="00931B37"/>
  </w:style>
  <w:style w:type="paragraph" w:customStyle="1" w:styleId="Titel03Nummern">
    <w:name w:val="Titel_03_Nummern"/>
    <w:basedOn w:val="Titel03"/>
    <w:next w:val="Grundtext"/>
    <w:rsid w:val="00931B37"/>
  </w:style>
  <w:style w:type="paragraph" w:customStyle="1" w:styleId="Zwischentitel">
    <w:name w:val="Zwischentitel"/>
    <w:basedOn w:val="Grundtext"/>
    <w:next w:val="Grundtext"/>
    <w:rsid w:val="006A330A"/>
    <w:pPr>
      <w:spacing w:after="0"/>
    </w:pPr>
    <w:rPr>
      <w:rFonts w:ascii="Arial Black" w:hAnsi="Arial Black"/>
    </w:rPr>
  </w:style>
  <w:style w:type="paragraph" w:customStyle="1" w:styleId="Lead">
    <w:name w:val="Lead"/>
    <w:basedOn w:val="Grundtext"/>
    <w:next w:val="Grundtext"/>
    <w:rsid w:val="00B006F1"/>
    <w:rPr>
      <w:rFonts w:ascii="Arial Black" w:hAnsi="Arial Black"/>
    </w:rPr>
  </w:style>
  <w:style w:type="paragraph" w:customStyle="1" w:styleId="InhaltsverzeichnisH01">
    <w:name w:val="Inhaltsverzeichnis_H01"/>
    <w:basedOn w:val="Grundtext"/>
    <w:rsid w:val="006A330A"/>
    <w:pPr>
      <w:tabs>
        <w:tab w:val="right" w:pos="8505"/>
      </w:tabs>
      <w:spacing w:before="248" w:after="0"/>
    </w:pPr>
    <w:rPr>
      <w:rFonts w:ascii="Arial Black" w:hAnsi="Arial Black"/>
    </w:rPr>
  </w:style>
  <w:style w:type="paragraph" w:customStyle="1" w:styleId="InhaltsverzeichnisH02">
    <w:name w:val="Inhaltsverzeichnis_H02"/>
    <w:basedOn w:val="Grundtext"/>
    <w:rsid w:val="006A330A"/>
    <w:pPr>
      <w:tabs>
        <w:tab w:val="right" w:pos="8505"/>
      </w:tabs>
      <w:spacing w:after="0"/>
    </w:pPr>
  </w:style>
  <w:style w:type="paragraph" w:customStyle="1" w:styleId="InhaltsverzeichnisH03">
    <w:name w:val="Inhaltsverzeichnis_H03"/>
    <w:basedOn w:val="Grundtext"/>
    <w:rsid w:val="006A330A"/>
    <w:pPr>
      <w:tabs>
        <w:tab w:val="right" w:pos="8505"/>
      </w:tabs>
      <w:spacing w:after="0"/>
    </w:pPr>
  </w:style>
  <w:style w:type="paragraph" w:customStyle="1" w:styleId="TitelblattOberzeilefett">
    <w:name w:val="Titelblatt_Oberzeile_fett"/>
    <w:basedOn w:val="Grundtext"/>
    <w:next w:val="Grundtext"/>
    <w:rsid w:val="006A330A"/>
    <w:pPr>
      <w:spacing w:after="0"/>
    </w:pPr>
    <w:rPr>
      <w:rFonts w:ascii="Arial Black" w:hAnsi="Arial Black"/>
    </w:rPr>
  </w:style>
  <w:style w:type="paragraph" w:customStyle="1" w:styleId="TitelblattTitelGross">
    <w:name w:val="Titelblatt_Titel_Gross"/>
    <w:basedOn w:val="Grundtext"/>
    <w:next w:val="Grundtext"/>
    <w:rsid w:val="008C3572"/>
    <w:pPr>
      <w:spacing w:after="0" w:line="1440" w:lineRule="exact"/>
    </w:pPr>
    <w:rPr>
      <w:rFonts w:ascii="Arial Black" w:hAnsi="Arial Black"/>
      <w:sz w:val="144"/>
    </w:rPr>
  </w:style>
  <w:style w:type="paragraph" w:customStyle="1" w:styleId="TitelblattTitelZusatz">
    <w:name w:val="Titelblatt_Titel_Zusatz"/>
    <w:basedOn w:val="Grundtext"/>
    <w:next w:val="Grundtext"/>
    <w:rsid w:val="006A330A"/>
    <w:pPr>
      <w:spacing w:after="0" w:line="480" w:lineRule="exact"/>
    </w:pPr>
    <w:rPr>
      <w:rFonts w:ascii="Arial Black" w:hAnsi="Arial Black"/>
      <w:sz w:val="48"/>
    </w:rPr>
  </w:style>
  <w:style w:type="paragraph" w:customStyle="1" w:styleId="TabelleHeader">
    <w:name w:val="Tabelle_Header"/>
    <w:basedOn w:val="Grundtext"/>
    <w:next w:val="TabelleZelle"/>
    <w:rsid w:val="006A330A"/>
    <w:pPr>
      <w:spacing w:after="0" w:line="480" w:lineRule="exact"/>
    </w:pPr>
    <w:rPr>
      <w:rFonts w:ascii="Arial Black" w:hAnsi="Arial Black"/>
    </w:rPr>
  </w:style>
  <w:style w:type="paragraph" w:customStyle="1" w:styleId="TabelleZelle">
    <w:name w:val="Tabelle_Zelle"/>
    <w:basedOn w:val="Grundtext"/>
    <w:rsid w:val="00990EE5"/>
    <w:pPr>
      <w:spacing w:after="0"/>
    </w:pPr>
  </w:style>
  <w:style w:type="paragraph" w:customStyle="1" w:styleId="TabelleZellefett">
    <w:name w:val="Tabelle_Zelle_fett"/>
    <w:basedOn w:val="TabelleZelle"/>
    <w:rsid w:val="000741EA"/>
    <w:rPr>
      <w:rFonts w:ascii="Arial Black" w:hAnsi="Arial Black"/>
    </w:rPr>
  </w:style>
  <w:style w:type="paragraph" w:customStyle="1" w:styleId="Tabelleberschrift">
    <w:name w:val="Tabelle_Überschrift"/>
    <w:basedOn w:val="TabelleZellefett"/>
    <w:next w:val="GrundtextEingerueckt"/>
    <w:rsid w:val="00B51B63"/>
    <w:pPr>
      <w:numPr>
        <w:numId w:val="21"/>
      </w:numPr>
      <w:tabs>
        <w:tab w:val="left" w:pos="369"/>
      </w:tabs>
      <w:ind w:left="369" w:hanging="369"/>
    </w:pPr>
  </w:style>
  <w:style w:type="paragraph" w:customStyle="1" w:styleId="AntragListeAlphabetisch">
    <w:name w:val="Antrag_Liste_Alphabetisch"/>
    <w:basedOn w:val="Grundtext"/>
    <w:rsid w:val="00012506"/>
    <w:pPr>
      <w:numPr>
        <w:numId w:val="22"/>
      </w:numPr>
      <w:tabs>
        <w:tab w:val="left" w:pos="567"/>
      </w:tabs>
    </w:pPr>
  </w:style>
  <w:style w:type="paragraph" w:customStyle="1" w:styleId="AntragListeRoemisch">
    <w:name w:val="Antrag_Liste_Roemisch"/>
    <w:basedOn w:val="Grundtext"/>
    <w:rsid w:val="00012506"/>
    <w:pPr>
      <w:numPr>
        <w:numId w:val="23"/>
      </w:numPr>
      <w:tabs>
        <w:tab w:val="left" w:pos="567"/>
      </w:tabs>
    </w:pPr>
  </w:style>
  <w:style w:type="paragraph" w:customStyle="1" w:styleId="Titel0216pt">
    <w:name w:val="Titel_02_16pt"/>
    <w:basedOn w:val="Titel02"/>
    <w:rsid w:val="001A0532"/>
    <w:pPr>
      <w:spacing w:before="0" w:after="0"/>
    </w:pPr>
  </w:style>
  <w:style w:type="paragraph" w:customStyle="1" w:styleId="GDberschrift2ohneNrLinks075cmNach0ptZeilen">
    <w:name w:val="GD_Überschrift2_ohneNr + Links:  0.75 cm Nach:  0 pt Zeilen..."/>
    <w:basedOn w:val="Gruformel"/>
    <w:rsid w:val="0007008B"/>
    <w:pPr>
      <w:spacing w:line="360" w:lineRule="auto"/>
      <w:ind w:left="0" w:right="425"/>
    </w:pPr>
    <w:rPr>
      <w:rFonts w:ascii="Arial Black" w:hAnsi="Arial Black"/>
      <w:sz w:val="32"/>
    </w:rPr>
  </w:style>
  <w:style w:type="paragraph" w:styleId="Gruformel">
    <w:name w:val="Closing"/>
    <w:basedOn w:val="Standard"/>
    <w:link w:val="GruformelZchn"/>
    <w:uiPriority w:val="99"/>
    <w:semiHidden/>
    <w:unhideWhenUsed/>
    <w:rsid w:val="0096202A"/>
    <w:pPr>
      <w:spacing w:after="0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96202A"/>
    <w:rPr>
      <w:rFonts w:ascii="Arial" w:hAnsi="Arial"/>
      <w:sz w:val="21"/>
    </w:rPr>
  </w:style>
  <w:style w:type="paragraph" w:customStyle="1" w:styleId="Titel04">
    <w:name w:val="Titel_04"/>
    <w:basedOn w:val="Titel03"/>
    <w:next w:val="Grundtext"/>
    <w:rsid w:val="004F5ECA"/>
  </w:style>
  <w:style w:type="numbering" w:customStyle="1" w:styleId="ListeNummernArabischEinfach">
    <w:name w:val="Liste_Nummern_ArabischEinfach"/>
    <w:uiPriority w:val="99"/>
    <w:rsid w:val="00990EE5"/>
    <w:pPr>
      <w:numPr>
        <w:numId w:val="30"/>
      </w:numPr>
    </w:pPr>
  </w:style>
  <w:style w:type="table" w:styleId="Tabellenraster">
    <w:name w:val="Table Grid"/>
    <w:basedOn w:val="NormaleTabelle"/>
    <w:uiPriority w:val="59"/>
    <w:rsid w:val="00202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ndtitelmitTextbox">
    <w:name w:val="Randtitel mit Textbox"/>
    <w:basedOn w:val="Randtitel"/>
    <w:rsid w:val="00C42720"/>
    <w:pPr>
      <w:framePr w:w="1786" w:hSpace="142" w:wrap="around" w:vAnchor="text" w:hAnchor="page" w:y="1" w:anchorLock="1"/>
      <w:spacing w:after="248"/>
      <w:ind w:left="340"/>
    </w:pPr>
    <w:rPr>
      <w:rFonts w:eastAsiaTheme="minorHAnsi" w:cstheme="minorBidi"/>
      <w:color w:val="auto"/>
      <w:szCs w:val="22"/>
    </w:rPr>
  </w:style>
  <w:style w:type="paragraph" w:customStyle="1" w:styleId="GrundtextRRB">
    <w:name w:val="Grundtext_RRB"/>
    <w:basedOn w:val="Grundtext"/>
    <w:rsid w:val="00DE45A8"/>
    <w:pPr>
      <w:spacing w:line="360" w:lineRule="auto"/>
      <w:ind w:left="567"/>
    </w:pPr>
  </w:style>
  <w:style w:type="paragraph" w:customStyle="1" w:styleId="BeilagenListe">
    <w:name w:val="Beilagen_Liste"/>
    <w:basedOn w:val="Grundtext"/>
    <w:rsid w:val="00D84B3F"/>
    <w:pPr>
      <w:numPr>
        <w:numId w:val="36"/>
      </w:numPr>
      <w:spacing w:after="0" w:line="240" w:lineRule="auto"/>
    </w:pPr>
  </w:style>
  <w:style w:type="paragraph" w:customStyle="1" w:styleId="MitteilungAnListe">
    <w:name w:val="MitteilungAn_Liste"/>
    <w:basedOn w:val="Grundtext"/>
    <w:rsid w:val="0087599E"/>
    <w:pPr>
      <w:tabs>
        <w:tab w:val="left" w:pos="567"/>
      </w:tabs>
      <w:spacing w:line="360" w:lineRule="auto"/>
      <w:ind w:left="567" w:hanging="567"/>
    </w:pPr>
  </w:style>
  <w:style w:type="paragraph" w:customStyle="1" w:styleId="MitteilungAnListe2">
    <w:name w:val="MitteilungAn_Liste2"/>
    <w:basedOn w:val="MitteilungAnListe"/>
    <w:rsid w:val="00CB4E06"/>
    <w:pPr>
      <w:tabs>
        <w:tab w:val="clear" w:pos="567"/>
        <w:tab w:val="left" w:pos="420"/>
      </w:tabs>
      <w:spacing w:line="248" w:lineRule="exact"/>
      <w:ind w:left="420" w:hanging="420"/>
    </w:pPr>
  </w:style>
  <w:style w:type="paragraph" w:customStyle="1" w:styleId="Titel0216ptnach">
    <w:name w:val="Titel_02_16pt_nach"/>
    <w:basedOn w:val="Titel0216pt"/>
    <w:rsid w:val="009A37FC"/>
    <w:pPr>
      <w:spacing w:after="360"/>
    </w:pPr>
  </w:style>
  <w:style w:type="paragraph" w:customStyle="1" w:styleId="TraktandumText">
    <w:name w:val="Traktandum Text"/>
    <w:basedOn w:val="Standard"/>
    <w:rsid w:val="00433083"/>
    <w:pPr>
      <w:tabs>
        <w:tab w:val="left" w:pos="567"/>
      </w:tabs>
      <w:spacing w:after="0" w:line="280" w:lineRule="exact"/>
      <w:ind w:left="567"/>
    </w:pPr>
    <w:rPr>
      <w:rFonts w:eastAsia="Times New Roman" w:cs="Arial"/>
      <w:color w:val="000000"/>
      <w:szCs w:val="20"/>
    </w:rPr>
  </w:style>
  <w:style w:type="paragraph" w:customStyle="1" w:styleId="TraktandumTitel">
    <w:name w:val="Traktandum Titel"/>
    <w:basedOn w:val="Standard"/>
    <w:next w:val="TraktandumText"/>
    <w:rsid w:val="00433083"/>
    <w:pPr>
      <w:numPr>
        <w:numId w:val="37"/>
      </w:numPr>
      <w:tabs>
        <w:tab w:val="left" w:pos="567"/>
      </w:tabs>
      <w:spacing w:after="0"/>
      <w:contextualSpacing/>
    </w:pPr>
    <w:rPr>
      <w:rFonts w:eastAsia="Times New Roman" w:cs="Arial"/>
      <w:color w:val="000000"/>
      <w:szCs w:val="20"/>
    </w:rPr>
  </w:style>
  <w:style w:type="paragraph" w:customStyle="1" w:styleId="InvisibleLine">
    <w:name w:val="InvisibleLine"/>
    <w:basedOn w:val="Grundtext"/>
    <w:rsid w:val="00002D19"/>
    <w:pPr>
      <w:spacing w:after="0" w:line="14" w:lineRule="exact"/>
    </w:pPr>
    <w:rPr>
      <w:sz w:val="2"/>
    </w:rPr>
  </w:style>
  <w:style w:type="paragraph" w:customStyle="1" w:styleId="GrundtextEingerueckt">
    <w:name w:val="GrundtextEingerueckt"/>
    <w:basedOn w:val="Grundtext"/>
    <w:rsid w:val="00C113B3"/>
    <w:pPr>
      <w:spacing w:after="360"/>
      <w:ind w:left="397"/>
    </w:pPr>
  </w:style>
  <w:style w:type="paragraph" w:styleId="Listenabsatz">
    <w:name w:val="List Paragraph"/>
    <w:basedOn w:val="Standard"/>
    <w:uiPriority w:val="34"/>
    <w:rsid w:val="00ED22A8"/>
    <w:pPr>
      <w:spacing w:line="248" w:lineRule="exact"/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2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2D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219pmj\AppData\Local\Temp\2cb0e294-8b9a-43fd-a8fe-bb12719cd151.dotx" TargetMode="External"/></Relationships>
</file>

<file path=word/theme/theme1.xml><?xml version="1.0" encoding="utf-8"?>
<a:theme xmlns:a="http://schemas.openxmlformats.org/drawingml/2006/main" name="001 Thema farbig">
  <a:themeElements>
    <a:clrScheme name="001 Thema farbi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001 Thema farbi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neOffixxExtendedBindingPart xmlns:xsd="http://www.w3.org/2001/XMLSchema" xmlns:xsi="http://www.w3.org/2001/XMLSchema-instance" xmlns="http://schema.oneoffixx.com/OneOffixxExtendedBindingPart/1">
  <StyleSheet>
    <xsl:stylesheet xmlns:xsl="http://www.w3.org/1999/XSL/Transform" xmlns:contact="http://schema.oneoffixx.com/OneOffixxContactsPart/1" xmlns:ext="http://schema.oneoffixx.com/OneOffixxExtendedBindingPart/1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rsion="1.0" mc:Ignorable="w14 wp14">
      <xsl:output method="xml" version="1.0" indent="yes"/>
      <xsl:variable name="linefeed">
        <xsl:text>&amp;#x0A;</xsl:text>
      </xsl:variable>
      <xsl:variable name="space">
        <xsl:text> </xsl:text>
      </xsl:variable>
      <xsl:template match="/">
    {0}
  </xsl:template>
      <xsl:template name="getExtendedSnippet">
        <xsl:param name="snippetName"/>
        <xsl:if test="($snippetName and $snippetName != '')">
          <xsl:copy-of select="//ext:OneOffixxExtendedBindingPart/ext:ExtendedBindings/ext:ExtendedBindingNode[ext:Title = $snippetName]/ext:Body/w:sdtContent/*"/>
        </xsl:if>
      </xsl:template>
      <xsl:template name="Beilagen">
        <xsl:param name="attachments"/>
        <xsl:param name="goesTo"/>
        <xsl:param name="copyTo"/>
        <w:p w:rsidR="006F595D" w:rsidRPr="006F595D" w:rsidRDefault="006F595D" w:rsidP="006F595D">
          <w:pPr>
            <w:pStyle w:val="Neutral"/>
          </w:pPr>
          <w:r w:rsidRPr="006F595D">
            <w:t> </w:t>
          </w:r>
        </w:p>
        <xsl:variable name="goesToRecipient">
          <xsl:call-template name="ListRecipients">
            <xsl:with-param name="transmissionType">Bcc</xsl:with-param>
          </xsl:call-template>
        </xsl:variable>
        <xsl:variable name="copyToRecipient">
          <xsl:call-template name="ListRecipients">
            <xsl:with-param name="transmissionType">Cc</xsl:with-param>
          </xsl:call-template>
        </xsl:variable>
        <xsl:if test="not(normalize-space($attachments)='') or not(normalize-space(concat($copyTo,$copyToRecipient))='') or not(normalize-space(concat($goesTo,$goesToRecipient))='')">
          <xsl:call-template name="NeutralEmptyParagraph"/>
          <xsl:call-template name="NeutralEmptyParagraph"/>
        </xsl:if>
        <xsl:if test="not(normalize-space($attachments)='')">
          <xsl:call-template name="BeilageBlock">
            <xsl:with-param name="title">Beilagen</xsl:with-param>
            <xsl:with-param name="beilagen" select="$attachments"/>
          </xsl:call-template>
          <xsl:if test="(not(normalize-space(concat($copyTo,$copyToRecipient))='') and $copyTo) or (not(normalize-space(concat($goesTo,$goesToRecipient))='') and $goesTo)">
            <xsl:call-template name="NeutralEmptyParagraph"/>
          </xsl:if>
        </xsl:if>
        <xsl:if test="not(normalize-space(concat($goesTo,$goesToRecipient))='')">
          <xsl:if test="$goesTo">
            <xsl:call-template name="BeilageBlock">
              <xsl:with-param name="title">Geht an</xsl:with-param>
              <xsl:with-param name="beilagen" select="$goesTo"/>
              <xsl:with-param name="listRecipientType">Bcc</xsl:with-param>
            </xsl:call-template>
            <xsl:if test="not(normalize-space(concat($copyTo,$copyToRecipient))='') and $copyTo">
              <xsl:call-template name="NeutralEmptyParagraph"/>
            </xsl:if>
          </xsl:if>
        </xsl:if>
        <xsl:if test="$copyTo">
          <xsl:call-template name="BeilageBlock">
            <xsl:with-param name="title">Kopie an</xsl:with-param>
            <xsl:with-param name="beilagen" select="$copyTo"/>
            <xsl:with-param name="listRecipientType">Cc</xsl:with-param>
          </xsl:call-template>
        </xsl:if>
      </xsl:template>
      <xsl:template name="BeilageBlock">
        <xsl:param name="title"/>
        <xsl:param name="beilagen"/>
        <xsl:param name="listRecipientType"/>
        <xsl:variable name="recipientList">
          <xsl:call-template name="ListRecipients">
            <xsl:with-param name="transmissionType" select="$listRecipientType"/>
          </xsl:call-template>
        </xsl:variable>
        <xsl:if test="(normalize-space($beilagen) != '') or (normalize-space($recipientList) != '')">
          <w:p w:rsidR="005C7A0D" w:rsidRPr="005C7A0D" w:rsidRDefault="005C7A0D" w:rsidP="005C7A0D">
            <w:pPr>
              <w:pStyle w:val="Neutral"/>
            </w:pPr>
            <w:r w:rsidRPr="005C7A0D">
              <w:t>
                <xsl:value-of select="$title"/>
              </w:t>
            </w:r>
          </w:p>
          <xsl:variable name="linebreak">
            <xsl:if test="(normalize-space($beilagen) != '') and (normalize-space($recipientList) != '')">
              <xsl:value-of select="$linefeed"/>
            </xsl:if>
          </xsl:variable>
          <xsl:call-template name="StringToList">
            <xsl:with-param name="string" select="concat($beilagen,$linebreak,$recipientList)"/>
          </xsl:call-template>
        </xsl:if>
      </xsl:template>
      <xsl:template name="ListRecipients">
        <xsl:param name="transmissionType"/>
        <xsl:if test="$transmissionType and $transmissionType != ''">
          <xsl:for-each select="//contact:OneOffixxContactsPart/contact:Contacts/contact:ContactItem[@Selected = 'false' and contact:ContactViewOptions/@AddressingType=$transmissionType]">
            <xsl:variable name="adr">
              <xsl:choose>
                <xsl:when test="(./contact:ContactViewOptions/@SelectedAddress = 'Private')">
                  <xsl:call-template name="AddressLine">
                    <xsl:with-param name="address" select="./contact:Person/contact:Address"/>
                  </xsl:call-template>
                </xsl:when>
                <xsl:otherwise>
                  <xsl:call-template name="AddressLine">
                    <xsl:with-param name="address" select="./contact:Company/contact:Address"/>
                  </xsl:call-template>
                </xsl:otherwise>
              </xsl:choose>
            </xsl:variable>
            <xsl:variable name="ZHDir">
              <xsl:choose>
                <xsl:when test="(./contact:ExtendentFields/contact:Item[@Key='Dynamic.ZHDir'] = 'true')">1</xsl:when>
                <xsl:otherwise>0</xsl:otherwise>
              </xsl:choose>
            </xsl:variable>
            <xsl:if test="(./contact:Company/contact:CompanyName/contact:Line[1] and ./contact:Company/contact:CompanyName/contact:Line[1] !='')">
              <xsl:value-of select="normalize-space(./contact:Company/contact:CompanyName/contact:Line[1])"/>
              <xsl:if test="(./contact:Company/contact:CompanyName/contact:Line[2] and ./contact:Company/contact:CompanyName/contact:Line[2] !='')">
                <xsl:value-of select="$space"/>
                <xsl:value-of select="normalize-space(./contact:Company/contact:CompanyName/contact:Line[2])"/>
              </xsl:if>
              <xsl:if test="(./contact:Person/contact:LastName and ./contact:Person/contact:LastName !='' and ./contact:Person/contact:SalutationShort and ./contact:Person/contact:SalutationShort !='' and ./contact:AddressType != 'CompanyData')">
                <xsl:text>,</xsl:text>
                <xsl:value-of select="$space"/>
              </xsl:if>
            </xsl:if>
            <xsl:if test="(not(./contact:Company/contact:CompanyName/contact:Line[1]) or ./contact:Company/contact:CompanyName/contact:Line[1] = '')">
              <xsl:if test="(./contact:Company/contact:Department and ./contact:Company/contact:Department !='')">
                <xsl:value-of select="normalize-space(./contact:Company/contact:Department)"/>
                <xsl:text>,</xsl:text>
                <xsl:value-of select="$space"/>
              </xsl:if>
            </xsl:if>
            <xsl:value-of select="./contact:Person/contact:FirstName"/>
            <xsl:if test="(./contact:Person/contact:LastName and ./contact:Person/contact:LastName !='' and ./contact:Person/contact:FirstName and ./contact:Person/contact:FirstName !='')">
              <xsl:value-of select="$space"/>
            </xsl:if>
            <xsl:value-of select="./contact:Person/contact:LastName"/>
            <xsl:if test="(./contact:Person/contact:LastName and ./contact:Person/contact:LastName !='' and ./contact:Person/contact:FirstName and ./contact:Person/contact:FirstName !='' and $adr !='') or (./contact:Company/contact:CompanyName/contact:Line[1] and ./contact:Company/contact:CompanyName/contact:Line[1] !='' and $adr !='')">
              <xsl:text>,</xsl:text>
              <xsl:value-of select="$space"/>
            </xsl:if>
            <xsl:value-of select="$adr"/>
            <xsl:if test="position() != last()">
              <xsl:value-of select="$linefeed"/>
            </xsl:if>
          </xsl:for-each>
        </xsl:if>
      </xsl:template>
      <xsl:template name="AddressLine">
        <xsl:param name="address"/>
        <xsl:if test="($address/contact:Street and $address/contact:Street !='') and not($address/contact:PostOfficeBox)">
          <xsl:value-of select="normalize-space($address/contact:Street)"/>
        </xsl:if>
        <xsl:value-of select="normalize-space($address/contact:PostOfficeBox)"/>
        <xsl:if test="($address/contact:Street and $address/contact:Street !='') or ($address/contact:PostOfficeBox and $address/contact:PostOfficeBox !='')">
          <xsl:if test="($address/contact:City and $address/contact:City !='') or ($address/contact:PostOfficeBoxCity and $address/contact:PostOfficeBoxCity !='')">
            <xsl:text>,</xsl:text>
            <xsl:value-of select="$space"/>
          </xsl:if>
        </xsl:if>
        <xsl:if test="not($address/contact:PostOfficeBox) or ($address/contact:PostOfficeBox ='')">
          <xsl:value-of select="$address/contact:City/@ZipCode"/>
          <xsl:value-of select="$space"/>
          <xsl:value-of select="$address/contact:City"/>
        </xsl:if>
        <xsl:if test="($address/contact:PostOfficeBox) and ($address/contact:PostOfficeBox !='')">
          <xsl:if test="not($address/contact:PostOfficeBoxCity/@ZipCode) or ($address/contact:PostOfficeBoxCity/@ZipCode ='')">
            <xsl:value-of select="$address/contact:City/@ZipCode"/>
            <xsl:value-of select="$space"/>
            <xsl:value-of select="$address/contact:City"/>
          </xsl:if>
          <xsl:if test="($address/contact:PostOfficeBoxCity/@ZipCode) or ($address/contact:PostOfficeBoxCity/@ZipCode !='')">
            <xsl:value-of select="$address/contact:PostOfficeBoxCity/@ZipCode"/>
            <xsl:value-of select="$space"/>
            <xsl:value-of select="$address/contact:PostOfficeBoxCity"/>
          </xsl:if>
        </xsl:if>
      </xsl:template>
      <xsl:template name="NeutralEmptyParagraph">
        <w:p w:rsidR="005C7A0D" w:rsidRPr="005C7A0D" w:rsidRDefault="005C7A0D" w:rsidP="005C7A0D">
          <w:pPr>
            <w:pStyle w:val="Neutral"/>
          </w:pPr>
        </w:p>
      </xsl:template>
      <xsl:template name="StringToList">
        <xsl:param name="string"/>
        <xsl:param name="style"/>
        <xsl:param name="linePrefix"/>
        <xsl:if test="not(normalize-space($string) = '')">
          <xsl:choose>
            <xsl:when test="contains($string, $linefeed)">
              <w:p w:rsidR="00CE0C6A" w:rsidRDefault="00CE0C6A" w:rsidP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  <xsl:call-template name="StringToList">
                <xsl:with-param name="string" select="substring-after($string, $linefeed)"/>
                <xsl:with-param name="style" select="$style"/>
                <xsl:with-param name="linePrefix" select="$linePrefix"/>
              </xsl:call-template>
            </xsl:when>
            <xsl:otherwise>
              <w:p w:rsidR="00000000" w:rsidRDefault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</xsl:otherwise>
          </xsl:choose>
        </xsl:if>
      </xsl:template>
      <xsl:template name="ListItem">
        <xsl:param name="string"/>
        <xsl:param name="style"/>
        <xsl:param name="linePrefix"/>
        <w:pPr>
          <xsl:if test="(not($style) or $style = '')">
            <w:pStyle w:val="BeilagenListe"/>
          </xsl:if>
          <xsl:if test="($style and $style != '')">
            <xsl:element name="w:pStyle">
              <xsl:attribute name="w:val">
                <xsl:value-of select="$style"/>
              </xsl:attribute>
            </xsl:element>
          </xsl:if>
        </w:pPr>
        <xsl:if test="$linePrefix and $linePrefix != ''">
          <w:r>
            <w:t>
              <xsl:value-of select="$linePrefix"/>
            </w:t>
          </w:r>
        </xsl:if>
        <w:r>
          <xsl:if test="$linePrefix and $linePrefix != ''">
            <w:tab/>
          </xsl:if>
          <w:t>
            <xsl:variable name="stringNorm">
              <xsl:choose>
                <xsl:when test="starts-with(normalize-space($string), '- ')">
                  <xsl:value-of select="substring-after($string, '- ')"/>
                </xsl:when>
                <xsl:when test="starts-with(normalize-space($string), '-')">
                  <xsl:value-of select="substring-after($string, '-')"/>
                </xsl:when>
                <xsl:when test="starts-with(normalize-space($string), $linePrefix)">
                  <xsl:value-of select="substring-after($string, $linePrefix)"/>
                </xsl:when>
                <xsl:otherwise>
                  <xsl:value-of select="$string"/>
                </xsl:otherwise>
              </xsl:choose>
            </xsl:variable>
            <xsl:choose>
              <xsl:when test="contains($stringNorm, $linefeed)">
                <xsl:value-of select="substring-before($stringNorm, $linefeed)"/>
              </xsl:when>
              <xsl:otherwise>
                <xsl:value-of select="$stringNorm"/>
              </xsl:otherwise>
            </xsl:choose>
          </w:t>
        </w:r>
      </xsl:template>
      <xsl:template name="Recipient">
        <xsl:if test="(normalize-space(//Text[@id='Contact.Recipient.Selected.Transmission']) != '') and not (contains(normalize-space(//Text[@id='Contact.Recipient.Selected.Transmission']), '['))">
          <w:p w:rsidR="007F3BF0" w:rsidRPr="0063105C" w:rsidRDefault="007F3BF0" w:rsidP="00206857">
            <w:pPr>
              <w:pStyle w:val="BriefAnschrift"/>
              <w:rPr>
                <w:rFonts w:ascii="Arial Black" w:hAnsi="Arial Black"/>
              </w:rPr>
            </w:pPr>
            <w:r w:rsidRPr="0063105C">
              <w:rPr>
                <w:rFonts w:ascii="Arial Black" w:hAnsi="Arial Black"/>
              </w:rPr>
              <w:t>
                <xsl:value-of select="//Text[@id='Contact.Recipient.Selected.Transmission']"/>
              </w:t>
            </w:r>
          </w:p>
        </xsl:if>
        <xsl:call-template name="ViewRecipient">
          <xsl:with-param name="recipientString" select="//Text[@id='Person.Anschrift']"/>
          <xsl:with-param name="style">BriefAnschrift</xsl:with-param>
        </xsl:call-template>
      </xsl:template>
      <xsl:template name="ViewRecipient">
        <xsl:param name="recipientString"/>
        <xsl:param name="style"/>
        <xsl:choose>
          <xsl:when test="contains($recipientString, $linefeed)">
            <w:p w:rsidR="00CE0C6A" w:rsidRDefault="00CE0C6A" w:rsidP="00CE0C6A">
              <w:pPr>
                <w:pStyle w:val="BriefAnschrift"/>
              </w:pPr>
              <w:r>
                <w:t>
                  <xsl:value-of select="substring-before($recipientString, $linefeed)"/>
                </w:t>
              </w:r>
            </w:p>
            <xsl:call-template name="ViewRecipient">
              <xsl:with-param name="recipientString" select="substring-after($recipientString, $linefeed)"/>
            </xsl:call-template>
          </xsl:when>
          <xsl:otherwise>
            <w:p w:rsidR="00000000" w:rsidRDefault="00CE0C6A">
              <w:pPr>
                <w:pStyle w:val="BriefAnschrift"/>
              </w:pPr>
              <w:r>
                <w:t>
                  <xsl:value-of select="$recipientString"/>
                </w:t>
              </w:r>
            </w:p>
          </xsl:otherwise>
        </xsl:choose>
      </xsl:template>
      <xsl:template name="NumPages">
        <xsl:if test="(//CheckBox[@id='DocParam.ShowBlock3'] = 'false')">
          <w:p w:rsidR="00450F2D" w:rsidRDefault="00450F2D" w:rsidP="0079799C">
            <w:pPr>
              <w:pStyle w:val="BriefKopf"/>
            </w:pPr>
            <w:r w:rsidRPr="001045DA">
              <w:rPr>
                <w:rStyle w:val="PlaceholderText"/>
              </w:rPr>
              <w:t>
              </w:t>
            </w:r>
          </w:p>
        </xsl:if>
        <xsl:if test="(//CheckBox[@id='DocParam.ShowBlock3'] = 'true')">
          <w:p w:rsidR="00450F2D" w:rsidRDefault="00450F2D" w:rsidP="000F3ABA">
            <w:pPr>
              <w:pStyle w:val="BriefKopf"/>
            </w:pPr>
            <w:fldSimple w:instr=" PAGE   \* MERGEFORMAT ">
              <w:r>
                <w:rPr>
                  <w:noProof/>
                </w:rPr>
                <w:t>1</w:t>
              </w:r>
            </w:fldSimple>
            <w:r>
              <w:t>/</w:t>
            </w:r>
            <w:fldSimple w:instr=" NUMPAGES   \* MERGEFORMAT ">
              <w:r>
                <w:rPr>
                  <w:noProof/>
                </w:rPr>
                <w:t>1</w:t>
              </w:r>
            </w:fldSimple>
          </w:p>
        </xsl:if>
      </xsl:template>
      <xsl:template name="ContactList">
        <xsl:param name="typ"/>
        <xsl:param name="break"/>
        <xsl:variable name="filter">
          <xsl:choose>
            <xsl:when test="($typ) and ($typ = 'An' or $typ='Cc' or $typ='Bcc')">
              <xsl:value-of select="$typ"/>
            </xsl:when>
            <xsl:otherwise>An</xsl:otherwise>
          </xsl:choose>
        </xsl:variable>
        <xsl:variable name="breakchar">
          <xsl:choose>
            <xsl:when test="($break) and ($break != '')">
              <xsl:value-of select="$break"/>
            </xsl:when>
            <xsl:otherwise>,</xsl:otherwise>
          </xsl:choose>
        </xsl:variable>
        <xsl:for-each select="(//contact:ContactItem[contact:ContactViewOptions/@AddressingType=$filter])">
          <xsl:if test="(./contact:AddressType = 'PersonData') or (./contact:AddressType ='CompanyAndPersonData')">
            <xsl:value-of select="./contact:Person/contact:SalutationShort"/>
            <xsl:value-of select="$space"/>
            <xsl:if test="(./contact:Person/contact:Title) and (./contact:Person/contact:Title != '')">
              <xsl:value-of select="./contact:Person/contact:Title"/>
              <xsl:value-of select="$space"/>
            </xsl:if>
            <xsl:if test="(./contact:Person/contact:FirstName) and (./contact:Person/contact:FirstName != '')">
              <xsl:value-of select="./contact:Person/contact:FirstName"/>
              <xsl:value-of select="$space"/>
            </xsl:if>
            <xsl:if test="(./contact:Person/contact:LastName) and (./contact:Person/contact:LastName != '')">
              <xsl:value-of select="./contact:Person/contact:LastName"/>
            </xsl:if>
          </xsl:if>
          <xsl:if test="(./contact:AddressType ='CompanyData') or (./contact:AddressType ='CompanyAndPersonData')">
            <xsl:if test="(./contact:Company/contact:CompanyName/contact:Line[1]) and (./contact:Company/contact:CompanyName/contact:Line[1])">
              <xsl:if test="(./contact:AddressType ='CompanyAndPersonData')">
                <xsl:value-of select="$space"/>
                <xsl:text>-</xsl:text>
                <xsl:value-of select="$space"/>
              </xsl:if>
              <xsl:value-of select="./contact:Company/contact:CompanyName/contact:Line[1]"/>
              <xsl:if test="(./contact:Company/contact:CompanyName/contact:Line[2]) and (./contact:Company/contact:CompanyName/contact:Line[2])">
                <xsl:value-of select="$space"/>
                <xsl:value-of select="./contact:Company/contact:CompanyName/contact:Line[2]"/>
              </xsl:if>
            </xsl:if>
          </xsl:if>
          <xsl:if test="position() != last()">
            <xsl:value-of select="$breakchar"/>
            <xsl:value-of select="$space"/>
          </xsl:if>
        </xsl:for-each>
      </xsl:template>
    </xsl:stylesheet>
  </StyleSheet>
  <ExtendedBindings>
    <ExtendedBindingNode>
      <Tag>1785426152</Tag>
      <Title>NumPages</Title>
      <Body>
        <w:sdtContent xmlns:xsl="http://www.w3.org/1999/XSL/Transform" xmlns:w="http://schemas.openxmlformats.org/wordprocessingml/2006/main">
          <xsl:call-template name="NumPages"/>
        </w:sdtContent>
      </Body>
      <BuiltIn>false</BuiltIn>
    </ExtendedBindingNode>
  </ExtendedBindings>
</OneOffixxExtendedBindingPart>
</file>

<file path=customXml/item2.xml><?xml version="1.0" encoding="utf-8"?>
<OneOffixxDocumentPart xmlns:xsd="http://www.w3.org/2001/XMLSchema" xmlns:xsi="http://www.w3.org/2001/XMLSchema-instance" xmlns="http://schema.oneoffixx.com/OneOffixxDocumentPart/1" id="9bd51b25-0fb3-434f-aada-8677ebf1f25b" tId="331a5991-cfc2-49d8-9ba6-1ad7ec64dca1" internalTId="23cbb314-0230-4f46-99c2-82645fa9df39" mtId="275af32e-bc40-45c2-85b7-afb1c0382653" revision="0" createdmajorversion="0" createdminorversion="0" created="2022-06-16T09:11:45.5851267Z" modifiedmajorversion="0" modifiedminorversion="0" modified="0001-01-01T00:00:00" profile="6e057ce1-ee25-4c4b-ab91-9b64d0839733" mode="NewDocument" colormode="Color" lcid="2055">
  <Content>
    <DataModel xmlns="">
      <Profile windowwidth="0" windowheight="0" minwindowwidth="0" maxwindowwidth="0" minwindowheight="0" maxwindowheight="0">
        <Text id="Profile.Id" row="0" column="0" columnspan="0" multiline="False" multilinerows="0" locked="False" label="Profile.Id" readonly="False" visible="True" required="False" regex="" validationmessage="" tooltip="" tracked="False"><![CDATA[6e057ce1-ee25-4c4b-ab91-9b64d0839733]]></Text>
        <Text id="Profile.OrganizationUnitId" row="0" column="0" columnspan="0" multiline="False" multilinerows="0" locked="False" label="Profile.OrganizationUnitId" readonly="False" visible="True" required="False" regex="" validationmessage="" tooltip="" tracked="False"><![CDATA[5f984b26-4ce2-46fd-84aa-1f7db548afe8]]></Text>
        <Text id="Profile.Org.Postal.Country" row="0" column="0" columnspan="0" multiline="False" multilinerows="0" locked="False" label="Profile.Org.Postal.Country" readonly="False" visible="True" required="False" regex="" validationmessage="" tooltip="" tracked="False"><![CDATA[Schweiz]]></Text>
        <Text id="Profile.Org.Postal.LZip" row="0" column="0" columnspan="0" multiline="False" multilinerows="0" locked="False" label="Profile.Org.Postal.LZip" readonly="False" visible="True" required="False" regex="" validationmessage="" tooltip="" tracked="False"><![CDATA[CH]]></Text>
        <Text id="Profile.Org.Title" row="0" column="0" columnspan="0" multiline="False" multilinerows="0" locked="False" label="Profile.Org.Title" readonly="False" visible="True" required="False" regex="" validationmessage="" tooltip="" tracked="False"><![CDATA[Kanton Zürich]]></Text>
        <Text id="Profile.User.Alias" row="0" column="0" columnspan="0" multiline="False" multilinerows="0" locked="False" label="Profile.User.Alias" readonly="False" visible="True" required="False" regex="" validationmessage="" tooltip="" tracked="False"><![CDATA[ ]]></Text>
        <Text id="Profile.User.Email" row="0" column="0" columnspan="0" multiline="False" multilinerows="0" locked="False" label="Profile.User.Email" readonly="False" visible="True" required="False" regex="" validationmessage="" tooltip="" tracked="False"><![CDATA[monique.jizzini@bi.zh.ch]]></Text>
        <Text id="Profile.User.Fax" row="0" column="0" columnspan="0" multiline="False" multilinerows="0" locked="False" label="Profile.User.Fax" readonly="False" visible="True" required="False" regex="" validationmessage="" tooltip="" tracked="False"><![CDATA[ ]]></Text>
        <Text id="Profile.User.FirstName" row="0" column="0" columnspan="0" multiline="False" multilinerows="0" locked="False" label="Profile.User.FirstName" readonly="False" visible="True" required="False" regex="" validationmessage="" tooltip="" tracked="False"><![CDATA[Monique]]></Text>
        <Text id="Profile.User.Function" row="0" column="0" columnspan="0" multiline="False" multilinerows="0" locked="False" label="Profile.User.Function" readonly="False" visible="True" required="False" regex="" validationmessage="" tooltip="" tracked="False"><![CDATA[Leiterin Fach- und Rechtsdienst]]></Text>
        <Text id="Profile.User.LastName" row="0" column="0" columnspan="0" multiline="False" multilinerows="0" locked="False" label="Profile.User.LastName" readonly="False" visible="True" required="False" regex="" validationmessage="" tooltip="" tracked="False"><![CDATA[Jizzini]]></Text>
        <Text id="Profile.User.Mobile" row="0" column="0" columnspan="0" multiline="False" multilinerows="0" locked="False" label="Profile.User.Mobile" readonly="False" visible="True" required="False" regex="" validationmessage="" tooltip="" tracked="False"><![CDATA[ ]]></Text>
        <Text id="Profile.User.OuLev1" row="0" column="0" columnspan="0" multiline="False" multilinerows="0" locked="False" label="Profile.User.OuLev1" readonly="False" visible="True" required="False" regex="" validationmessage="" tooltip="" tracked="False"><![CDATA[Kanton Zürich]]></Text>
        <Text id="Profile.User.OuLev2" row="0" column="0" columnspan="0" multiline="False" multilinerows="0" locked="False" label="Profile.User.OuLev2" readonly="False" visible="True" required="False" regex="" validationmessage="" tooltip="" tracked="False"><![CDATA[Bildungsdirektion]]></Text>
        <Text id="Profile.User.OuLev3" row="0" column="0" columnspan="0" multiline="False" multilinerows="0" locked="False" label="Profile.User.OuLev3" readonly="False" visible="True" required="False" regex="" validationmessage="" tooltip="" tracked="False"><![CDATA[Generalsekretariat]]></Text>
        <Text id="Profile.User.OuLev4" row="0" column="0" columnspan="0" multiline="False" multilinerows="0" locked="False" label="Profile.User.OuLev4" readonly="False" visible="True" required="False" regex="" validationmessage="" tooltip="" tracked="False"><![CDATA[Fach- und Rechtsdienst]]></Text>
        <Text id="Profile.User.OuMail" row="0" column="0" columnspan="0" multiline="False" multilinerows="0" locked="False" label="Profile.User.OuMail" readonly="False" visible="True" required="False" regex="" validationmessage="" tooltip="" tracked="False"><![CDATA[ ]]></Text>
        <Text id="Profile.User.OuPhone" row="0" column="0" columnspan="0" multiline="False" multilinerows="0" locked="False" label="Profile.User.OuPhone" readonly="False" visible="True" required="False" regex="" validationmessage="" tooltip="" tracked="False"><![CDATA[+41 43 259 23 89]]></Text>
        <Text id="Profile.User.Phone" row="0" column="0" columnspan="0" multiline="False" multilinerows="0" locked="False" label="Profile.User.Phone" readonly="False" visible="True" required="False" regex="" validationmessage="" tooltip="" tracked="False"><![CDATA[+41 43 259 23 89]]></Text>
        <Text id="Profile.User.Postal.City" row="0" column="0" columnspan="0" multiline="False" multilinerows="0" locked="False" label="Profile.User.Postal.City" readonly="False" visible="True" required="False" regex="" validationmessage="" tooltip="" tracked="False"><![CDATA[Zürich]]></Text>
        <Text id="Profile.User.Postal.POBox" row="0" column="0" columnspan="0" multiline="False" multilinerows="0" locked="False" label="Profile.User.Postal.POBox" readonly="False" visible="True" required="False" regex="" validationmessage="" tooltip="" tracked="False"><![CDATA[ ]]></Text>
        <Text id="Profile.User.Postal.Street" row="0" column="0" columnspan="0" multiline="False" multilinerows="0" locked="False" label="Profile.User.Postal.Street" readonly="False" visible="True" required="False" regex="" validationmessage="" tooltip="" tracked="False"><![CDATA[Walcheplatz 2]]></Text>
        <Text id="Profile.User.Postal.Zip" row="0" column="0" columnspan="0" multiline="False" multilinerows="0" locked="False" label="Profile.User.Postal.Zip" readonly="False" visible="True" required="False" regex="" validationmessage="" tooltip="" tracked="False"><![CDATA[8090]]></Text>
        <Text id="Profile.User.PresenceTime" row="0" column="0" columnspan="0" multiline="False" multilinerows="0" locked="False" label="Profile.User.PresenceTime" readonly="False" visible="True" required="False" regex="" validationmessage="" tooltip="" tracked="False"><![CDATA[ ]]></Text>
        <Text id="Profile.User.Title" row="0" column="0" columnspan="0" multiline="False" multilinerows="0" locked="False" label="Profile.User.Title" readonly="False" visible="True" required="False" regex="" validationmessage="" tooltip="" tracked="False"><![CDATA[lic. iur.]]></Text>
        <Text id="Profile.User.Url" row="0" column="0" columnspan="0" multiline="False" multilinerows="0" locked="False" label="Profile.User.Url" readonly="False" visible="True" required="False" regex="" validationmessage="" tooltip="" tracked="False"><![CDATA[www.zh.ch/bi]]></Text>
      </Profile>
      <Author windowwidth="0" windowheight="0" minwindowwidth="0" maxwindowwidth="0" minwindowheight="0" maxwindowheight="0">
        <Text id="Author.User.Alias" row="0" column="0" columnspan="0" multiline="False" multilinerows="0" locked="False" label="Author.User.Alias" readonly="False" visible="True" required="False" regex="" validationmessage="" tooltip="" tracked="False"><![CDATA[ ]]></Text>
        <Text id="Author.User.Email" row="0" column="0" columnspan="0" multiline="False" multilinerows="0" locked="False" label="Author.User.Email" readonly="False" visible="True" required="False" regex="" validationmessage="" tooltip="" tracked="False"><![CDATA[monique.jizzini@bi.zh.ch]]></Text>
        <Text id="Author.User.Fax" row="0" column="0" columnspan="0" multiline="False" multilinerows="0" locked="False" label="Author.User.Fax" readonly="False" visible="True" required="False" regex="" validationmessage="" tooltip="" tracked="False"><![CDATA[ ]]></Text>
        <Text id="Author.User.FirstName" row="0" column="0" columnspan="0" multiline="False" multilinerows="0" locked="False" label="Author.User.FirstName" readonly="False" visible="True" required="False" regex="" validationmessage="" tooltip="" tracked="False"><![CDATA[Monique]]></Text>
        <Text id="Author.User.Function" row="0" column="0" columnspan="0" multiline="False" multilinerows="0" locked="False" label="Author.User.Function" readonly="False" visible="True" required="False" regex="" validationmessage="" tooltip="" tracked="False"><![CDATA[Leiterin Fach- und Rechtsdienst]]></Text>
        <Text id="Author.User.LastName" row="0" column="0" columnspan="0" multiline="False" multilinerows="0" locked="False" label="Author.User.LastName" readonly="False" visible="True" required="False" regex="" validationmessage="" tooltip="" tracked="False"><![CDATA[Jizzini]]></Text>
        <Text id="Author.User.Mobile" row="0" column="0" columnspan="0" multiline="False" multilinerows="0" locked="False" label="Author.User.Mobile" readonly="False" visible="True" required="False" regex="" validationmessage="" tooltip="" tracked="False"><![CDATA[ ]]></Text>
        <Text id="Author.User.OuLev1" row="0" column="0" columnspan="0" multiline="False" multilinerows="0" locked="False" label="Author.User.OuLev1" readonly="False" visible="True" required="False" regex="" validationmessage="" tooltip="" tracked="False"><![CDATA[Kanton Zürich]]></Text>
        <Text id="Author.User.OuLev2" row="0" column="0" columnspan="0" multiline="False" multilinerows="0" locked="False" label="Author.User.OuLev2" readonly="False" visible="True" required="False" regex="" validationmessage="" tooltip="" tracked="False"><![CDATA[Bildungsdirektion]]></Text>
        <Text id="Author.User.OuLev3" row="0" column="0" columnspan="0" multiline="False" multilinerows="0" locked="False" label="Author.User.OuLev3" readonly="False" visible="True" required="False" regex="" validationmessage="" tooltip="" tracked="False"><![CDATA[Generalsekretariat]]></Text>
        <Text id="Author.User.OuLev4" row="0" column="0" columnspan="0" multiline="False" multilinerows="0" locked="False" label="Author.User.OuLev4" readonly="False" visible="True" required="False" regex="" validationmessage="" tooltip="" tracked="False"><![CDATA[Fach- und Rechtsdienst]]></Text>
        <Text id="Author.User.OuMail" row="0" column="0" columnspan="0" multiline="False" multilinerows="0" locked="False" label="Author.User.OuMail" readonly="False" visible="True" required="False" regex="" validationmessage="" tooltip="" tracked="False"><![CDATA[ ]]></Text>
        <Text id="Author.User.OuPhone" row="0" column="0" columnspan="0" multiline="False" multilinerows="0" locked="False" label="Author.User.OuPhone" readonly="False" visible="True" required="False" regex="" validationmessage="" tooltip="" tracked="False"><![CDATA[+41 43 259 23 89]]></Text>
        <Text id="Author.User.Phone" row="0" column="0" columnspan="0" multiline="False" multilinerows="0" locked="False" label="Author.User.Phone" readonly="False" visible="True" required="False" regex="" validationmessage="" tooltip="" tracked="False"><![CDATA[+41 43 259 23 89]]></Text>
        <Text id="Author.User.Postal.City" row="0" column="0" columnspan="0" multiline="False" multilinerows="0" locked="False" label="Author.User.Postal.City" readonly="False" visible="True" required="False" regex="" validationmessage="" tooltip="" tracked="False"><![CDATA[Zürich]]></Text>
        <Text id="Author.User.Postal.POBox" row="0" column="0" columnspan="0" multiline="False" multilinerows="0" locked="False" label="Author.User.Postal.POBox" readonly="False" visible="True" required="False" regex="" validationmessage="" tooltip="" tracked="False"><![CDATA[ ]]></Text>
        <Text id="Author.User.Postal.Street" row="0" column="0" columnspan="0" multiline="False" multilinerows="0" locked="False" label="Author.User.Postal.Street" readonly="False" visible="True" required="False" regex="" validationmessage="" tooltip="" tracked="False"><![CDATA[Walcheplatz 2]]></Text>
        <Text id="Author.User.Postal.Zip" row="0" column="0" columnspan="0" multiline="False" multilinerows="0" locked="False" label="Author.User.Postal.Zip" readonly="False" visible="True" required="False" regex="" validationmessage="" tooltip="" tracked="False"><![CDATA[8090]]></Text>
        <Text id="Author.User.PresenceTime" row="0" column="0" columnspan="0" multiline="False" multilinerows="0" locked="False" label="Author.User.PresenceTime" readonly="False" visible="True" required="False" regex="" validationmessage="" tooltip="" tracked="False"><![CDATA[ ]]></Text>
        <Text id="Author.User.Title" row="0" column="0" columnspan="0" multiline="False" multilinerows="0" locked="False" label="Author.User.Title" readonly="False" visible="True" required="False" regex="" validationmessage="" tooltip="" tracked="False"><![CDATA[lic. iur.]]></Text>
        <Text id="Author.User.Url" row="0" column="0" columnspan="0" multiline="False" multilinerows="0" locked="False" label="Author.User.Url" readonly="False" visible="True" required="False" regex="" validationmessage="" tooltip="" tracked="False"><![CDATA[www.zh.ch/bi]]></Text>
      </Author>
      <Signer_0 windowwidth="0" windowheight="0" minwindowwidth="0" maxwindowwidth="0" minwindowheight="0" maxwindowheight="0">
        <Text id="Signer_0.Id" row="0" column="0" columnspan="0" multiline="False" multilinerows="0" locked="False" label="Signer_0.Id" readonly="False" visible="True" required="False" regex="" validationmessage="" tooltip="" tracked="False"><![CDATA[6e057ce1-ee25-4c4b-ab91-9b64d0839733]]></Text>
        <Text id="Signer_0.OrganizationUnitId" row="0" column="0" columnspan="0" multiline="False" multilinerows="0" locked="False" label="Signer_0.OrganizationUnitId" readonly="False" visible="True" required="False" regex="" validationmessage="" tooltip="" tracked="False"><![CDATA[5f984b26-4ce2-46fd-84aa-1f7db548afe8]]></Text>
        <Text id="Signer_0.Org.Postal.Country" row="0" column="0" columnspan="0" multiline="False" multilinerows="0" locked="False" label="Signer_0.Org.Postal.Country" readonly="False" visible="True" required="False" regex="" validationmessage="" tooltip="" tracked="False"><![CDATA[Schweiz]]></Text>
        <Text id="Signer_0.Org.Postal.LZip" row="0" column="0" columnspan="0" multiline="False" multilinerows="0" locked="False" label="Signer_0.Org.Postal.LZip" readonly="False" visible="True" required="False" regex="" validationmessage="" tooltip="" tracked="False"><![CDATA[CH]]></Text>
        <Text id="Signer_0.Org.Title" row="0" column="0" columnspan="0" multiline="False" multilinerows="0" locked="False" label="Signer_0.Org.Title" readonly="False" visible="True" required="False" regex="" validationmessage="" tooltip="" tracked="False"><![CDATA[Kanton Zürich]]></Text>
        <Text id="Signer_0.User.Alias" row="0" column="0" columnspan="0" multiline="False" multilinerows="0" locked="False" label="Signer_0.User.Alias" readonly="False" visible="True" required="False" regex="" validationmessage="" tooltip="" tracked="False"><![CDATA[ ]]></Text>
        <Text id="Signer_0.User.Email" row="0" column="0" columnspan="0" multiline="False" multilinerows="0" locked="False" label="Signer_0.User.Email" readonly="False" visible="True" required="False" regex="" validationmessage="" tooltip="" tracked="False"><![CDATA[monique.jizzini@bi.zh.ch]]></Text>
        <Text id="Signer_0.User.Fax" row="0" column="0" columnspan="0" multiline="False" multilinerows="0" locked="False" label="Signer_0.User.Fax" readonly="False" visible="True" required="False" regex="" validationmessage="" tooltip="" tracked="False"><![CDATA[ ]]></Text>
        <Text id="Signer_0.User.FirstName" row="0" column="0" columnspan="0" multiline="False" multilinerows="0" locked="False" label="Signer_0.User.FirstName" readonly="False" visible="True" required="False" regex="" validationmessage="" tooltip="" tracked="False"><![CDATA[Monique]]></Text>
        <Text id="Signer_0.User.Function" row="0" column="0" columnspan="0" multiline="False" multilinerows="0" locked="False" label="Signer_0.User.Function" readonly="False" visible="True" required="False" regex="" validationmessage="" tooltip="" tracked="False"><![CDATA[Leiterin Fach- und Rechtsdienst]]></Text>
        <Text id="Signer_0.User.LastName" row="0" column="0" columnspan="0" multiline="False" multilinerows="0" locked="False" label="Signer_0.User.LastName" readonly="False" visible="True" required="False" regex="" validationmessage="" tooltip="" tracked="False"><![CDATA[Jizzini]]></Text>
        <Text id="Signer_0.User.Mobile" row="0" column="0" columnspan="0" multiline="False" multilinerows="0" locked="False" label="Signer_0.User.Mobile" readonly="False" visible="True" required="False" regex="" validationmessage="" tooltip="" tracked="False"><![CDATA[ ]]></Text>
        <Text id="Signer_0.User.OuLev1" row="0" column="0" columnspan="0" multiline="False" multilinerows="0" locked="False" label="Signer_0.User.OuLev1" readonly="False" visible="True" required="False" regex="" validationmessage="" tooltip="" tracked="False"><![CDATA[Kanton Zürich]]></Text>
        <Text id="Signer_0.User.OuLev2" row="0" column="0" columnspan="0" multiline="False" multilinerows="0" locked="False" label="Signer_0.User.OuLev2" readonly="False" visible="True" required="False" regex="" validationmessage="" tooltip="" tracked="False"><![CDATA[Bildungsdirektion]]></Text>
        <Text id="Signer_0.User.OuLev3" row="0" column="0" columnspan="0" multiline="False" multilinerows="0" locked="False" label="Signer_0.User.OuLev3" readonly="False" visible="True" required="False" regex="" validationmessage="" tooltip="" tracked="False"><![CDATA[Generalsekretariat]]></Text>
        <Text id="Signer_0.User.OuLev4" row="0" column="0" columnspan="0" multiline="False" multilinerows="0" locked="False" label="Signer_0.User.OuLev4" readonly="False" visible="True" required="False" regex="" validationmessage="" tooltip="" tracked="False"><![CDATA[Fach- und Rechtsdienst]]></Text>
        <Text id="Signer_0.User.OuMail" row="0" column="0" columnspan="0" multiline="False" multilinerows="0" locked="False" label="Signer_0.User.OuMail" readonly="False" visible="True" required="False" regex="" validationmessage="" tooltip="" tracked="False"><![CDATA[ ]]></Text>
        <Text id="Signer_0.User.OuPhone" row="0" column="0" columnspan="0" multiline="False" multilinerows="0" locked="False" label="Signer_0.User.OuPhone" readonly="False" visible="True" required="False" regex="" validationmessage="" tooltip="" tracked="False"><![CDATA[+41 43 259 23 89]]></Text>
        <Text id="Signer_0.User.Phone" row="0" column="0" columnspan="0" multiline="False" multilinerows="0" locked="False" label="Signer_0.User.Phone" readonly="False" visible="True" required="False" regex="" validationmessage="" tooltip="" tracked="False"><![CDATA[+41 43 259 23 89]]></Text>
        <Text id="Signer_0.User.Postal.City" row="0" column="0" columnspan="0" multiline="False" multilinerows="0" locked="False" label="Signer_0.User.Postal.City" readonly="False" visible="True" required="False" regex="" validationmessage="" tooltip="" tracked="False"><![CDATA[Zürich]]></Text>
        <Text id="Signer_0.User.Postal.POBox" row="0" column="0" columnspan="0" multiline="False" multilinerows="0" locked="False" label="Signer_0.User.Postal.POBox" readonly="False" visible="True" required="False" regex="" validationmessage="" tooltip="" tracked="False"><![CDATA[ ]]></Text>
        <Text id="Signer_0.User.Postal.Street" row="0" column="0" columnspan="0" multiline="False" multilinerows="0" locked="False" label="Signer_0.User.Postal.Street" readonly="False" visible="True" required="False" regex="" validationmessage="" tooltip="" tracked="False"><![CDATA[Walcheplatz 2]]></Text>
        <Text id="Signer_0.User.Postal.Zip" row="0" column="0" columnspan="0" multiline="False" multilinerows="0" locked="False" label="Signer_0.User.Postal.Zip" readonly="False" visible="True" required="False" regex="" validationmessage="" tooltip="" tracked="False"><![CDATA[8090]]></Text>
        <Text id="Signer_0.User.PresenceTime" row="0" column="0" columnspan="0" multiline="False" multilinerows="0" locked="False" label="Signer_0.User.PresenceTime" readonly="False" visible="True" required="False" regex="" validationmessage="" tooltip="" tracked="False"><![CDATA[ ]]></Text>
        <Text id="Signer_0.User.Title" row="0" column="0" columnspan="0" multiline="False" multilinerows="0" locked="False" label="Signer_0.User.Title" readonly="False" visible="True" required="False" regex="" validationmessage="" tooltip="" tracked="False"><![CDATA[lic. iur.]]></Text>
        <Text id="Signer_0.User.Url" row="0" column="0" columnspan="0" multiline="False" multilinerows="0" locked="False" label="Signer_0.User.Url" readonly="False" visible="True" required="False" regex="" validationmessage="" tooltip="" tracked="False"><![CDATA[www.zh.ch/bi]]></Text>
      </Signer_0>
      <Signer_1 windowwidth="0" windowheight="0" minwindowwidth="0" maxwindowwidth="0" minwindowheight="0" maxwindowheight="0">
        <Text id="Signer_1.Id" row="0" column="0" columnspan="0" multiline="False" multilinerows="0" locked="False" label="Signer_1.Id" readonly="False" visible="True" required="False" regex="" validationmessage="" tooltip="" tracked="False"><![CDATA[00000000-0000-0000-0000-000000000000]]></Text>
        <Text id="Signer_1.OrganizationUnitId" row="0" column="0" columnspan="0" multiline="False" multilinerows="0" locked="False" label="Signer_1.OrganizationUnitId" readonly="False" visible="True" required="False" regex="" validationmessage="" tooltip="" tracked="False"><![CDATA[ ]]></Text>
        <Text id="Signer_1.Org.Postal.Country" row="0" column="0" columnspan="0" multiline="False" multilinerows="0" locked="False" label="Signer_1.Org.Postal.Country" readonly="False" visible="True" required="False" regex="" validationmessage="" tooltip="" tracked="False"><![CDATA[ ]]></Text>
        <Text id="Signer_1.Org.Postal.LZip" row="0" column="0" columnspan="0" multiline="False" multilinerows="0" locked="False" label="Signer_1.Org.Postal.LZip" readonly="False" visible="True" required="False" regex="" validationmessage="" tooltip="" tracked="False"><![CDATA[ ]]></Text>
        <Text id="Signer_1.Org.Title" row="0" column="0" columnspan="0" multiline="False" multilinerows="0" locked="False" label="Signer_1.Org.Title" readonly="False" visible="True" required="False" regex="" validationmessage="" tooltip="" tracked="False"><![CDATA[ ]]></Text>
        <Text id="Signer_1.User.Alias" row="0" column="0" columnspan="0" multiline="False" multilinerows="0" locked="False" label="Signer_1.User.Alias" readonly="False" visible="True" required="False" regex="" validationmessage="" tooltip="" tracked="False"><![CDATA[ ]]></Text>
        <Text id="Signer_1.User.Email" row="0" column="0" columnspan="0" multiline="False" multilinerows="0" locked="False" label="Signer_1.User.Email" readonly="False" visible="True" required="False" regex="" validationmessage="" tooltip="" tracked="False"><![CDATA[ ]]></Text>
        <Text id="Signer_1.User.Fax" row="0" column="0" columnspan="0" multiline="False" multilinerows="0" locked="False" label="Signer_1.User.Fax" readonly="False" visible="True" required="False" regex="" validationmessage="" tooltip="" tracked="False"><![CDATA[ ]]></Text>
        <Text id="Signer_1.User.FirstName" row="0" column="0" columnspan="0" multiline="False" multilinerows="0" locked="False" label="Signer_1.User.FirstName" readonly="False" visible="True" required="False" regex="" validationmessage="" tooltip="" tracked="False"><![CDATA[ ]]></Text>
        <Text id="Signer_1.User.Function" row="0" column="0" columnspan="0" multiline="False" multilinerows="0" locked="False" label="Signer_1.User.Function" readonly="False" visible="True" required="False" regex="" validationmessage="" tooltip="" tracked="False"><![CDATA[ ]]></Text>
        <Text id="Signer_1.User.LastName" row="0" column="0" columnspan="0" multiline="False" multilinerows="0" locked="False" label="Signer_1.User.LastName" readonly="False" visible="True" required="False" regex="" validationmessage="" tooltip="" tracked="False"><![CDATA[ ]]></Text>
        <Text id="Signer_1.User.Mobile" row="0" column="0" columnspan="0" multiline="False" multilinerows="0" locked="False" label="Signer_1.User.Mobile" readonly="False" visible="True" required="False" regex="" validationmessage="" tooltip="" tracked="False"><![CDATA[ ]]></Text>
        <Text id="Signer_1.User.OuLev1" row="0" column="0" columnspan="0" multiline="False" multilinerows="0" locked="False" label="Signer_1.User.OuLev1" readonly="False" visible="True" required="False" regex="" validationmessage="" tooltip="" tracked="False"><![CDATA[ ]]></Text>
        <Text id="Signer_1.User.OuLev2" row="0" column="0" columnspan="0" multiline="False" multilinerows="0" locked="False" label="Signer_1.User.OuLev2" readonly="False" visible="True" required="False" regex="" validationmessage="" tooltip="" tracked="False"><![CDATA[ ]]></Text>
        <Text id="Signer_1.User.OuLev3" row="0" column="0" columnspan="0" multiline="False" multilinerows="0" locked="False" label="Signer_1.User.OuLev3" readonly="False" visible="True" required="False" regex="" validationmessage="" tooltip="" tracked="False"><![CDATA[ ]]></Text>
        <Text id="Signer_1.User.OuLev4" row="0" column="0" columnspan="0" multiline="False" multilinerows="0" locked="False" label="Signer_1.User.OuLev4" readonly="False" visible="True" required="False" regex="" validationmessage="" tooltip="" tracked="False"><![CDATA[ ]]></Text>
        <Text id="Signer_1.User.OuMail" row="0" column="0" columnspan="0" multiline="False" multilinerows="0" locked="False" label="Signer_1.User.OuMail" readonly="False" visible="True" required="False" regex="" validationmessage="" tooltip="" tracked="False"><![CDATA[ ]]></Text>
        <Text id="Signer_1.User.OuPhone" row="0" column="0" columnspan="0" multiline="False" multilinerows="0" locked="False" label="Signer_1.User.OuPhone" readonly="False" visible="True" required="False" regex="" validationmessage="" tooltip="" tracked="False"><![CDATA[ ]]></Text>
        <Text id="Signer_1.User.Phone" row="0" column="0" columnspan="0" multiline="False" multilinerows="0" locked="False" label="Signer_1.User.Phone" readonly="False" visible="True" required="False" regex="" validationmessage="" tooltip="" tracked="False"><![CDATA[ ]]></Text>
        <Text id="Signer_1.User.Postal.City" row="0" column="0" columnspan="0" multiline="False" multilinerows="0" locked="False" label="Signer_1.User.Postal.City" readonly="False" visible="True" required="False" regex="" validationmessage="" tooltip="" tracked="False"><![CDATA[ ]]></Text>
        <Text id="Signer_1.User.Postal.POBox" row="0" column="0" columnspan="0" multiline="False" multilinerows="0" locked="False" label="Signer_1.User.Postal.POBox" readonly="False" visible="True" required="False" regex="" validationmessage="" tooltip="" tracked="False"><![CDATA[ ]]></Text>
        <Text id="Signer_1.User.Postal.Street" row="0" column="0" columnspan="0" multiline="False" multilinerows="0" locked="False" label="Signer_1.User.Postal.Street" readonly="False" visible="True" required="False" regex="" validationmessage="" tooltip="" tracked="False"><![CDATA[ ]]></Text>
        <Text id="Signer_1.User.Postal.Zip" row="0" column="0" columnspan="0" multiline="False" multilinerows="0" locked="False" label="Signer_1.User.Postal.Zip" readonly="False" visible="True" required="False" regex="" validationmessage="" tooltip="" tracked="False"><![CDATA[ ]]></Text>
        <Text id="Signer_1.User.PresenceTime" row="0" column="0" columnspan="0" multiline="False" multilinerows="0" locked="False" label="Signer_1.User.PresenceTime" readonly="False" visible="True" required="False" regex="" validationmessage="" tooltip="" tracked="False"><![CDATA[ ]]></Text>
        <Text id="Signer_1.User.Title" row="0" column="0" columnspan="0" multiline="False" multilinerows="0" locked="False" label="Signer_1.User.Title" readonly="False" visible="True" required="False" regex="" validationmessage="" tooltip="" tracked="False"><![CDATA[ ]]></Text>
        <Text id="Signer_1.User.Url" row="0" column="0" columnspan="0" multiline="False" multilinerows="0" locked="False" label="Signer_1.User.Url" readonly="False" visible="True" required="False" regex="" validationmessage="" tooltip="" tracked="False"><![CDATA[ ]]></Text>
      </Signer_1>
      <Signer_2 windowwidth="0" windowheight="0" minwindowwidth="0" maxwindowwidth="0" minwindowheight="0" maxwindowheight="0">
        <Text id="Signer_2.Id" row="0" column="0" columnspan="0" multiline="False" multilinerows="0" locked="False" label="Signer_2.Id" readonly="False" visible="True" required="False" regex="" validationmessage="" tooltip="" tracked="False"><![CDATA[00000000-0000-0000-0000-000000000000]]></Text>
        <Text id="Signer_2.OrganizationUnitId" row="0" column="0" columnspan="0" multiline="False" multilinerows="0" locked="False" label="Signer_2.OrganizationUnitId" readonly="False" visible="True" required="False" regex="" validationmessage="" tooltip="" tracked="False"><![CDATA[ ]]></Text>
        <Text id="Signer_2.Org.Postal.Country" row="0" column="0" columnspan="0" multiline="False" multilinerows="0" locked="False" label="Signer_2.Org.Postal.Country" readonly="False" visible="True" required="False" regex="" validationmessage="" tooltip="" tracked="False"><![CDATA[ ]]></Text>
        <Text id="Signer_2.Org.Postal.LZip" row="0" column="0" columnspan="0" multiline="False" multilinerows="0" locked="False" label="Signer_2.Org.Postal.LZip" readonly="False" visible="True" required="False" regex="" validationmessage="" tooltip="" tracked="False"><![CDATA[ ]]></Text>
        <Text id="Signer_2.Org.Title" row="0" column="0" columnspan="0" multiline="False" multilinerows="0" locked="False" label="Signer_2.Org.Title" readonly="False" visible="True" required="False" regex="" validationmessage="" tooltip="" tracked="False"><![CDATA[ ]]></Text>
        <Text id="Signer_2.User.Alias" row="0" column="0" columnspan="0" multiline="False" multilinerows="0" locked="False" label="Signer_2.User.Alias" readonly="False" visible="True" required="False" regex="" validationmessage="" tooltip="" tracked="False"><![CDATA[ ]]></Text>
        <Text id="Signer_2.User.Email" row="0" column="0" columnspan="0" multiline="False" multilinerows="0" locked="False" label="Signer_2.User.Email" readonly="False" visible="True" required="False" regex="" validationmessage="" tooltip="" tracked="False"><![CDATA[ ]]></Text>
        <Text id="Signer_2.User.Fax" row="0" column="0" columnspan="0" multiline="False" multilinerows="0" locked="False" label="Signer_2.User.Fax" readonly="False" visible="True" required="False" regex="" validationmessage="" tooltip="" tracked="False"><![CDATA[ ]]></Text>
        <Text id="Signer_2.User.FirstName" row="0" column="0" columnspan="0" multiline="False" multilinerows="0" locked="False" label="Signer_2.User.FirstName" readonly="False" visible="True" required="False" regex="" validationmessage="" tooltip="" tracked="False"><![CDATA[ ]]></Text>
        <Text id="Signer_2.User.Function" row="0" column="0" columnspan="0" multiline="False" multilinerows="0" locked="False" label="Signer_2.User.Function" readonly="False" visible="True" required="False" regex="" validationmessage="" tooltip="" tracked="False"><![CDATA[ ]]></Text>
        <Text id="Signer_2.User.LastName" row="0" column="0" columnspan="0" multiline="False" multilinerows="0" locked="False" label="Signer_2.User.LastName" readonly="False" visible="True" required="False" regex="" validationmessage="" tooltip="" tracked="False"><![CDATA[ ]]></Text>
        <Text id="Signer_2.User.Mobile" row="0" column="0" columnspan="0" multiline="False" multilinerows="0" locked="False" label="Signer_2.User.Mobile" readonly="False" visible="True" required="False" regex="" validationmessage="" tooltip="" tracked="False"><![CDATA[ ]]></Text>
        <Text id="Signer_2.User.OuLev1" row="0" column="0" columnspan="0" multiline="False" multilinerows="0" locked="False" label="Signer_2.User.OuLev1" readonly="False" visible="True" required="False" regex="" validationmessage="" tooltip="" tracked="False"><![CDATA[ ]]></Text>
        <Text id="Signer_2.User.OuLev2" row="0" column="0" columnspan="0" multiline="False" multilinerows="0" locked="False" label="Signer_2.User.OuLev2" readonly="False" visible="True" required="False" regex="" validationmessage="" tooltip="" tracked="False"><![CDATA[ ]]></Text>
        <Text id="Signer_2.User.OuLev3" row="0" column="0" columnspan="0" multiline="False" multilinerows="0" locked="False" label="Signer_2.User.OuLev3" readonly="False" visible="True" required="False" regex="" validationmessage="" tooltip="" tracked="False"><![CDATA[ ]]></Text>
        <Text id="Signer_2.User.OuLev4" row="0" column="0" columnspan="0" multiline="False" multilinerows="0" locked="False" label="Signer_2.User.OuLev4" readonly="False" visible="True" required="False" regex="" validationmessage="" tooltip="" tracked="False"><![CDATA[ ]]></Text>
        <Text id="Signer_2.User.OuMail" row="0" column="0" columnspan="0" multiline="False" multilinerows="0" locked="False" label="Signer_2.User.OuMail" readonly="False" visible="True" required="False" regex="" validationmessage="" tooltip="" tracked="False"><![CDATA[ ]]></Text>
        <Text id="Signer_2.User.OuPhone" row="0" column="0" columnspan="0" multiline="False" multilinerows="0" locked="False" label="Signer_2.User.OuPhone" readonly="False" visible="True" required="False" regex="" validationmessage="" tooltip="" tracked="False"><![CDATA[ ]]></Text>
        <Text id="Signer_2.User.Phone" row="0" column="0" columnspan="0" multiline="False" multilinerows="0" locked="False" label="Signer_2.User.Phone" readonly="False" visible="True" required="False" regex="" validationmessage="" tooltip="" tracked="False"><![CDATA[ ]]></Text>
        <Text id="Signer_2.User.Postal.City" row="0" column="0" columnspan="0" multiline="False" multilinerows="0" locked="False" label="Signer_2.User.Postal.City" readonly="False" visible="True" required="False" regex="" validationmessage="" tooltip="" tracked="False"><![CDATA[ ]]></Text>
        <Text id="Signer_2.User.Postal.POBox" row="0" column="0" columnspan="0" multiline="False" multilinerows="0" locked="False" label="Signer_2.User.Postal.POBox" readonly="False" visible="True" required="False" regex="" validationmessage="" tooltip="" tracked="False"><![CDATA[ ]]></Text>
        <Text id="Signer_2.User.Postal.Street" row="0" column="0" columnspan="0" multiline="False" multilinerows="0" locked="False" label="Signer_2.User.Postal.Street" readonly="False" visible="True" required="False" regex="" validationmessage="" tooltip="" tracked="False"><![CDATA[ ]]></Text>
        <Text id="Signer_2.User.Postal.Zip" row="0" column="0" columnspan="0" multiline="False" multilinerows="0" locked="False" label="Signer_2.User.Postal.Zip" readonly="False" visible="True" required="False" regex="" validationmessage="" tooltip="" tracked="False"><![CDATA[ ]]></Text>
        <Text id="Signer_2.User.PresenceTime" row="0" column="0" columnspan="0" multiline="False" multilinerows="0" locked="False" label="Signer_2.User.PresenceTime" readonly="False" visible="True" required="False" regex="" validationmessage="" tooltip="" tracked="False"><![CDATA[ ]]></Text>
        <Text id="Signer_2.User.Title" row="0" column="0" columnspan="0" multiline="False" multilinerows="0" locked="False" label="Signer_2.User.Title" readonly="False" visible="True" required="False" regex="" validationmessage="" tooltip="" tracked="False"><![CDATA[ ]]></Text>
        <Text id="Signer_2.User.Url" row="0" column="0" columnspan="0" multiline="False" multilinerows="0" locked="False" label="Signer_2.User.Url" readonly="False" visible="True" required="False" regex="" validationmessage="" tooltip="" tracked="False"><![CDATA[ ]]></Text>
      </Signer_2>
      <Parameter windowwidth="800" windowheight="590" minwindowwidth="0" maxwindowwidth="0" minwindowheight="0" maxwindowheight="0">
        <Text id="Special.CheckboxGroupViewList" row="0" column="0" columnspan="0" multiline="False" multilinerows="3" locked="False" label="Special.CheckboxGroupViewList" readonly="False" visible="False" required="False" regex="" validationmessage="" tooltip="" tracked="False"><![CDATA[ ]]></Text>
        <Text id="Special.CheckboxGroupViewBox" row="0" column="0" columnspan="0" multiline="False" multilinerows="3" locked="False" label="Special.CheckboxGroupViewBox" readonly="False" visible="False" required="False" regex="" validationmessage="" tooltip="" tracked="False"><![CDATA[ ]]></Text>
        <Text id="Special.CheckboxGroupViewText" row="0" column="0" columnspan="0" multiline="False" multilinerows="3" locked="False" label="Special.CheckboxGroupViewText" readonly="False" visible="False" required="False" regex="" validationmessage="" tooltip="" tracked="False"><![CDATA[ ]]></Text>
        <Text id="Special.CheckboxGroupViewBoxAndText" row="0" column="0" columnspan="0" multiline="False" multilinerows="3" locked="False" label="Special.CheckboxGroupViewBoxAndText" readonly="False" visible="False" required="False" regex="" validationmessage="" tooltip="" tracked="False"><![CDATA[ ]]></Text>
        <Text id="DocParam.RefNr" row="0" column="0" columnspan="0" multiline="False" multilinerows="0" locked="False" label="" readonly="False" visible="True" required="False" regex="" validationmessage="" tooltip="" tracked="False"><![CDATA[ ]]></Text>
        <Text id="DocParam.HeaderSubject" row="0" column="0" columnspan="0" multiline="False" multilinerows="0" locked="False" label="" readonly="False" visible="True" required="False" regex="" validationmessage="" tooltip="" tracked="False"><![CDATA[ ]]></Text>
        <Text id="DocParam.FooterNr" row="0" column="0" columnspan="0" multiline="False" multilinerows="0" locked="False" label="" readonly="False" visible="True" required="False" regex="" validationmessage="" tooltip="" tracked="False"><![CDATA[ ]]></Text>
        <DateTime id="DocParam.Hidden.CreationTime" lid="Deutsch (Schweiz)" format="d. MMMM yyyy" calendar="Gregor" row="0" column="0" columnspan="0" locked="False" label="" readonly="False" visible="True" tooltip="" tracked="False">2022-06-16T11:11:45Z</DateTime>
        <DateTime id="DocParam.Date" lid="Deutsch (Schweiz)" format="d. MMMM yyyy" calendar="Gregor" row="0" column="0" columnspan="0" locked="False" label="" readonly="False" visible="True" tooltip="" tracked="False">2022-06-16T00:00:00Z</DateTime>
        <CheckBox id="DocParam.ShowExtendedLevels" row="0" column="0" columnspan="0" isinputenabled="False" locked="False" label="" readonly="False" visible="True" tooltip="" tracked="False">true</CheckBox>
        <CheckBox id="DocParam.ShowBlock2" row="0" column="0" columnspan="0" isinputenabled="False" locked="False" label="" readonly="False" visible="True" tooltip="" tracked="False">false</CheckBox>
        <CheckBox id="DocParam.KontaktAnzeigen" row="0" column="0" columnspan="0" isinputenabled="False" locked="False" label="" readonly="False" visible="True" tooltip="" tracked="False">false</CheckBox>
        <CheckBox id="DocParam.DatumAnzeigen" row="0" column="0" columnspan="0" isinputenabled="False" locked="False" label="" readonly="False" visible="True" tooltip="" tracked="False">true</CheckBox>
        <CheckBox id="DocParam.SenderFax" row="0" column="0" columnspan="0" isinputenabled="False" locked="False" label="" readonly="False" visible="True" tooltip="" tracked="False">false</CheckBox>
        <CheckBox id="DocParam.ShowBlock3" row="0" column="0" columnspan="0" isinputenabled="False" locked="False" label="" readonly="False" visible="True" tooltip="" tracked="False">true</CheckBox>
        <CheckBox id="DocParam.HeaderSubjectShowDir" row="0" column="0" columnspan="0" isinputenabled="False" locked="False" label="" readonly="False" visible="True" tooltip="" tracked="False">true</CheckBox>
        <CheckBox id="DocParam.HeaderSubjectShowAmt" row="0" column="0" columnspan="0" isinputenabled="False" locked="False" label="" readonly="False" visible="True" tooltip="" tracked="False">true</CheckBox>
        <CheckBox id="DocParam.ShowFooter" row="0" column="0" columnspan="0" isinputenabled="False" locked="False" label="Dateipfad anzeigen" readonly="False" visible="True" tooltip="" tracked="False">false</CheckBox>
        <Text id="DocParam.RefNr1" row="0" column="0" columnspan="0" multiline="False" multilinerows="0" locked="False" label="" readonly="False" visible="True" required="False" regex="" validationmessage="" tooltip="" tracked="False"><![CDATA[Referenz-Nr.]]></Text>
      </Parameter>
      <Toolbox windowwidth="0" windowheight="0" minwindowwidth="0" maxwindowwidth="0" minwindowheight="0" maxwindowheight="0">
        <Text id="DocumentProperties.SavePath" row="0" column="0" columnspan="0" multiline="False" multilinerows="3" locked="False" label="" readonly="False" visible="True" required="False" regex="" validationmessage="" tooltip="" tracked="False"><![CDATA[ ]]></Text>
        <Text id="DocumentProperties.DocumentName" row="0" column="0" columnspan="0" multiline="False" multilinerows="3" locked="False" label="" readonly="False" visible="True" required="False" regex="" validationmessage="" tooltip="" tracked="False"><![CDATA[ ]]></Text>
        <DateTime id="DocumentProperties.SaveTimestamp" lid="Deutsch (Schweiz)" format="" calendar="" row="0" column="0" columnspan="0" locked="False" label="" readonly="False" visible="True" tooltip="" tracked="False">2022-06-15T22:00:00Z</DateTime>
      </Toolbox>
      <Scripting windowwidth="0" windowheight="0" minwindowwidth="0" maxwindowwidth="0" minwindowheight="0" maxwindowheight="0">
        <Text id="CustomElements.Header.Adress.EmptyLines" row="0" column="0" columnspan="0" multiline="False" multilinerows="0" locked="False" label="CustomElements.Header.Adress.EmptyLines" readonly="False" visible="True" required="False" regex="" validationmessage="" tooltip="" tracked="False"><![CDATA[ 
]]></Text>
        <Text id="CustomElements.Header.Script1" row="0" column="0" columnspan="0" multiline="False" multilinerows="0" locked="False" label="CustomElements.Header.Script1" readonly="False" visible="True" required="False" regex="" validationmessage="" tooltip="" tracked="False"><![CDATA[Kanton Zürich
Bildungsdirektion]]></Text>
        <Text id="CustomElements.Header.Script2" row="0" column="0" columnspan="0" multiline="False" multilinerows="0" locked="False" label="CustomElements.Header.Script2" readonly="False" visible="True" required="False" regex="" validationmessage="" tooltip="" tracked="False"><![CDATA[Generalsekretariat]]></Text>
        <Text id="CustomElements.Header.Script3" row="0" column="0" columnspan="0" multiline="False" multilinerows="0" locked="False" label="CustomElements.Header.Script3" readonly="False" visible="True" required="False" regex="" validationmessage="" tooltip="" tracked="False"><![CDATA[Fach- und Rechtsdienst]]></Text>
        <Text id="CustomElements.Header.Script4" row="0" column="0" columnspan="0" multiline="False" multilinerows="0" locked="False" label="CustomElements.Header.Script4" readonly="False" visible="True" required="False" regex="" validationmessage="" tooltip="" tracked="False"><![CDATA[Monique Jizzini]]></Text>
        <Text id="CustomElements.Header.Script5" row="0" column="0" columnspan="0" multiline="False" multilinerows="0" locked="False" label="CustomElements.Header.Script5" readonly="False" visible="True" required="False" regex="" validationmessage="" tooltip="" tracked="False"><![CDATA[lic. iur.
Leiterin Fach- und Rechtsdienst
Walcheplatz 2
8090 Zürich
Telefon 043 259 23 89
monique.jizzini@bi.zh.ch
www.zh.ch/bi]]></Text>
        <Text id="CustomElements.Header.KontaktScriptKomplett" row="0" column="0" columnspan="0" multiline="False" multilinerows="0" locked="False" label="CustomElements.Header.KontaktScriptKomplett" readonly="False" visible="True" required="False" regex="" validationmessage="" tooltip="" tracked="False"><![CDATA[Kontakt:
Monique Jizzini
lic. iur.
Leiterin Fach- und Rechtsdienst
Walcheplatz 2
8090 Zürich
Telefon 043 259 23 89
monique.jizzini@bi.zh.ch
www.zh.ch/bi]]></Text>
        <Text id="CustomElements.Header.RefNr" row="0" column="0" columnspan="0" multiline="False" multilinerows="0" locked="False" label="CustomElements.Header.RefNr" readonly="False" visible="True" required="False" regex="" validationmessage="" tooltip="" tracked="False"><![CDATA[ ]]></Text>
        <Text id="CustomElements.Header.TextFolgeseiten" row="0" column="0" columnspan="0" multiline="False" multilinerows="0" locked="False" label="CustomElements.Header.TextFolgeseiten" readonly="False" visible="True" required="False" regex="" validationmessage="" tooltip="" tracked="False"><![CDATA[Bildungsdirektion
Generalsekretariat]]></Text>
        <Text id="CustomElements.Header.VorgesetzerScript1" row="0" column="0" columnspan="0" multiline="False" multilinerows="0" locked="False" label="CustomElements.Header.VorgesetzerScript1" readonly="False" visible="True" required="False" regex="" validationmessage="" tooltip="" tracked="False"><![CDATA[Monique Jizzini
lic. iur.]]></Text>
        <Text id="CustomElements.Header.VorgesetzerScript2" row="0" column="0" columnspan="0" multiline="False" multilinerows="0" locked="False" label="CustomElements.Header.VorgesetzerScript2" readonly="False" visible="True" required="False" regex="" validationmessage="" tooltip="" tracked="False"><![CDATA[Leiterin Fach- und Rechtsdienst]]></Text>
        <Text id="CustomElements.Header.Date" row="0" column="0" columnspan="0" multiline="False" multilinerows="0" locked="False" label="CustomElements.Header.Date" readonly="False" visible="True" required="False" regex="" validationmessage="" tooltip="" tracked="False"><![CDATA[16. Juni 2022]]></Text>
        <Text id="CustomElements.Header.DateField" row="0" column="0" columnspan="0" multiline="False" multilinerows="0" locked="False" label="CustomElements.Header.DateField" readonly="False" visible="True" required="False" regex="" validationmessage="" tooltip="" tracked="False"><![CDATA[16. Juni 2022]]></Text>
        <Text id="CustomElements.Header.DateStampLine" row="0" column="0" columnspan="0" multiline="False" multilinerows="0" locked="False" label="CustomElements.Header.DateStampLine" readonly="False" visible="True" required="False" regex="" validationmessage="" tooltip="" tracked="False"><![CDATA[ ]]></Text>
        <Text id="CustomElements.Footer.Line" row="0" column="0" columnspan="0" multiline="False" multilinerows="0" locked="False" label="CustomElements.Footer.Line" readonly="False" visible="True" required="False" regex="" validationmessage="" tooltip="" tracked="False"><![CDATA[ ]]></Text>
        <Text id="CustomElements.Footer.Nr" row="0" column="0" columnspan="0" multiline="False" multilinerows="0" locked="False" label="CustomElements.Footer.Nr" readonly="False" visible="True" required="False" regex="" validationmessage="" tooltip="" tracked="False"><![CDATA[ ]]></Text>
        <Text id="CustomElements.Footer.Path" row="0" column="0" columnspan="0" multiline="False" multilinerows="0" locked="False" label="CustomElements.Footer.Path" readonly="False" visible="True" required="False" regex="" validationmessage="" tooltip="" tracked="False"><![CDATA[ ]]></Text>
        <Text id="CustomElements.Anrede" row="0" column="0" columnspan="0" multiline="False" multilinerows="0" locked="False" label="CustomElements.Anrede" readonly="False" visible="True" required="False" regex="" validationmessage="" tooltip="" tracked="False"><![CDATA[ ]]></Text>
        <Text id="CustomElements.User.OuLev3.Line" row="0" column="0" columnspan="0" multiline="False" multilinerows="0" locked="False" label="CustomElements.User.OuLev3.Line" readonly="False" visible="True" required="False" regex="" validationmessage="" tooltip="" tracked="False"><![CDATA[Generalsekretariat]]></Text>
        <Text id="CustomElements.Header.Formular.Basis2.Script1" row="0" column="0" columnspan="0" multiline="False" multilinerows="0" locked="False" label="CustomElements.Header.Formular.Basis2.Script1" readonly="False" visible="True" required="False" regex="" validationmessage="" tooltip="" tracked="False"><![CDATA[Kanton Zürich
Bildungsdirektion]]></Text>
        <Text id="CustomElements.Header.Formular.Basis2.Script2" row="0" column="0" columnspan="0" multiline="False" multilinerows="0" locked="False" label="CustomElements.Header.Formular.Basis2.Script2" readonly="False" visible="True" required="False" regex="" validationmessage="" tooltip="" tracked="False"><![CDATA[Generalsekretariat
Fach- und Rechtsdienst]]></Text>
        <Text id="CustomElements.Header.Formular.Basis2.Script3" row="0" column="0" columnspan="0" multiline="False" multilinerows="0" locked="False" label="CustomElements.Header.Formular.Basis2.Script3" readonly="False" visible="True" required="False" regex="" validationmessage="" tooltip="" tracked="False"><![CDATA[16. Juni 2022]]></Text>
        <Text id="CustomElements.Header.Formular.Basis.Script1" row="0" column="0" columnspan="0" multiline="False" multilinerows="0" locked="False" label="CustomElements.Header.Formular.Basis.Script1" readonly="False" visible="True" required="False" regex="" validationmessage="" tooltip="" tracked="False"><![CDATA[Kanton Zürich
Bildungsdirektion]]></Text>
        <Text id="CustomElements.Header.Formular.Basis.Script2" row="0" column="0" columnspan="0" multiline="False" multilinerows="0" locked="False" label="CustomElements.Header.Formular.Basis.Script2" readonly="False" visible="True" required="False" regex="" validationmessage="" tooltip="" tracked="False"><![CDATA[Generalsekretariat]]></Text>
        <Text id="CustomElements.Header.Formular.Basis.Script3" row="0" column="0" columnspan="0" multiline="False" multilinerows="0" locked="False" label="CustomElements.Header.Formular.Basis.Script3" readonly="False" visible="True" required="False" regex="" validationmessage="" tooltip="" tracked="False"/>
        <Text id="CustomElements.Header.Formular.Basis.Script4" row="0" column="0" columnspan="0" multiline="False" multilinerows="0" locked="False" label="CustomElements.Header.Formular.Basis.Script4" readonly="False" visible="True" required="False" regex="" validationmessage="" tooltip="" tracked="False"/>
        <Text id="CustomElements.Header.Formular.Basis.Script5" row="0" column="0" columnspan="0" multiline="False" multilinerows="0" locked="False" label="CustomElements.Header.Formular.Basis.Script5" readonly="False" visible="True" required="False" regex="" validationmessage="" tooltip="" tracked="False"><![CDATA[ ]]></Text>
        <Text id="CustomElements.Header.Formular.Script6.Date" row="0" column="0" columnspan="0" multiline="False" multilinerows="0" locked="False" label="CustomElements.Header.Formular.Script6.Date" readonly="False" visible="True" required="False" regex="" validationmessage="" tooltip="" tracked="False"><![CDATA[ ]]></Text>
        <Text id="CustomElements.Header.Formular.Script6.Test" row="0" column="0" columnspan="0" multiline="False" multilinerows="0" locked="False" label="CustomElements.Header.Formular.Script6.Test" readonly="False" visible="True" required="False" regex="" validationmessage="" tooltip="" tracked="False"><![CDATA[0]]></Text>
        <Text id="CustomElements.Header.Formular.Script1" row="0" column="0" columnspan="0" multiline="False" multilinerows="0" locked="False" label="CustomElements.Header.Formular.Script1" readonly="False" visible="True" required="False" regex="" validationmessage="" tooltip="" tracked="False"><![CDATA[Kanton Zürich
Bildungsdirektion]]></Text>
        <Text id="CustomElements.Header.Formular.Script2" row="0" column="0" columnspan="0" multiline="False" multilinerows="0" locked="False" label="CustomElements.Header.Formular.Script2" readonly="False" visible="True" required="False" regex="" validationmessage="" tooltip="" tracked="False"><![CDATA[Generalsekretariat
Fach- und Rechtsdienst]]></Text>
        <Text id="CustomElements.Header.Formular.RefNr" row="0" column="0" columnspan="0" multiline="False" multilinerows="0" locked="False" label="CustomElements.Header.Formular.RefNr" readonly="False" visible="True" required="False" regex="" validationmessage="" tooltip="" tracked="False"><![CDATA[Referenz-Nr. ]]></Text>
        <Text id="CustomElements.Header.Formular.Kontakt" row="0" column="0" columnspan="0" multiline="False" multilinerows="0" locked="False" label="CustomElements.Header.Formular.Kontakt" readonly="False" visible="True" required="False" regex="" validationmessage="" tooltip="" tracked="False"><![CDATA[Kontakt: Generalsekretariat, Fach- und Rechtsdienst
Telefon +41 43 259 23 89, www.zh.ch/bi]]></Text>
        <Text id="CustomElements.Header.StampLines.vom" row="0" column="0" columnspan="0" multiline="False" multilinerows="0" locked="False" label="CustomElements.Header.StampLines.vom" readonly="False" visible="True" required="False" regex="" validationmessage="" tooltip="" tracked="False"><![CDATA[ ]]></Text>
        <Text id="CustomElements.Header.StampLines.Nr" row="0" column="0" columnspan="0" multiline="False" multilinerows="0" locked="False" label="CustomElements.Header.StampLines.Nr" readonly="False" visible="True" required="False" regex="" validationmessage="" tooltip="" tracked="False"><![CDATA[ ]]></Text>
        <Text id="CustomElements.Header.ParameterStamps" row="0" column="0" columnspan="0" multiline="False" multilinerows="0" locked="False" label="CustomElements.Header.ParameterStamps" readonly="False" visible="True" required="False" regex="" validationmessage="" tooltip="" tracked="False"><![CDATA[ ]]></Text>
      </Scripting>
    </DataModel>
  </Content>
  <TemplateTree CreationMode="Published" PipelineVersion="V2">
    <Template tId="331a5991-cfc2-49d8-9ba6-1ad7ec64dca1" internalTId="23cbb314-0230-4f46-99c2-82645fa9df39">
      <BasedOn>
        <Template tId="6a76c388-387a-4b45-823e-89a1e674c5f3" internalTId="65506d61-46d3-4000-81ae-fd25934ef842">
          <BasedOn>
            <Template tId="7dccae70-55b8-4a54-a6f9-a4063b50c8ca" internalTId="b283921b-1236-4a08-9776-5b45aba329ab"/>
          </BasedOn>
        </Template>
      </BasedOn>
    </Template>
  </TemplateTree>
</OneOffixxDocumentPart>
</file>

<file path=customXml/item3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>
      </Group>
      <!-- Parametrierung der Listen, Aufzählungen und Nummerierungen -->
      <Group name="NumberingStyles">
        <Definition type="Numeric" tabPosition="1" style="Liste_Nummern_Arabisch"/>
        <Definition type="Alphabetic" tabPosition="1" style="Liste_Nummern_Roemisch"/>
        <Definition type="Line" tabPosition="1" style="Liste_Bindestrich"/>
      </Group>
      <!-- Parametrierung der Nummerierungs-Optionen -->
      <Group name="NumberingBehaviors">
        <Definition type="Increment" style="Liste_Nummern_Arabisch"/>
        <Definition type="Decrement"/>
        <!--<Definition type="RestartMain"/>
  <Definition type="RestartSub"/>-->
        <Definition type="ResetChapter" style="Überschrift 1"/>
        <Definition type="ResetList" style="Liste_Nummern_Arabisch"/>
      </Group>
      <!-- Parametrierung der weiteren Formatierungs-Optionen -->
      <Group name="Styles">
        <Definition type="Standard" style="Grundtext"/>
        <Definition type="Bold" style="Fett"/>
        <Definition type="Italic" style=""/>
        <Definition type="Underline" style=""/>
      </Group>
      <!-- Parametrierung der weiteren kundenspezifischen Formatierungs-Optionen -->
      <Group name="CustomStyles">
        <Category id="Formatierungen">
          <Label lcid="2055">Formatierungen</Label>
          <Definition type="Randtitel" style="Randtitel mit Textbox">
            <Label lcid="2055">Randtitel</Label>
          </Definition>
          <Definition type="Lead" style="Lead">
            <Label lcid="2055">Lead</Label>
          </Definition>
        </Category>
      </Group>
    </DocumentFunction>
  </Configuration>
</OneOffixxFormattingPart>
</file>

<file path=customXml/item4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1416196669</Id>
      <Width>0</Width>
      <Height>0</Height>
      <XPath>/ooImg/Profile.Org.Kanton</XPath>
      <ImageHash>95c335a2f97fbb0de78a98a81c1804bd</ImageHash>
    </ImageSizeDefinition>
    <ImageSizeDefinition>
      <Id>1835352706</Id>
      <Width>0</Width>
      <Height>0</Height>
      <XPath>/ooImg/Profile.Org.HeaderLogoShort</XPath>
      <ImageHash>ea94abc84a50c4a7c98dcd2fd419985a</ImageHash>
    </ImageSizeDefinition>
    <ImageSizeDefinition>
      <Id>1366585524</Id>
      <Width>0</Width>
      <Height>0</Height>
      <XPath>/ooImg/Profile.Org.Kanton</XPath>
      <ImageHash>95c335a2f97fbb0de78a98a81c1804bd</ImageHash>
    </ImageSizeDefinition>
    <ImageSizeDefinition>
      <Id>1179313770</Id>
      <Width>0</Width>
      <Height>0</Height>
      <XPath>/ooImg/Profile.Org.HeaderLogoShort</XPath>
      <ImageHash>ea94abc84a50c4a7c98dcd2fd419985a</ImageHash>
    </ImageSizeDefinition>
  </ImageDefinitions>
</OneOffixxImageDefinitionPart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B84C5-942A-4E00-B452-94D55269205E}">
  <ds:schemaRefs>
    <ds:schemaRef ds:uri="http://www.w3.org/2001/XMLSchema"/>
    <ds:schemaRef ds:uri="http://schema.oneoffixx.com/OneOffixxExtendedBindingPart/1"/>
    <ds:schemaRef ds:uri="http://www.w3.org/1999/XSL/Transform"/>
    <ds:schemaRef ds:uri="http://schema.oneoffixx.com/OneOffixxContactsPart/1"/>
    <ds:schemaRef ds:uri="http://schemas.microsoft.com/office/word/2010/wordprocessingCanvas"/>
    <ds:schemaRef ds:uri="http://schemas.openxmlformats.org/markup-compatibility/2006"/>
    <ds:schemaRef ds:uri="urn:schemas-microsoft-com:office:office"/>
    <ds:schemaRef ds:uri="http://schemas.openxmlformats.org/officeDocument/2006/relationships"/>
    <ds:schemaRef ds:uri="http://schemas.openxmlformats.org/officeDocument/2006/math"/>
    <ds:schemaRef ds:uri="urn:schemas-microsoft-com:vml"/>
    <ds:schemaRef ds:uri="http://schemas.microsoft.com/office/word/2010/wordprocessingDrawing"/>
    <ds:schemaRef ds:uri="http://schemas.openxmlformats.org/drawingml/2006/wordprocessingDrawing"/>
    <ds:schemaRef ds:uri="urn:schemas-microsoft-com:office:word"/>
    <ds:schemaRef ds:uri="http://schemas.openxmlformats.org/wordprocessingml/2006/main"/>
    <ds:schemaRef ds:uri="http://schemas.microsoft.com/office/word/2010/wordml"/>
    <ds:schemaRef ds:uri="http://schemas.microsoft.com/office/word/2010/wordprocessingGroup"/>
    <ds:schemaRef ds:uri="http://schemas.microsoft.com/office/word/2010/wordprocessingInk"/>
    <ds:schemaRef ds:uri="http://schemas.microsoft.com/office/word/2006/wordml"/>
    <ds:schemaRef ds:uri="http://schemas.microsoft.com/office/word/2010/wordprocessingShape"/>
  </ds:schemaRefs>
</ds:datastoreItem>
</file>

<file path=customXml/itemProps2.xml><?xml version="1.0" encoding="utf-8"?>
<ds:datastoreItem xmlns:ds="http://schemas.openxmlformats.org/officeDocument/2006/customXml" ds:itemID="{27F44F93-585A-4A7D-BCB2-DE23D55B946F}">
  <ds:schemaRefs>
    <ds:schemaRef ds:uri="http://www.w3.org/2001/XMLSchema"/>
    <ds:schemaRef ds:uri="http://schema.oneoffixx.com/OneOffixxDocumentPart/1"/>
    <ds:schemaRef ds:uri=""/>
  </ds:schemaRefs>
</ds:datastoreItem>
</file>

<file path=customXml/itemProps3.xml><?xml version="1.0" encoding="utf-8"?>
<ds:datastoreItem xmlns:ds="http://schemas.openxmlformats.org/officeDocument/2006/customXml" ds:itemID="{C7A70F5F-45C3-4237-92B8-5AF7E510190F}">
  <ds:schemaRefs>
    <ds:schemaRef ds:uri="http://www.w3.org/2001/XMLSchema"/>
    <ds:schemaRef ds:uri="http://schema.oneoffixx.com/OneOffixxFormattingPart/1"/>
    <ds:schemaRef ds:uri=""/>
  </ds:schemaRefs>
</ds:datastoreItem>
</file>

<file path=customXml/itemProps4.xml><?xml version="1.0" encoding="utf-8"?>
<ds:datastoreItem xmlns:ds="http://schemas.openxmlformats.org/officeDocument/2006/customXml" ds:itemID="{7C23401C-A07D-4741-939D-5DFE62F1603F}">
  <ds:schemaRefs>
    <ds:schemaRef ds:uri="http://www.w3.org/2001/XMLSchema"/>
    <ds:schemaRef ds:uri="http://schema.oneoffixx.com/OneOffixxImageDefinitionPart/1"/>
  </ds:schemaRefs>
</ds:datastoreItem>
</file>

<file path=customXml/itemProps5.xml><?xml version="1.0" encoding="utf-8"?>
<ds:datastoreItem xmlns:ds="http://schemas.openxmlformats.org/officeDocument/2006/customXml" ds:itemID="{237756EF-0B47-4CAF-BE2C-DE4B17966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2cb0e294-8b9a-43fd-a8fe-bb12719cd151.dotx</Template>
  <TotalTime>0</TotalTime>
  <Pages>8</Pages>
  <Words>699</Words>
  <Characters>4289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Jizzini Monique</dc:creator>
  <cp:lastModifiedBy>Jizzini Monique</cp:lastModifiedBy>
  <cp:revision>3</cp:revision>
  <cp:lastPrinted>2014-06-12T11:36:00Z</cp:lastPrinted>
  <dcterms:created xsi:type="dcterms:W3CDTF">2022-07-08T05:00:00Z</dcterms:created>
  <dcterms:modified xsi:type="dcterms:W3CDTF">2022-07-08T12:03:00Z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