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EA3C" w14:textId="10A632D5" w:rsidR="00A0494E" w:rsidRDefault="00FB3735" w:rsidP="00EC5B8B">
      <w:pPr>
        <w:pStyle w:val="32Titel2"/>
      </w:pPr>
      <w:r>
        <w:t>KR-Nr.</w:t>
      </w:r>
      <w:r w:rsidR="009E0C5E">
        <w:t xml:space="preserve"> </w:t>
      </w:r>
      <w:r w:rsidR="00F76385">
        <w:t>41/2024</w:t>
      </w:r>
      <w:r>
        <w:t xml:space="preserve"> </w:t>
      </w:r>
      <w:r w:rsidR="005A2501">
        <w:t>–</w:t>
      </w:r>
      <w:r>
        <w:t xml:space="preserve"> </w:t>
      </w:r>
      <w:r w:rsidR="00F76385">
        <w:t>Transparenz auch für Entscheide der Bezirksbehörden</w:t>
      </w:r>
      <w:r w:rsidR="009E0C5E">
        <w:t xml:space="preserve"> </w:t>
      </w:r>
    </w:p>
    <w:p w14:paraId="482FF582" w14:textId="77777777" w:rsidR="00EC5B8B" w:rsidRDefault="00EC5B8B" w:rsidP="00412A8B">
      <w:pPr>
        <w:pStyle w:val="33Titel3"/>
      </w:pPr>
      <w:r>
        <w:t>Stellungnahme von</w:t>
      </w:r>
    </w:p>
    <w:p w14:paraId="72EA63C6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2502A42F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71615F49" w14:textId="77777777"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3F9166E9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4825C7FE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C7642D2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E-Mail Kontaktperson: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0FEE738B" w14:textId="77777777"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49D35BB6" w14:textId="77777777" w:rsidR="00D1514D" w:rsidRDefault="00D1514D" w:rsidP="00D1514D">
      <w:pPr>
        <w:pStyle w:val="33Titel3"/>
      </w:pPr>
      <w:r>
        <w:t>Anmerkung zum Dokument</w:t>
      </w:r>
    </w:p>
    <w:p w14:paraId="4C722225" w14:textId="77777777"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14:paraId="5194B4CA" w14:textId="77777777" w:rsidR="007D70D8" w:rsidRDefault="007D70D8" w:rsidP="007D70D8">
      <w:pPr>
        <w:pStyle w:val="33Titel3"/>
      </w:pPr>
      <w:r>
        <w:lastRenderedPageBreak/>
        <w:t xml:space="preserve">Allgemeine Bemerkungen und Anregungen zur </w:t>
      </w:r>
      <w:r w:rsidR="00180989">
        <w:t>Synopse</w:t>
      </w:r>
    </w:p>
    <w:p w14:paraId="50E890EF" w14:textId="77777777"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Gesetzessynopse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7"/>
        <w:gridCol w:w="11628"/>
      </w:tblGrid>
      <w:tr w:rsidR="00FB218E" w14:paraId="40C4A8D2" w14:textId="77777777" w:rsidTr="00FB218E">
        <w:tc>
          <w:tcPr>
            <w:tcW w:w="1809" w:type="dxa"/>
            <w:shd w:val="clear" w:color="auto" w:fill="EAEAEA" w:themeFill="background2"/>
          </w:tcPr>
          <w:p w14:paraId="050CFBB7" w14:textId="77777777"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14:paraId="5E215B9E" w14:textId="77777777"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14:paraId="11988515" w14:textId="77777777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38D53C2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FD320A6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EE26A83" w14:textId="77777777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23362503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F36A84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69E36840" w14:textId="77777777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F1CD869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40A7368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7EBE400E" w14:textId="77777777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4235A9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B56DF37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2F186659" w14:textId="77777777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3AC5BAF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646397D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3322AE3" w14:textId="77777777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61B3A6C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D9D361F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E722C75" w14:textId="77777777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76A4286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12AE940B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14:paraId="0D2062C4" w14:textId="77777777" w:rsidR="00FB218E" w:rsidRDefault="00FB218E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</w:p>
    <w:p w14:paraId="2E79C003" w14:textId="77777777"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14:paraId="0FC7FF85" w14:textId="77777777" w:rsidR="00831B59" w:rsidRDefault="001F3E04" w:rsidP="001F3E04">
      <w:pPr>
        <w:pStyle w:val="33Titel3"/>
      </w:pPr>
      <w:r>
        <w:lastRenderedPageBreak/>
        <w:t>Bemerkungen zu einzelnen Paragraphen</w:t>
      </w:r>
      <w:r w:rsidR="00035D9B">
        <w:t xml:space="preserve"> und zu deren Erläuterungen</w:t>
      </w:r>
    </w:p>
    <w:p w14:paraId="06A24F49" w14:textId="77777777" w:rsidR="00035D9B" w:rsidRDefault="00035D9B" w:rsidP="00035D9B">
      <w:pPr>
        <w:pStyle w:val="00Vorgabetext"/>
      </w:pPr>
      <w:r>
        <w:t>Tragen Sie hier Bemerkungen und Anregungen betreffend einzelne Paragraphe</w:t>
      </w:r>
      <w:r w:rsidR="004B3094">
        <w:t>n</w:t>
      </w:r>
      <w:r>
        <w:t xml:space="preserve"> oder deren Erläuterungen des vorliegenden Entwurfs ein.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0"/>
        <w:gridCol w:w="886"/>
        <w:gridCol w:w="5241"/>
        <w:gridCol w:w="5518"/>
      </w:tblGrid>
      <w:tr w:rsidR="00407BB3" w14:paraId="11014FD8" w14:textId="77777777" w:rsidTr="00407BB3">
        <w:tc>
          <w:tcPr>
            <w:tcW w:w="663" w:type="pct"/>
            <w:shd w:val="clear" w:color="auto" w:fill="EAEAEA" w:themeFill="background2"/>
          </w:tcPr>
          <w:p w14:paraId="1BC85F51" w14:textId="77777777"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330" w:type="pct"/>
            <w:shd w:val="clear" w:color="auto" w:fill="EAEAEA" w:themeFill="background2"/>
          </w:tcPr>
          <w:p w14:paraId="70FD57F3" w14:textId="77777777" w:rsidR="00407BB3" w:rsidRDefault="00407BB3" w:rsidP="00E74F6F">
            <w:pPr>
              <w:pStyle w:val="33TitelBetreffnis"/>
            </w:pPr>
            <w:r>
              <w:t>§</w:t>
            </w:r>
          </w:p>
        </w:tc>
        <w:tc>
          <w:tcPr>
            <w:tcW w:w="1952" w:type="pct"/>
            <w:shd w:val="clear" w:color="auto" w:fill="EAEAEA" w:themeFill="background2"/>
          </w:tcPr>
          <w:p w14:paraId="422407F4" w14:textId="77777777"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56" w:type="pct"/>
            <w:shd w:val="clear" w:color="auto" w:fill="EAEAEA" w:themeFill="background2"/>
          </w:tcPr>
          <w:p w14:paraId="7B51ED16" w14:textId="77777777"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6BEC4259" w14:textId="77777777" w:rsidTr="00407BB3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7A60C5D7" w14:textId="77777777" w:rsidR="00407BB3" w:rsidRDefault="00407BB3" w:rsidP="00E74F6F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8374041"/>
            <w:placeholder>
              <w:docPart w:val="AB678B03B9EF4F2CA35F90973CF8842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D92C808" w14:textId="77777777" w:rsidR="00407BB3" w:rsidRDefault="00407BB3" w:rsidP="00887E2E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310CFB8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6FDA694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5022EC0" w14:textId="77777777" w:rsidTr="00407BB3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61BA2E3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E8BE4B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17D35B6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265C34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4AD13A1" w14:textId="77777777" w:rsidTr="00407BB3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FC8440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3751506"/>
            <w:placeholder>
              <w:docPart w:val="902E2740B04B428AA63F7BEB4F42AFF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0E7B1C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39C710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3A8901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C95E03D" w14:textId="77777777" w:rsidTr="00407BB3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ED6ED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174346064"/>
            <w:placeholder>
              <w:docPart w:val="C2D0D9F2199D410CB8B52C9DE70B080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6696F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5F4BBC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8D4F3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98707C8" w14:textId="77777777" w:rsidTr="00407BB3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CC83F3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60502651"/>
            <w:placeholder>
              <w:docPart w:val="DC883C79AEAF4F9684D64A72ACC6BF9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92D8CD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638059C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E024E6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20F5376" w14:textId="77777777" w:rsidTr="00407BB3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C42643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996620254"/>
            <w:placeholder>
              <w:docPart w:val="BEC2BD9D7229446A974223375E1E06F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A0C572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678F2C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90579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31906A2" w14:textId="77777777" w:rsidTr="00407BB3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101B7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2481949"/>
            <w:placeholder>
              <w:docPart w:val="97CCF3309F7549A98596DF941B0285C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9D837C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66DFAC4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DE0C60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7F59E75" w14:textId="77777777" w:rsidTr="00407BB3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22028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93592345"/>
            <w:placeholder>
              <w:docPart w:val="AD14CE0C19E7478A9474D16CAD2F2005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6BAD00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7CCA4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0D7F59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CB3B49C" w14:textId="77777777" w:rsidTr="00407BB3">
        <w:sdt>
          <w:sdtPr>
            <w:id w:val="-2115438018"/>
            <w:placeholder>
              <w:docPart w:val="DA0CF021D70A417B82585A5D4A80012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4CCF15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14051485"/>
            <w:placeholder>
              <w:docPart w:val="7ABCC1A4CA6647159A256CDC2653F00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5530E7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08933104"/>
            <w:placeholder>
              <w:docPart w:val="A91809A7960F4736830DDB67324EE0C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E5DC03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438143028"/>
            <w:placeholder>
              <w:docPart w:val="F0DAEC1B68F7403B82A0AB5EBD6611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DA4F76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9608C8E" w14:textId="77777777" w:rsidTr="00407BB3">
        <w:sdt>
          <w:sdtPr>
            <w:id w:val="1880196437"/>
            <w:placeholder>
              <w:docPart w:val="6F94CA820F524723A84FB961AD4CC49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524932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953738348"/>
            <w:placeholder>
              <w:docPart w:val="A020A95D4A24466F81E0A7A1197DE69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72CECE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831634031"/>
            <w:placeholder>
              <w:docPart w:val="4251A92CF6F941AFBE4F56B379A89C84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189D95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27904554"/>
            <w:placeholder>
              <w:docPart w:val="9C60B932BB1A4E8BA34559CCC7C993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0640D5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815BACA" w14:textId="77777777" w:rsidTr="00407BB3">
        <w:sdt>
          <w:sdtPr>
            <w:id w:val="-219291298"/>
            <w:placeholder>
              <w:docPart w:val="189BB5370BE04DE39B8A27CB3E420A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7FD2E8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51580265"/>
            <w:placeholder>
              <w:docPart w:val="C661CA14D6D54F0A94663AB56C44C53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6EDDB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743917932"/>
            <w:placeholder>
              <w:docPart w:val="6C9E50388FA2466E82B9BD033269654B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E12AE9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68266607"/>
            <w:placeholder>
              <w:docPart w:val="AB93296FD1DC4A7B940667AEF26C93A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DC05F5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5A7D8E3" w14:textId="77777777" w:rsidTr="00407BB3">
        <w:sdt>
          <w:sdtPr>
            <w:id w:val="-1892885926"/>
            <w:placeholder>
              <w:docPart w:val="161C06A0E24E4FC4B8B60DDEA9C6E2F1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4AB7D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65287215"/>
            <w:placeholder>
              <w:docPart w:val="4649792E40224AE09A895E9D48592F8D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01F582E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442273443"/>
            <w:placeholder>
              <w:docPart w:val="CACD4E6850564D0A8AF859147BA625D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2AA8B4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489596980"/>
            <w:placeholder>
              <w:docPart w:val="35D5F7F7CD1D454CA98BC9279AD1857F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3AE6D6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82A8901" w14:textId="77777777" w:rsidTr="00407BB3">
        <w:sdt>
          <w:sdtPr>
            <w:id w:val="-169494811"/>
            <w:placeholder>
              <w:docPart w:val="5CD52793868B4D6D8C23C5608C0EBC9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3387FD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2752014"/>
            <w:placeholder>
              <w:docPart w:val="B408726ADB7F4AF78A597E0AD4C599E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98C386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526318054"/>
            <w:placeholder>
              <w:docPart w:val="DC98C3F9D29A46168691F1966526110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35DED6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9642715"/>
            <w:placeholder>
              <w:docPart w:val="399E256BF82248B8828000F60FCC8E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569D55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3BE2DEF" w14:textId="77777777" w:rsidTr="00407BB3">
        <w:sdt>
          <w:sdtPr>
            <w:id w:val="-303857594"/>
            <w:placeholder>
              <w:docPart w:val="91C6E4A85F21417791CFE12357B9D38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2D6C4C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456134916"/>
            <w:placeholder>
              <w:docPart w:val="9B466317A36C4A3BB3E5F356D8FE7207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446EE5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932630343"/>
            <w:placeholder>
              <w:docPart w:val="A898DE4259F64511BD8CE8563D8651E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0324B5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46442764"/>
            <w:placeholder>
              <w:docPart w:val="214428E076F741838BFBEA7A33C48A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3481D46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328B437" w14:textId="77777777" w:rsidTr="00407BB3">
        <w:sdt>
          <w:sdtPr>
            <w:id w:val="-1187063328"/>
            <w:placeholder>
              <w:docPart w:val="5D25FB8949F94486B5CD72D47773F1E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61F524B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26689661"/>
            <w:placeholder>
              <w:docPart w:val="795ED28A24924599A297712E48AC235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48E096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13132932"/>
            <w:placeholder>
              <w:docPart w:val="466194291EA44274813ED24BE1DF369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280B592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757982454"/>
            <w:placeholder>
              <w:docPart w:val="94AC2608CF35486EA74786722408B94C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5667475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45F4C58" w14:textId="77777777" w:rsidTr="00407BB3">
        <w:sdt>
          <w:sdtPr>
            <w:id w:val="1947731974"/>
            <w:placeholder>
              <w:docPart w:val="DA4C10671DDD4428966194185447CF0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B96732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03373887"/>
            <w:placeholder>
              <w:docPart w:val="46A98C17D8A44B07B9BE916780D465A9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5CB87F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106154276"/>
            <w:placeholder>
              <w:docPart w:val="3910CAAC19DB455BBD3D7D895CD7403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C2BD37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500934400"/>
            <w:placeholder>
              <w:docPart w:val="0AF0D03F300A48C2AEA2ED8295F5597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185B5F2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20AD311" w14:textId="77777777" w:rsidTr="00407BB3">
        <w:sdt>
          <w:sdtPr>
            <w:id w:val="1039629035"/>
            <w:placeholder>
              <w:docPart w:val="D8B3D296CC5443F2AEE4C3F45F840494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7007D4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7488028"/>
            <w:placeholder>
              <w:docPart w:val="9A7704BF7351451E988939218050EA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48D2ADD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721977199"/>
            <w:placeholder>
              <w:docPart w:val="2D6E0334FC264E57B03C81F45FCB223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563C88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793892967"/>
            <w:placeholder>
              <w:docPart w:val="65F06AA6A0D44F7FA257E21497BDBED8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7011B2F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161491" w14:textId="77777777" w:rsidTr="00407BB3">
        <w:sdt>
          <w:sdtPr>
            <w:id w:val="703993972"/>
            <w:placeholder>
              <w:docPart w:val="FB7535CA0FE64E54A19237BECFC31D4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450156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31259486"/>
            <w:placeholder>
              <w:docPart w:val="55B923F72A16482A99FAB9D58C3635F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F5215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21488664"/>
            <w:placeholder>
              <w:docPart w:val="D942B3CACD934BE1801ED442AF9118F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B17ECA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400892314"/>
            <w:placeholder>
              <w:docPart w:val="4D702E75AA744E628D1664F0B799135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5FDE1D4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807AD94" w14:textId="77777777" w:rsidTr="00407BB3">
        <w:sdt>
          <w:sdtPr>
            <w:id w:val="518740207"/>
            <w:placeholder>
              <w:docPart w:val="37C8003C5F094F798B27442EFA8B6AD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51FEE7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48922193"/>
            <w:placeholder>
              <w:docPart w:val="098E84ECD4864A1E81DF4550E7F4A12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450C4BB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37741774"/>
            <w:placeholder>
              <w:docPart w:val="71EE17E4D09F4B45BA9CD54F9E1B3A2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03C2327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849159825"/>
            <w:placeholder>
              <w:docPart w:val="B47EE17A51394ED6A2C2CE7119CEC8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C17619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676746D" w14:textId="77777777" w:rsidTr="00407BB3">
        <w:sdt>
          <w:sdtPr>
            <w:id w:val="766817073"/>
            <w:placeholder>
              <w:docPart w:val="273DC4FF598943488716B73D7798A713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99AEAC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223280176"/>
            <w:placeholder>
              <w:docPart w:val="38F5A9F7A06446E9A750CA8C48CAEB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72E5A6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21162003"/>
            <w:placeholder>
              <w:docPart w:val="A6462D34B95149B8B485BEE03A5B686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84E96B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673374463"/>
            <w:placeholder>
              <w:docPart w:val="1A7467CD777D4D6EA967CB4AC0B0367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79F8523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5688062" w14:textId="77777777" w:rsidTr="00407BB3">
        <w:sdt>
          <w:sdtPr>
            <w:id w:val="1152336238"/>
            <w:placeholder>
              <w:docPart w:val="8D83E95004A44FBAADA5F898CC9A0A0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95D43D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22546094"/>
            <w:placeholder>
              <w:docPart w:val="1774792DAC1F4780BD4FA57F67833A0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A00DC4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602489113"/>
            <w:placeholder>
              <w:docPart w:val="2BBF0BF8A1A24C42A58EC5B1AA858B8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2E0EB68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662377148"/>
            <w:placeholder>
              <w:docPart w:val="92223EC9E15C4B21BA3F3DDE3D49A4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57E329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25121728" w14:textId="77777777" w:rsidR="006C4E3D" w:rsidRDefault="006C4E3D" w:rsidP="006C4E3D">
      <w:pPr>
        <w:pStyle w:val="00Vorgabetext"/>
      </w:pPr>
      <w:r>
        <w:br w:type="page"/>
      </w:r>
    </w:p>
    <w:p w14:paraId="420F0E0E" w14:textId="77777777" w:rsidR="00035D9B" w:rsidRDefault="00FF51B4" w:rsidP="006C4E3D">
      <w:pPr>
        <w:pStyle w:val="33Titel3"/>
      </w:pPr>
      <w:r>
        <w:lastRenderedPageBreak/>
        <w:t xml:space="preserve">Weitere </w:t>
      </w:r>
      <w:r w:rsidR="006C4E3D">
        <w:t>Vorschläge</w:t>
      </w:r>
    </w:p>
    <w:p w14:paraId="569B1596" w14:textId="77777777"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0"/>
        <w:gridCol w:w="889"/>
        <w:gridCol w:w="5228"/>
        <w:gridCol w:w="5528"/>
      </w:tblGrid>
      <w:tr w:rsidR="00407BB3" w14:paraId="6F096F9A" w14:textId="77777777" w:rsidTr="00407BB3">
        <w:tc>
          <w:tcPr>
            <w:tcW w:w="663" w:type="pct"/>
            <w:shd w:val="clear" w:color="auto" w:fill="EAEAEA" w:themeFill="background2"/>
          </w:tcPr>
          <w:p w14:paraId="169807EB" w14:textId="77777777"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331" w:type="pct"/>
            <w:shd w:val="clear" w:color="auto" w:fill="EAEAEA" w:themeFill="background2"/>
          </w:tcPr>
          <w:p w14:paraId="61746F7A" w14:textId="77777777" w:rsidR="00407BB3" w:rsidRDefault="00407BB3" w:rsidP="006C4E3D">
            <w:pPr>
              <w:pStyle w:val="33TitelBetreffnis"/>
            </w:pPr>
            <w:r>
              <w:t>§</w:t>
            </w:r>
          </w:p>
        </w:tc>
        <w:tc>
          <w:tcPr>
            <w:tcW w:w="1947" w:type="pct"/>
            <w:shd w:val="clear" w:color="auto" w:fill="EAEAEA" w:themeFill="background2"/>
          </w:tcPr>
          <w:p w14:paraId="4AE5827F" w14:textId="77777777"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14:paraId="61CC208B" w14:textId="77777777"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2AE94D7D" w14:textId="77777777" w:rsidTr="00407BB3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580B517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9102736"/>
            <w:placeholder>
              <w:docPart w:val="F57B0899A93C4957AF58A12CECB70EA6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4542340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17D1CD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66B438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A8386E" w14:textId="77777777" w:rsidTr="00407BB3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34E81F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5402710"/>
            <w:placeholder>
              <w:docPart w:val="03A8BCCDD390429D917BDF6C48F187A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05DC942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7A2BA7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7B4A19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1A81A355" w14:textId="77777777" w:rsidTr="00407BB3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B89C9A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05162570"/>
            <w:placeholder>
              <w:docPart w:val="2A3C6FB516FB4321B907DC9DB33610D4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300AB30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25833B2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681540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FC47483" w14:textId="77777777" w:rsidTr="00407BB3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7A63A0F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839540146"/>
            <w:placeholder>
              <w:docPart w:val="C2ADAD224A814E0F9A04DA0E0B9A9F9A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B23CAB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0724F9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08BD70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DFB7D06" w14:textId="77777777" w:rsidTr="00407BB3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EB6D1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275437619"/>
            <w:placeholder>
              <w:docPart w:val="E14000F9416A4AD2B1FF02A1264AF71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368C5A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4179950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05813C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7E15A48" w14:textId="77777777" w:rsidTr="00407BB3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3F8572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1828815"/>
            <w:placeholder>
              <w:docPart w:val="93DC236BC29C4B36BC211F987BB116FC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93526E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67221F5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2318577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F298EF8" w14:textId="77777777" w:rsidTr="00407BB3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B5170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65431947"/>
            <w:placeholder>
              <w:docPart w:val="261CD21FDDE64F02BEA67BF9E21EEF6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1E50BBD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1A43CE7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654D2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1FC1789" w14:textId="77777777" w:rsidTr="00407BB3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85EAC8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04751462"/>
            <w:placeholder>
              <w:docPart w:val="3E6A177855554F8EBD8F5440A95C293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30D177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384B514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C7A117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2F1FA36F" w14:textId="77777777" w:rsidR="00035D9B" w:rsidRPr="00035D9B" w:rsidRDefault="00035D9B" w:rsidP="00FB218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4FC9" w14:textId="77777777" w:rsidR="00E22F9F" w:rsidRDefault="00E22F9F">
      <w:r>
        <w:separator/>
      </w:r>
    </w:p>
  </w:endnote>
  <w:endnote w:type="continuationSeparator" w:id="0">
    <w:p w14:paraId="1CD8C060" w14:textId="77777777" w:rsidR="00E22F9F" w:rsidRDefault="00E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418" w14:textId="77777777" w:rsidR="00E22F9F" w:rsidRDefault="00E22F9F">
      <w:r>
        <w:separator/>
      </w:r>
    </w:p>
  </w:footnote>
  <w:footnote w:type="continuationSeparator" w:id="0">
    <w:p w14:paraId="2C8841F2" w14:textId="77777777" w:rsidR="00E22F9F" w:rsidRDefault="00E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6C4E3D" w14:paraId="51CDA82E" w14:textId="77777777" w:rsidTr="00407BB3">
      <w:tc>
        <w:tcPr>
          <w:tcW w:w="1134" w:type="dxa"/>
        </w:tcPr>
        <w:p w14:paraId="676B921D" w14:textId="77777777" w:rsidR="006C4E3D" w:rsidRDefault="006C4E3D" w:rsidP="00946D14">
          <w:pPr>
            <w:pStyle w:val="00Vorgabetext"/>
          </w:pPr>
        </w:p>
      </w:tc>
      <w:tc>
        <w:tcPr>
          <w:tcW w:w="7479" w:type="dxa"/>
        </w:tcPr>
        <w:p w14:paraId="24D14358" w14:textId="77777777" w:rsidR="006C4E3D" w:rsidRPr="00376A29" w:rsidRDefault="006C4E3D" w:rsidP="00946D14">
          <w:pPr>
            <w:pStyle w:val="55Kopf"/>
          </w:pPr>
        </w:p>
        <w:p w14:paraId="0B115486" w14:textId="77777777" w:rsidR="006C4E3D" w:rsidRPr="00376A29" w:rsidRDefault="00407BB3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3D58049" wp14:editId="70A7505A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2E44C15" w14:textId="77777777" w:rsidR="006C4E3D" w:rsidRPr="00283ED8" w:rsidRDefault="006C4E3D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1E5569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1E5569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</w:p>
        <w:p w14:paraId="7B478C54" w14:textId="77777777" w:rsidR="006C4E3D" w:rsidRDefault="006C4E3D" w:rsidP="00946D14">
          <w:pPr>
            <w:pStyle w:val="55Kopf"/>
          </w:pPr>
        </w:p>
        <w:p w14:paraId="02DF7665" w14:textId="77777777" w:rsidR="006C4E3D" w:rsidRDefault="006C4E3D" w:rsidP="00946D14">
          <w:pPr>
            <w:pStyle w:val="55Kopf"/>
          </w:pPr>
        </w:p>
      </w:tc>
    </w:tr>
  </w:tbl>
  <w:p w14:paraId="59B9BBFC" w14:textId="77777777" w:rsidR="006C4E3D" w:rsidRDefault="006C4E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C4E3D" w14:paraId="28332B3C" w14:textId="77777777" w:rsidTr="009B752A">
      <w:tc>
        <w:tcPr>
          <w:tcW w:w="1134" w:type="dxa"/>
        </w:tcPr>
        <w:p w14:paraId="1B24B04C" w14:textId="77777777" w:rsidR="006C4E3D" w:rsidRDefault="006C4E3D" w:rsidP="009B752A">
          <w:pPr>
            <w:pStyle w:val="00Vorgabetext"/>
          </w:pPr>
        </w:p>
      </w:tc>
      <w:tc>
        <w:tcPr>
          <w:tcW w:w="3594" w:type="dxa"/>
        </w:tcPr>
        <w:p w14:paraId="698C1432" w14:textId="77777777" w:rsidR="006C4E3D" w:rsidRDefault="006C4E3D" w:rsidP="00D321C0">
          <w:pPr>
            <w:pStyle w:val="55Kopf"/>
          </w:pPr>
        </w:p>
        <w:p w14:paraId="3DEFB208" w14:textId="77777777" w:rsidR="006C4E3D" w:rsidRDefault="006C4E3D" w:rsidP="00D321C0">
          <w:pPr>
            <w:pStyle w:val="55Kopf"/>
          </w:pPr>
          <w:r>
            <w:t>Kanton Zürich</w:t>
          </w:r>
        </w:p>
        <w:p w14:paraId="2F8DBE04" w14:textId="77777777" w:rsidR="006C4E3D" w:rsidRDefault="006C4E3D" w:rsidP="004F044D">
          <w:pPr>
            <w:pStyle w:val="552Kopfblack"/>
          </w:pPr>
          <w:r>
            <w:t>Direktion der Justiz und des Innern</w:t>
          </w:r>
        </w:p>
        <w:p w14:paraId="6BBF6283" w14:textId="77777777" w:rsidR="006C4E3D" w:rsidRDefault="006C4E3D" w:rsidP="009B752A">
          <w:pPr>
            <w:pStyle w:val="55Kopf"/>
          </w:pPr>
        </w:p>
      </w:tc>
    </w:tr>
  </w:tbl>
  <w:p w14:paraId="4E0E6926" w14:textId="77777777" w:rsidR="006C4E3D" w:rsidRDefault="006C4E3D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5DC272BF" wp14:editId="07B8F284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D3C5F5C" wp14:editId="7023291B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3D41C38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430393609">
    <w:abstractNumId w:val="10"/>
  </w:num>
  <w:num w:numId="2" w16cid:durableId="1100566129">
    <w:abstractNumId w:val="13"/>
  </w:num>
  <w:num w:numId="3" w16cid:durableId="1522821568">
    <w:abstractNumId w:val="11"/>
  </w:num>
  <w:num w:numId="4" w16cid:durableId="53548248">
    <w:abstractNumId w:val="12"/>
  </w:num>
  <w:num w:numId="5" w16cid:durableId="1321541462">
    <w:abstractNumId w:val="12"/>
  </w:num>
  <w:num w:numId="6" w16cid:durableId="920336031">
    <w:abstractNumId w:val="9"/>
  </w:num>
  <w:num w:numId="7" w16cid:durableId="1246693663">
    <w:abstractNumId w:val="7"/>
  </w:num>
  <w:num w:numId="8" w16cid:durableId="2029062968">
    <w:abstractNumId w:val="6"/>
  </w:num>
  <w:num w:numId="9" w16cid:durableId="504907044">
    <w:abstractNumId w:val="5"/>
  </w:num>
  <w:num w:numId="10" w16cid:durableId="1275014535">
    <w:abstractNumId w:val="4"/>
  </w:num>
  <w:num w:numId="11" w16cid:durableId="135685923">
    <w:abstractNumId w:val="8"/>
  </w:num>
  <w:num w:numId="12" w16cid:durableId="163057634">
    <w:abstractNumId w:val="3"/>
  </w:num>
  <w:num w:numId="13" w16cid:durableId="624585453">
    <w:abstractNumId w:val="2"/>
  </w:num>
  <w:num w:numId="14" w16cid:durableId="1241527939">
    <w:abstractNumId w:val="1"/>
  </w:num>
  <w:num w:numId="15" w16cid:durableId="536503848">
    <w:abstractNumId w:val="0"/>
  </w:num>
  <w:num w:numId="16" w16cid:durableId="462892466">
    <w:abstractNumId w:val="14"/>
  </w:num>
  <w:num w:numId="17" w16cid:durableId="685909730">
    <w:abstractNumId w:val="16"/>
  </w:num>
  <w:num w:numId="18" w16cid:durableId="22815248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0"/>
    <w:rsid w:val="00005002"/>
    <w:rsid w:val="00012543"/>
    <w:rsid w:val="000168F2"/>
    <w:rsid w:val="0002054E"/>
    <w:rsid w:val="0002442C"/>
    <w:rsid w:val="00030EFB"/>
    <w:rsid w:val="00031449"/>
    <w:rsid w:val="00035D9B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B65F2"/>
    <w:rsid w:val="000C201D"/>
    <w:rsid w:val="000D48B1"/>
    <w:rsid w:val="000D6561"/>
    <w:rsid w:val="000E2323"/>
    <w:rsid w:val="000E4203"/>
    <w:rsid w:val="000E7C2A"/>
    <w:rsid w:val="000F6DF1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2947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E5569"/>
    <w:rsid w:val="001F0A95"/>
    <w:rsid w:val="001F0D18"/>
    <w:rsid w:val="001F3E04"/>
    <w:rsid w:val="0021346F"/>
    <w:rsid w:val="00223539"/>
    <w:rsid w:val="00224F64"/>
    <w:rsid w:val="00233A44"/>
    <w:rsid w:val="00235C3D"/>
    <w:rsid w:val="002411D6"/>
    <w:rsid w:val="00241973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64C"/>
    <w:rsid w:val="002A3EC0"/>
    <w:rsid w:val="002B2732"/>
    <w:rsid w:val="002C320F"/>
    <w:rsid w:val="002D2852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82420"/>
    <w:rsid w:val="00484C56"/>
    <w:rsid w:val="004A1EA2"/>
    <w:rsid w:val="004A320D"/>
    <w:rsid w:val="004A7A1A"/>
    <w:rsid w:val="004B3094"/>
    <w:rsid w:val="004B5F2C"/>
    <w:rsid w:val="004C053C"/>
    <w:rsid w:val="004D182A"/>
    <w:rsid w:val="004E1955"/>
    <w:rsid w:val="004F044D"/>
    <w:rsid w:val="004F09FB"/>
    <w:rsid w:val="004F53D4"/>
    <w:rsid w:val="004F6A65"/>
    <w:rsid w:val="00505BF2"/>
    <w:rsid w:val="005075F5"/>
    <w:rsid w:val="0051374F"/>
    <w:rsid w:val="00514D51"/>
    <w:rsid w:val="00523FAF"/>
    <w:rsid w:val="0053341B"/>
    <w:rsid w:val="005338B9"/>
    <w:rsid w:val="00533E7D"/>
    <w:rsid w:val="0053483A"/>
    <w:rsid w:val="00540649"/>
    <w:rsid w:val="00542521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501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1891"/>
    <w:rsid w:val="00624B69"/>
    <w:rsid w:val="00624D91"/>
    <w:rsid w:val="00630388"/>
    <w:rsid w:val="00634DAE"/>
    <w:rsid w:val="006378EF"/>
    <w:rsid w:val="006651AA"/>
    <w:rsid w:val="00665A75"/>
    <w:rsid w:val="00671C18"/>
    <w:rsid w:val="00672ED4"/>
    <w:rsid w:val="006737A7"/>
    <w:rsid w:val="00674C5D"/>
    <w:rsid w:val="00680D59"/>
    <w:rsid w:val="00691CCF"/>
    <w:rsid w:val="006A11E7"/>
    <w:rsid w:val="006B4EB6"/>
    <w:rsid w:val="006C1729"/>
    <w:rsid w:val="006C27C7"/>
    <w:rsid w:val="006C3898"/>
    <w:rsid w:val="006C38F5"/>
    <w:rsid w:val="006C4E3D"/>
    <w:rsid w:val="006C7E9D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63E22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D70D8"/>
    <w:rsid w:val="007D72EA"/>
    <w:rsid w:val="007F2530"/>
    <w:rsid w:val="007F34D6"/>
    <w:rsid w:val="007F6CC8"/>
    <w:rsid w:val="0080072F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6D86"/>
    <w:rsid w:val="008B1519"/>
    <w:rsid w:val="008C3DC7"/>
    <w:rsid w:val="008D0D56"/>
    <w:rsid w:val="008D3C7F"/>
    <w:rsid w:val="008E2D9D"/>
    <w:rsid w:val="008E5A9E"/>
    <w:rsid w:val="008E77CF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A74FD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E0C5E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5483D"/>
    <w:rsid w:val="00A60735"/>
    <w:rsid w:val="00A71022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AF62BD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3F38"/>
    <w:rsid w:val="00C64D91"/>
    <w:rsid w:val="00C725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E4876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76385"/>
    <w:rsid w:val="00F811DF"/>
    <w:rsid w:val="00F8594D"/>
    <w:rsid w:val="00F864D5"/>
    <w:rsid w:val="00F871FE"/>
    <w:rsid w:val="00F90326"/>
    <w:rsid w:val="00F94906"/>
    <w:rsid w:val="00F95F5A"/>
    <w:rsid w:val="00F9720B"/>
    <w:rsid w:val="00FA3F35"/>
    <w:rsid w:val="00FB218E"/>
    <w:rsid w:val="00FB2D42"/>
    <w:rsid w:val="00FB3735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0E1DC654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numPr>
        <w:ilvl w:val="1"/>
        <w:numId w:val="17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74D82" w:rsidP="00474D82">
          <w:pPr>
            <w:pStyle w:val="26A1B10E2E344FD99C31104B1138AC45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74D82" w:rsidP="00474D82">
          <w:pPr>
            <w:pStyle w:val="D8EE7C9AA0374D269436A3381084F94D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74D82" w:rsidP="00474D82">
          <w:pPr>
            <w:pStyle w:val="D8EF52751A0F4C92AE4034252AB4496E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74D82" w:rsidP="00474D82">
          <w:pPr>
            <w:pStyle w:val="0E0D710CE2334886B01045D2B40EE183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74D82" w:rsidP="00474D82">
          <w:pPr>
            <w:pStyle w:val="3C151200B23C4C21AFB068A911E434AA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74D82" w:rsidP="00474D82">
          <w:pPr>
            <w:pStyle w:val="EC9DD236030D4200BDB923F4356ED18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74D82" w:rsidP="00474D82">
          <w:pPr>
            <w:pStyle w:val="E2554BF3DCCC494696EA384861C6A69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74D82" w:rsidP="00474D82">
          <w:pPr>
            <w:pStyle w:val="B93E3D97EE564BE680F5F305FDB8D45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74D82" w:rsidP="00474D82">
          <w:pPr>
            <w:pStyle w:val="66FD791B55BD4A149E1839B6F57608A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74D82" w:rsidP="00474D82">
          <w:pPr>
            <w:pStyle w:val="80520601667846F88095CE29A56C769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74D82" w:rsidP="00474D82">
          <w:pPr>
            <w:pStyle w:val="927DBB04351649518C4DB49F6B1C72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74D82" w:rsidP="00474D82">
          <w:pPr>
            <w:pStyle w:val="5B940555D42146DBB669A95A77ECBF5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74D82" w:rsidP="00474D82">
          <w:pPr>
            <w:pStyle w:val="3EFC80115BEB456CB72B5244BC9DFAE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74D82" w:rsidP="00474D82">
          <w:pPr>
            <w:pStyle w:val="9BA714E2A32249AE878078FDA67D08B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74D82" w:rsidP="00474D82">
          <w:pPr>
            <w:pStyle w:val="2EC3426383A44335AFDAA9DF05092F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74D82" w:rsidP="00474D82">
          <w:pPr>
            <w:pStyle w:val="593E367A89304904AF3896381691EFA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74D82" w:rsidP="00474D82">
          <w:pPr>
            <w:pStyle w:val="4081B24BCE8847C889A8F238AE3B517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74D82" w:rsidP="00474D82">
          <w:pPr>
            <w:pStyle w:val="829442389BDB421DB8EDC74E0241745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74D82" w:rsidP="00474D82">
          <w:pPr>
            <w:pStyle w:val="AB2F99C96D9542C3BB34C2127C01CD2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74D82" w:rsidP="00474D82">
          <w:pPr>
            <w:pStyle w:val="565E413C7B8540FF91E6253A8C863818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74D82" w:rsidP="00474D82">
          <w:pPr>
            <w:pStyle w:val="60AB0C4C7D9944A791612E2BFF15D3B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986B47" w:rsidP="00986B47">
          <w:pPr>
            <w:pStyle w:val="0976E7EF3C4342FC9A549911B761D3F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678B03B9EF4F2CA35F90973CF88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72181-F51B-4AE2-95F0-BE3409883C5B}"/>
      </w:docPartPr>
      <w:docPartBody>
        <w:p w:rsidR="00BB0266" w:rsidRDefault="00986B47" w:rsidP="00986B47">
          <w:pPr>
            <w:pStyle w:val="AB678B03B9EF4F2CA35F90973CF8842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986B47" w:rsidP="00986B47">
          <w:pPr>
            <w:pStyle w:val="C97D26C7FE074F9A8626183A5DF2394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986B47" w:rsidP="00986B47">
          <w:pPr>
            <w:pStyle w:val="F56FCE6FE1074A27B0A3AA87DD30347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986B47" w:rsidP="00986B47">
          <w:pPr>
            <w:pStyle w:val="C3A255C76F0147D9B14687782BBD3CC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986B47" w:rsidP="00986B47">
          <w:pPr>
            <w:pStyle w:val="8A4A71C7E7BF48F8A4BB4798E551D74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986B47" w:rsidP="00986B47">
          <w:pPr>
            <w:pStyle w:val="49829132B2BA41A6A09EE2E3E024EB7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986B47" w:rsidP="00986B47">
          <w:pPr>
            <w:pStyle w:val="D44914CA936A434F8292CB1BB7052B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986B47" w:rsidP="00986B47">
          <w:pPr>
            <w:pStyle w:val="38D16A2545574CEB8F31858DFCC1A8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02E2740B04B428AA63F7BEB4F42A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66FD-0798-4FD4-BCA9-93C24737049B}"/>
      </w:docPartPr>
      <w:docPartBody>
        <w:p w:rsidR="00BB0266" w:rsidRDefault="00986B47" w:rsidP="00986B47">
          <w:pPr>
            <w:pStyle w:val="902E2740B04B428AA63F7BEB4F42AFF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986B47" w:rsidP="00986B47">
          <w:pPr>
            <w:pStyle w:val="86E9CF3396FC4B5C9385EAF7E485BBF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986B47" w:rsidP="00986B47">
          <w:pPr>
            <w:pStyle w:val="1C4652CFAE554FC793592E0A86BDD57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986B47" w:rsidP="00986B47">
          <w:pPr>
            <w:pStyle w:val="397A642E710046378DA4EE570796B54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D0D9F2199D410CB8B52C9DE70B0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7D4F0-FDC3-46C5-9037-A5A9D50F7F79}"/>
      </w:docPartPr>
      <w:docPartBody>
        <w:p w:rsidR="00BB0266" w:rsidRDefault="00986B47" w:rsidP="00986B47">
          <w:pPr>
            <w:pStyle w:val="C2D0D9F2199D410CB8B52C9DE70B080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986B47" w:rsidP="00986B47">
          <w:pPr>
            <w:pStyle w:val="8229925393004CF882C29FFB50723C5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986B47" w:rsidP="00986B47">
          <w:pPr>
            <w:pStyle w:val="74E6BEB2E3CB4A01B17BEB7FFEB6BC2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986B47" w:rsidP="00986B47">
          <w:pPr>
            <w:pStyle w:val="5255FC6839284BC4B50D9FCC45FC828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C883C79AEAF4F9684D64A72ACC6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CCEFB-90B0-4D13-9AD5-5B062137EA84}"/>
      </w:docPartPr>
      <w:docPartBody>
        <w:p w:rsidR="00BB0266" w:rsidRDefault="00986B47" w:rsidP="00986B47">
          <w:pPr>
            <w:pStyle w:val="DC883C79AEAF4F9684D64A72ACC6BF9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986B47" w:rsidP="00986B47">
          <w:pPr>
            <w:pStyle w:val="F3B89EC375F04BD484D8E61FB4C7B56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986B47" w:rsidP="00986B47">
          <w:pPr>
            <w:pStyle w:val="A837B56BF593487E8ADF8724EC56D9A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986B47" w:rsidP="00986B47">
          <w:pPr>
            <w:pStyle w:val="A46CED26357F4302A9369ACAE716410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C2BD9D7229446A974223375E1E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0D7C4-2CE6-4936-AF1C-BA59C8ADA628}"/>
      </w:docPartPr>
      <w:docPartBody>
        <w:p w:rsidR="00BB0266" w:rsidRDefault="00986B47" w:rsidP="00986B47">
          <w:pPr>
            <w:pStyle w:val="BEC2BD9D7229446A974223375E1E06F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986B47" w:rsidP="00986B47">
          <w:pPr>
            <w:pStyle w:val="5BCC93E7D00246D29BE6BFF49106021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986B47" w:rsidP="00986B47">
          <w:pPr>
            <w:pStyle w:val="D68DEF4AF4B94549A99B8F8F89EFAB9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986B47" w:rsidP="00986B47">
          <w:pPr>
            <w:pStyle w:val="EAAEC287F8F84225B721633FE8BD595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7CCF3309F7549A98596DF941B028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C7F2-689B-4A91-BD71-B5BE5E9E12F7}"/>
      </w:docPartPr>
      <w:docPartBody>
        <w:p w:rsidR="00BB0266" w:rsidRDefault="00986B47" w:rsidP="00986B47">
          <w:pPr>
            <w:pStyle w:val="97CCF3309F7549A98596DF941B0285C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986B47" w:rsidP="00986B47">
          <w:pPr>
            <w:pStyle w:val="DEB2D4E8A89D48D590DCBF5775F977E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986B47" w:rsidP="00986B47">
          <w:pPr>
            <w:pStyle w:val="686E38A32B714CBBA7FAD1B08721B7E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986B47" w:rsidP="00986B47">
          <w:pPr>
            <w:pStyle w:val="5AC74B46D68C4379B9D32FDE0D22D28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D14CE0C19E7478A9474D16CAD2F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DD6F-7917-4EBF-BFA6-538CB486333E}"/>
      </w:docPartPr>
      <w:docPartBody>
        <w:p w:rsidR="00BB0266" w:rsidRDefault="00986B47" w:rsidP="00986B47">
          <w:pPr>
            <w:pStyle w:val="AD14CE0C19E7478A9474D16CAD2F2005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986B47" w:rsidP="00986B47">
          <w:pPr>
            <w:pStyle w:val="6A0ECC4B8EA7482EAD3E901063E1A1CC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986B47" w:rsidP="00986B47">
          <w:pPr>
            <w:pStyle w:val="875EA900C23B47B28385F24A77C8E1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0CF021D70A417B82585A5D4A800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2FA5-437B-418F-B230-72D7AA0E2905}"/>
      </w:docPartPr>
      <w:docPartBody>
        <w:p w:rsidR="00BB0266" w:rsidRDefault="00986B47" w:rsidP="00986B47">
          <w:pPr>
            <w:pStyle w:val="DA0CF021D70A417B82585A5D4A80012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ABCC1A4CA6647159A256CDC2653F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820D5-9241-49AC-8658-3A1384A1EB4E}"/>
      </w:docPartPr>
      <w:docPartBody>
        <w:p w:rsidR="00BB0266" w:rsidRDefault="00986B47" w:rsidP="00986B47">
          <w:pPr>
            <w:pStyle w:val="7ABCC1A4CA6647159A256CDC2653F00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91809A7960F4736830DDB67324E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85843-2356-45B4-819C-0CF6C7AADF12}"/>
      </w:docPartPr>
      <w:docPartBody>
        <w:p w:rsidR="00BB0266" w:rsidRDefault="00986B47" w:rsidP="00986B47">
          <w:pPr>
            <w:pStyle w:val="A91809A7960F4736830DDB67324EE0C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0DAEC1B68F7403B82A0AB5EBD66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79B3-A65C-4556-9661-A1C4493D2CFF}"/>
      </w:docPartPr>
      <w:docPartBody>
        <w:p w:rsidR="00BB0266" w:rsidRDefault="00986B47" w:rsidP="00986B47">
          <w:pPr>
            <w:pStyle w:val="F0DAEC1B68F7403B82A0AB5EBD6611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6F94CA820F524723A84FB961AD4CC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7EF6C-D984-4EAF-913F-1BF9E9101CDE}"/>
      </w:docPartPr>
      <w:docPartBody>
        <w:p w:rsidR="00BB0266" w:rsidRDefault="00986B47" w:rsidP="00986B47">
          <w:pPr>
            <w:pStyle w:val="6F94CA820F524723A84FB961AD4CC49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020A95D4A24466F81E0A7A1197D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7182B-65EC-461A-9B14-4A3FCA52A42E}"/>
      </w:docPartPr>
      <w:docPartBody>
        <w:p w:rsidR="00BB0266" w:rsidRDefault="00986B47" w:rsidP="00986B47">
          <w:pPr>
            <w:pStyle w:val="A020A95D4A24466F81E0A7A1197DE69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251A92CF6F941AFBE4F56B379A89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D2876-F789-4BA8-94EF-D9A89CD752F1}"/>
      </w:docPartPr>
      <w:docPartBody>
        <w:p w:rsidR="00BB0266" w:rsidRDefault="00986B47" w:rsidP="00986B47">
          <w:pPr>
            <w:pStyle w:val="4251A92CF6F941AFBE4F56B379A89C8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C60B932BB1A4E8BA34559CCC7C99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77EF0-1158-499E-BEC0-6477886B202E}"/>
      </w:docPartPr>
      <w:docPartBody>
        <w:p w:rsidR="00BB0266" w:rsidRDefault="00986B47" w:rsidP="00986B47">
          <w:pPr>
            <w:pStyle w:val="9C60B932BB1A4E8BA34559CCC7C993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89BB5370BE04DE39B8A27CB3E420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7C67C-E6E3-4BD5-82FF-294B47463DAE}"/>
      </w:docPartPr>
      <w:docPartBody>
        <w:p w:rsidR="00BB0266" w:rsidRDefault="00986B47" w:rsidP="00986B47">
          <w:pPr>
            <w:pStyle w:val="189BB5370BE04DE39B8A27CB3E420A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661CA14D6D54F0A94663AB56C44C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D99B4-7A6A-4046-8BC7-8AC079651ECE}"/>
      </w:docPartPr>
      <w:docPartBody>
        <w:p w:rsidR="00BB0266" w:rsidRDefault="00986B47" w:rsidP="00986B47">
          <w:pPr>
            <w:pStyle w:val="C661CA14D6D54F0A94663AB56C44C53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C9E50388FA2466E82B9BD0332696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AEE73-2F77-4105-9941-9E71E863AE92}"/>
      </w:docPartPr>
      <w:docPartBody>
        <w:p w:rsidR="00BB0266" w:rsidRDefault="00986B47" w:rsidP="00986B47">
          <w:pPr>
            <w:pStyle w:val="6C9E50388FA2466E82B9BD033269654B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B93296FD1DC4A7B940667AEF26C9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23240-9871-4774-97E5-991EA7F84F0B}"/>
      </w:docPartPr>
      <w:docPartBody>
        <w:p w:rsidR="00BB0266" w:rsidRDefault="00986B47" w:rsidP="00986B47">
          <w:pPr>
            <w:pStyle w:val="AB93296FD1DC4A7B940667AEF26C93A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61C06A0E24E4FC4B8B60DDEA9C6E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D2C2-4091-4532-85D0-390D7D8DAF63}"/>
      </w:docPartPr>
      <w:docPartBody>
        <w:p w:rsidR="00BB0266" w:rsidRDefault="00986B47" w:rsidP="00986B47">
          <w:pPr>
            <w:pStyle w:val="161C06A0E24E4FC4B8B60DDEA9C6E2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49792E40224AE09A895E9D4859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9B10E-3C7A-473D-917F-F3F172739576}"/>
      </w:docPartPr>
      <w:docPartBody>
        <w:p w:rsidR="00BB0266" w:rsidRDefault="00986B47" w:rsidP="00986B47">
          <w:pPr>
            <w:pStyle w:val="4649792E40224AE09A895E9D48592F8D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ACD4E6850564D0A8AF859147BA62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74E7-64E5-41F2-9B4B-91D7278174DC}"/>
      </w:docPartPr>
      <w:docPartBody>
        <w:p w:rsidR="00BB0266" w:rsidRDefault="00986B47" w:rsidP="00986B47">
          <w:pPr>
            <w:pStyle w:val="CACD4E6850564D0A8AF859147BA625D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5D5F7F7CD1D454CA98BC9279AD18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CAE05-DF6D-42E1-8D26-EEBF86E4C135}"/>
      </w:docPartPr>
      <w:docPartBody>
        <w:p w:rsidR="00BB0266" w:rsidRDefault="00986B47" w:rsidP="00986B47">
          <w:pPr>
            <w:pStyle w:val="35D5F7F7CD1D454CA98BC9279AD1857F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CD52793868B4D6D8C23C5608C0E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6137-B238-4C12-95CC-B87B8D33FAE0}"/>
      </w:docPartPr>
      <w:docPartBody>
        <w:p w:rsidR="00BB0266" w:rsidRDefault="00986B47" w:rsidP="00986B47">
          <w:pPr>
            <w:pStyle w:val="5CD52793868B4D6D8C23C5608C0EBC9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408726ADB7F4AF78A597E0AD4C5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5010-83A5-413C-B8CB-78B48B24ABC0}"/>
      </w:docPartPr>
      <w:docPartBody>
        <w:p w:rsidR="00BB0266" w:rsidRDefault="00986B47" w:rsidP="00986B47">
          <w:pPr>
            <w:pStyle w:val="B408726ADB7F4AF78A597E0AD4C599E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C98C3F9D29A46168691F19665261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BDF83-0877-4F38-9C13-B8FE75B95B89}"/>
      </w:docPartPr>
      <w:docPartBody>
        <w:p w:rsidR="00BB0266" w:rsidRDefault="00986B47" w:rsidP="00986B47">
          <w:pPr>
            <w:pStyle w:val="DC98C3F9D29A46168691F1966526110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99E256BF82248B8828000F60FCC8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835F-2553-48CA-B5FB-B8B8B953869F}"/>
      </w:docPartPr>
      <w:docPartBody>
        <w:p w:rsidR="00BB0266" w:rsidRDefault="00986B47" w:rsidP="00986B47">
          <w:pPr>
            <w:pStyle w:val="399E256BF82248B8828000F60FCC8E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91C6E4A85F21417791CFE12357B9D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5FD9C-2D99-47AE-8DE4-39BFF90E93AC}"/>
      </w:docPartPr>
      <w:docPartBody>
        <w:p w:rsidR="00BB0266" w:rsidRDefault="00986B47" w:rsidP="00986B47">
          <w:pPr>
            <w:pStyle w:val="91C6E4A85F21417791CFE12357B9D38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B466317A36C4A3BB3E5F356D8FE7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814D0-B273-49E5-B9F9-3D40E18F25AF}"/>
      </w:docPartPr>
      <w:docPartBody>
        <w:p w:rsidR="00BB0266" w:rsidRDefault="00986B47" w:rsidP="00986B47">
          <w:pPr>
            <w:pStyle w:val="9B466317A36C4A3BB3E5F356D8FE7207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898DE4259F64511BD8CE8563D86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998A3-A46A-4E0A-9D59-E93F8743E8CB}"/>
      </w:docPartPr>
      <w:docPartBody>
        <w:p w:rsidR="00BB0266" w:rsidRDefault="00986B47" w:rsidP="00986B47">
          <w:pPr>
            <w:pStyle w:val="A898DE4259F64511BD8CE8563D8651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214428E076F741838BFBEA7A33C48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C0AE7-47DF-45A1-A736-588CBC4FF93B}"/>
      </w:docPartPr>
      <w:docPartBody>
        <w:p w:rsidR="00BB0266" w:rsidRDefault="00986B47" w:rsidP="00986B47">
          <w:pPr>
            <w:pStyle w:val="214428E076F741838BFBEA7A33C48A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D25FB8949F94486B5CD72D47773F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34FC8-EBE6-464A-B19A-B9DAFDC9F7B7}"/>
      </w:docPartPr>
      <w:docPartBody>
        <w:p w:rsidR="00BB0266" w:rsidRDefault="00986B47" w:rsidP="00986B47">
          <w:pPr>
            <w:pStyle w:val="5D25FB8949F94486B5CD72D47773F1E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95ED28A24924599A297712E48AC2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FE323-82CD-4992-B24F-CEA0369BD983}"/>
      </w:docPartPr>
      <w:docPartBody>
        <w:p w:rsidR="00BB0266" w:rsidRDefault="00986B47" w:rsidP="00986B47">
          <w:pPr>
            <w:pStyle w:val="795ED28A24924599A297712E48AC235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66194291EA44274813ED24BE1DF3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E89C2-ACE6-4541-841D-DF6CCDA91176}"/>
      </w:docPartPr>
      <w:docPartBody>
        <w:p w:rsidR="00BB0266" w:rsidRDefault="00986B47" w:rsidP="00986B47">
          <w:pPr>
            <w:pStyle w:val="466194291EA44274813ED24BE1DF369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4AC2608CF35486EA74786722408B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5ED09-ACB0-46AD-8992-ED69B7ED58DB}"/>
      </w:docPartPr>
      <w:docPartBody>
        <w:p w:rsidR="00BB0266" w:rsidRDefault="00986B47" w:rsidP="00986B47">
          <w:pPr>
            <w:pStyle w:val="94AC2608CF35486EA74786722408B94C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4C10671DDD4428966194185447C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CC409-7249-4CB4-B00F-6826182492A2}"/>
      </w:docPartPr>
      <w:docPartBody>
        <w:p w:rsidR="00BB0266" w:rsidRDefault="00986B47" w:rsidP="00986B47">
          <w:pPr>
            <w:pStyle w:val="DA4C10671DDD4428966194185447CF0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A98C17D8A44B07B9BE916780D46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F1845-ACD1-4A43-B669-EE4131482E7C}"/>
      </w:docPartPr>
      <w:docPartBody>
        <w:p w:rsidR="00BB0266" w:rsidRDefault="00986B47" w:rsidP="00986B47">
          <w:pPr>
            <w:pStyle w:val="46A98C17D8A44B07B9BE916780D465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3910CAAC19DB455BBD3D7D895CD74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BA011-875B-48A8-B63B-532E629EE8A9}"/>
      </w:docPartPr>
      <w:docPartBody>
        <w:p w:rsidR="00BB0266" w:rsidRDefault="00986B47" w:rsidP="00986B47">
          <w:pPr>
            <w:pStyle w:val="3910CAAC19DB455BBD3D7D895CD7403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AF0D03F300A48C2AEA2ED8295F55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2A85A-9315-44E4-97A5-2F65A5B6BC11}"/>
      </w:docPartPr>
      <w:docPartBody>
        <w:p w:rsidR="00BB0266" w:rsidRDefault="00986B47" w:rsidP="00986B47">
          <w:pPr>
            <w:pStyle w:val="0AF0D03F300A48C2AEA2ED8295F5597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8B3D296CC5443F2AEE4C3F45F840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0AAC-6940-4264-A25B-CC54823C3DF5}"/>
      </w:docPartPr>
      <w:docPartBody>
        <w:p w:rsidR="00BB0266" w:rsidRDefault="00986B47" w:rsidP="00986B47">
          <w:pPr>
            <w:pStyle w:val="D8B3D296CC5443F2AEE4C3F45F8404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A7704BF7351451E988939218050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715E-7F8D-44E5-93C1-9F89F344D491}"/>
      </w:docPartPr>
      <w:docPartBody>
        <w:p w:rsidR="00BB0266" w:rsidRDefault="00986B47" w:rsidP="00986B47">
          <w:pPr>
            <w:pStyle w:val="9A7704BF7351451E988939218050EA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D6E0334FC264E57B03C81F45FCB2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1DDD7-6E83-4632-8195-3ED286A3DC77}"/>
      </w:docPartPr>
      <w:docPartBody>
        <w:p w:rsidR="00BB0266" w:rsidRDefault="00986B47" w:rsidP="00986B47">
          <w:pPr>
            <w:pStyle w:val="2D6E0334FC264E57B03C81F45FCB223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5F06AA6A0D44F7FA257E21497BDB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582A5-A0F5-4205-8783-284EDC19123F}"/>
      </w:docPartPr>
      <w:docPartBody>
        <w:p w:rsidR="00BB0266" w:rsidRDefault="00986B47" w:rsidP="00986B47">
          <w:pPr>
            <w:pStyle w:val="65F06AA6A0D44F7FA257E21497BDBED8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FB7535CA0FE64E54A19237BECFC31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8B945-5F19-42D7-AD46-3212AD2C7473}"/>
      </w:docPartPr>
      <w:docPartBody>
        <w:p w:rsidR="00BB0266" w:rsidRDefault="00986B47" w:rsidP="00986B47">
          <w:pPr>
            <w:pStyle w:val="FB7535CA0FE64E54A19237BECFC31D4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B923F72A16482A99FAB9D58C363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E74A-E191-4148-A1C8-22E52A8162E3}"/>
      </w:docPartPr>
      <w:docPartBody>
        <w:p w:rsidR="00BB0266" w:rsidRDefault="00986B47" w:rsidP="00986B47">
          <w:pPr>
            <w:pStyle w:val="55B923F72A16482A99FAB9D58C3635F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942B3CACD934BE1801ED442AF911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F8659-82E1-46F1-AF48-C04CC73C4FD8}"/>
      </w:docPartPr>
      <w:docPartBody>
        <w:p w:rsidR="00BB0266" w:rsidRDefault="00986B47" w:rsidP="00986B47">
          <w:pPr>
            <w:pStyle w:val="D942B3CACD934BE1801ED442AF9118F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4D702E75AA744E628D1664F0B799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9807-5CCF-4556-986A-2D8AD5760AD4}"/>
      </w:docPartPr>
      <w:docPartBody>
        <w:p w:rsidR="00BB0266" w:rsidRDefault="00986B47" w:rsidP="00986B47">
          <w:pPr>
            <w:pStyle w:val="4D702E75AA744E628D1664F0B799135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7C8003C5F094F798B27442EFA8B6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B65E-431A-49C2-B297-96DD8D2A7A92}"/>
      </w:docPartPr>
      <w:docPartBody>
        <w:p w:rsidR="00BB0266" w:rsidRDefault="00986B47" w:rsidP="00986B47">
          <w:pPr>
            <w:pStyle w:val="37C8003C5F094F798B27442EFA8B6AD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98E84ECD4864A1E81DF4550E7F4A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B79C-6F6D-40E8-8BD0-254F238B1387}"/>
      </w:docPartPr>
      <w:docPartBody>
        <w:p w:rsidR="00BB0266" w:rsidRDefault="00986B47" w:rsidP="00986B47">
          <w:pPr>
            <w:pStyle w:val="098E84ECD4864A1E81DF4550E7F4A12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71EE17E4D09F4B45BA9CD54F9E1B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A1AF6-FDFD-4427-A8C1-CCB01037E6FA}"/>
      </w:docPartPr>
      <w:docPartBody>
        <w:p w:rsidR="00BB0266" w:rsidRDefault="00986B47" w:rsidP="00986B47">
          <w:pPr>
            <w:pStyle w:val="71EE17E4D09F4B45BA9CD54F9E1B3A2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47EE17A51394ED6A2C2CE7119CEC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92248-1360-4C2C-B57D-32ACD439EBCC}"/>
      </w:docPartPr>
      <w:docPartBody>
        <w:p w:rsidR="00BB0266" w:rsidRDefault="00986B47" w:rsidP="00986B47">
          <w:pPr>
            <w:pStyle w:val="B47EE17A51394ED6A2C2CE7119CEC8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273DC4FF598943488716B73D7798A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0E3F6-92F8-40D5-A1E9-358EAB2105FF}"/>
      </w:docPartPr>
      <w:docPartBody>
        <w:p w:rsidR="00BB0266" w:rsidRDefault="00986B47" w:rsidP="00986B47">
          <w:pPr>
            <w:pStyle w:val="273DC4FF598943488716B73D7798A71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8F5A9F7A06446E9A750CA8C48CAE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40D81-14D7-4A56-A253-57722251F747}"/>
      </w:docPartPr>
      <w:docPartBody>
        <w:p w:rsidR="00BB0266" w:rsidRDefault="00986B47" w:rsidP="00986B47">
          <w:pPr>
            <w:pStyle w:val="38F5A9F7A06446E9A750CA8C48CAEB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6462D34B95149B8B485BEE03A5B6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5902-01FF-4956-B86C-037E6309FC61}"/>
      </w:docPartPr>
      <w:docPartBody>
        <w:p w:rsidR="00BB0266" w:rsidRDefault="00986B47" w:rsidP="00986B47">
          <w:pPr>
            <w:pStyle w:val="A6462D34B95149B8B485BEE03A5B686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A7467CD777D4D6EA967CB4AC0B03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33547-C121-4A55-BA76-E2D1C1F05990}"/>
      </w:docPartPr>
      <w:docPartBody>
        <w:p w:rsidR="00BB0266" w:rsidRDefault="00986B47" w:rsidP="00986B47">
          <w:pPr>
            <w:pStyle w:val="1A7467CD777D4D6EA967CB4AC0B0367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8D83E95004A44FBAADA5F898CC9A0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D9243-A7DA-493E-8209-5541C896C2AF}"/>
      </w:docPartPr>
      <w:docPartBody>
        <w:p w:rsidR="00BB0266" w:rsidRDefault="00986B47" w:rsidP="00986B47">
          <w:pPr>
            <w:pStyle w:val="8D83E95004A44FBAADA5F898CC9A0A0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774792DAC1F4780BD4FA57F67833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75C07-95C6-42B2-A829-2239BF4A0564}"/>
      </w:docPartPr>
      <w:docPartBody>
        <w:p w:rsidR="00BB0266" w:rsidRDefault="00986B47" w:rsidP="00986B47">
          <w:pPr>
            <w:pStyle w:val="1774792DAC1F4780BD4FA57F67833A0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BBF0BF8A1A24C42A58EC5B1AA858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4D33-3631-45C8-A5C3-2597C3862974}"/>
      </w:docPartPr>
      <w:docPartBody>
        <w:p w:rsidR="00BB0266" w:rsidRDefault="00986B47" w:rsidP="00986B47">
          <w:pPr>
            <w:pStyle w:val="2BBF0BF8A1A24C42A58EC5B1AA858B8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2223EC9E15C4B21BA3F3DDE3D49A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1DE9C-C2CE-4A4D-B3F9-BEAE66A76EFD}"/>
      </w:docPartPr>
      <w:docPartBody>
        <w:p w:rsidR="00BB0266" w:rsidRDefault="00986B47" w:rsidP="00986B47">
          <w:pPr>
            <w:pStyle w:val="92223EC9E15C4B21BA3F3DDE3D49A4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986B47" w:rsidP="00986B47">
          <w:pPr>
            <w:pStyle w:val="D28AB2906AA4407F9FFDB02F8C8CE20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57B0899A93C4957AF58A12CECB7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88ED-E953-4ABA-9F23-A55B91A9247C}"/>
      </w:docPartPr>
      <w:docPartBody>
        <w:p w:rsidR="00BB0266" w:rsidRDefault="00986B47" w:rsidP="00986B47">
          <w:pPr>
            <w:pStyle w:val="F57B0899A93C4957AF58A12CECB70EA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986B47" w:rsidP="00986B47">
          <w:pPr>
            <w:pStyle w:val="F14BCF00D9844E1F8EDE2F0E1D13197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986B47" w:rsidP="00986B47">
          <w:pPr>
            <w:pStyle w:val="1C0A214EE44E4F9BAE104CFE659735B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986B47" w:rsidP="00986B47">
          <w:pPr>
            <w:pStyle w:val="C0FC9B193FE3486185EC0D04DC9CD5B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3A8BCCDD390429D917BDF6C48F18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A304B-5856-4ADF-96EC-153528B35432}"/>
      </w:docPartPr>
      <w:docPartBody>
        <w:p w:rsidR="00BB0266" w:rsidRDefault="00986B47" w:rsidP="00986B47">
          <w:pPr>
            <w:pStyle w:val="03A8BCCDD390429D917BDF6C48F187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986B47" w:rsidP="00986B47">
          <w:pPr>
            <w:pStyle w:val="EBE7233E05D8408CBDD598B71F91CA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986B47" w:rsidP="00986B47">
          <w:pPr>
            <w:pStyle w:val="EA3F56574F91464E8FC0C8FA96862F5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986B47" w:rsidP="00986B47">
          <w:pPr>
            <w:pStyle w:val="3AD6A98C64B9455FAD8EBEC3C491CED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A3C6FB516FB4321B907DC9DB3361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CBD02-D3D4-4FFE-BA09-62DD25613D2F}"/>
      </w:docPartPr>
      <w:docPartBody>
        <w:p w:rsidR="00BB0266" w:rsidRDefault="00986B47" w:rsidP="00986B47">
          <w:pPr>
            <w:pStyle w:val="2A3C6FB516FB4321B907DC9DB33610D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986B47" w:rsidP="00986B47">
          <w:pPr>
            <w:pStyle w:val="11514EDBD2A74A1AA0339554D1B1F1A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986B47" w:rsidP="00986B47">
          <w:pPr>
            <w:pStyle w:val="B6DF3E70FE5D4817BC41412C6BD694E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986B47" w:rsidP="00986B47">
          <w:pPr>
            <w:pStyle w:val="4BF96FC8531547A2BC1E666CB7D0581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ADAD224A814E0F9A04DA0E0B9A9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D450C-2609-45F5-8E33-BAFB19227545}"/>
      </w:docPartPr>
      <w:docPartBody>
        <w:p w:rsidR="00BB0266" w:rsidRDefault="00986B47" w:rsidP="00986B47">
          <w:pPr>
            <w:pStyle w:val="C2ADAD224A814E0F9A04DA0E0B9A9F9A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986B47" w:rsidP="00986B47">
          <w:pPr>
            <w:pStyle w:val="DD0116B4F634459DA315A9C9337C3AB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986B47" w:rsidP="00986B47">
          <w:pPr>
            <w:pStyle w:val="7C7C7AF0A7D54F778A53A625E6E07E1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986B47" w:rsidP="00986B47">
          <w:pPr>
            <w:pStyle w:val="D064DFD2C7244902A514CF7E6E8873A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14000F9416A4AD2B1FF02A1264AF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E8A2-CE88-4DE2-A9EF-437C4F5544B0}"/>
      </w:docPartPr>
      <w:docPartBody>
        <w:p w:rsidR="00BB0266" w:rsidRDefault="00986B47" w:rsidP="00986B47">
          <w:pPr>
            <w:pStyle w:val="E14000F9416A4AD2B1FF02A1264AF71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986B47" w:rsidP="00986B47">
          <w:pPr>
            <w:pStyle w:val="62B979630632424EBD1EC1F31231F27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986B47" w:rsidP="00986B47">
          <w:pPr>
            <w:pStyle w:val="C0DD37056DDD47B6BB1C3C9E661619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986B47" w:rsidP="00986B47">
          <w:pPr>
            <w:pStyle w:val="3E30A3778BE745328364DC9D017587B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3DC236BC29C4B36BC211F987BB1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B32-99C7-46BA-8DA7-7CF9DEEC4BCA}"/>
      </w:docPartPr>
      <w:docPartBody>
        <w:p w:rsidR="00BB0266" w:rsidRDefault="00986B47" w:rsidP="00986B47">
          <w:pPr>
            <w:pStyle w:val="93DC236BC29C4B36BC211F987BB116FC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986B47" w:rsidP="00986B47">
          <w:pPr>
            <w:pStyle w:val="55FB3E73279647EBA3A71B69BEF35EA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986B47" w:rsidP="00986B47">
          <w:pPr>
            <w:pStyle w:val="96675A8CC5404C5AAD33E4A7B24FA95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986B47" w:rsidP="00986B47">
          <w:pPr>
            <w:pStyle w:val="EA9EBB6AB21E42E5A9E2BCC52EC3495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61CD21FDDE64F02BEA67BF9E21EE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2D292-BD59-4606-BF5B-4C241A812399}"/>
      </w:docPartPr>
      <w:docPartBody>
        <w:p w:rsidR="00BB0266" w:rsidRDefault="00986B47" w:rsidP="00986B47">
          <w:pPr>
            <w:pStyle w:val="261CD21FDDE64F02BEA67BF9E21EEF6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986B47" w:rsidP="00986B47">
          <w:pPr>
            <w:pStyle w:val="4F06AF70C864467FA0CC85142053D94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986B47" w:rsidP="00986B47">
          <w:pPr>
            <w:pStyle w:val="DA1485CE0A964F498BDE7A1FA5E8176B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986B47" w:rsidP="00986B47">
          <w:pPr>
            <w:pStyle w:val="3A8049B8230E4EBC95FAEA7B2705ACA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6A177855554F8EBD8F5440A95C2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75871-2B9A-4520-B8FD-B849C1B6FD04}"/>
      </w:docPartPr>
      <w:docPartBody>
        <w:p w:rsidR="00BB0266" w:rsidRDefault="00986B47" w:rsidP="00986B47">
          <w:pPr>
            <w:pStyle w:val="3E6A177855554F8EBD8F5440A95C293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986B47" w:rsidP="00986B47">
          <w:pPr>
            <w:pStyle w:val="11CC8579A43D422EAA068333CA8BCE1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986B47" w:rsidP="00986B47">
          <w:pPr>
            <w:pStyle w:val="BCB78BA8593D4A8AB5DF975473393526"/>
          </w:pPr>
          <w:r>
            <w:rPr>
              <w:rStyle w:val="Platzhaltertext"/>
            </w:rPr>
            <w:t>Textvorschlag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82"/>
    <w:rsid w:val="000F6DF1"/>
    <w:rsid w:val="00182947"/>
    <w:rsid w:val="001D7EAA"/>
    <w:rsid w:val="00223539"/>
    <w:rsid w:val="00474D82"/>
    <w:rsid w:val="00505BF2"/>
    <w:rsid w:val="00986B47"/>
    <w:rsid w:val="00AF62BD"/>
    <w:rsid w:val="00B72E3E"/>
    <w:rsid w:val="00BB0266"/>
    <w:rsid w:val="00F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B47"/>
    <w:rPr>
      <w:color w:val="808080"/>
    </w:rPr>
  </w:style>
  <w:style w:type="paragraph" w:customStyle="1" w:styleId="26A1B10E2E344FD99C31104B1138AC457">
    <w:name w:val="26A1B10E2E344FD99C31104B1138AC45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7">
    <w:name w:val="D8EE7C9AA0374D269436A3381084F94D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7">
    <w:name w:val="D8EF52751A0F4C92AE4034252AB4496E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7">
    <w:name w:val="0E0D710CE2334886B01045D2B40EE183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7">
    <w:name w:val="3C151200B23C4C21AFB068A911E434AA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7">
    <w:name w:val="EC9DD236030D4200BDB923F4356ED18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7">
    <w:name w:val="E2554BF3DCCC494696EA384861C6A69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">
    <w:name w:val="B93E3D97EE564BE680F5F305FDB8D45A"/>
    <w:rsid w:val="00474D82"/>
  </w:style>
  <w:style w:type="paragraph" w:customStyle="1" w:styleId="66FD791B55BD4A149E1839B6F57608A9">
    <w:name w:val="66FD791B55BD4A149E1839B6F57608A9"/>
    <w:rsid w:val="00474D82"/>
  </w:style>
  <w:style w:type="paragraph" w:customStyle="1" w:styleId="80520601667846F88095CE29A56C7695">
    <w:name w:val="80520601667846F88095CE29A56C7695"/>
    <w:rsid w:val="00474D82"/>
  </w:style>
  <w:style w:type="paragraph" w:customStyle="1" w:styleId="927DBB04351649518C4DB49F6B1C72F2">
    <w:name w:val="927DBB04351649518C4DB49F6B1C72F2"/>
    <w:rsid w:val="00474D82"/>
  </w:style>
  <w:style w:type="paragraph" w:customStyle="1" w:styleId="5B940555D42146DBB669A95A77ECBF55">
    <w:name w:val="5B940555D42146DBB669A95A77ECBF55"/>
    <w:rsid w:val="00474D82"/>
  </w:style>
  <w:style w:type="paragraph" w:customStyle="1" w:styleId="3EFC80115BEB456CB72B5244BC9DFAE5">
    <w:name w:val="3EFC80115BEB456CB72B5244BC9DFAE5"/>
    <w:rsid w:val="00474D82"/>
  </w:style>
  <w:style w:type="paragraph" w:customStyle="1" w:styleId="9BA714E2A32249AE878078FDA67D08BD">
    <w:name w:val="9BA714E2A32249AE878078FDA67D08BD"/>
    <w:rsid w:val="00474D82"/>
  </w:style>
  <w:style w:type="paragraph" w:customStyle="1" w:styleId="2EC3426383A44335AFDAA9DF05092FEE">
    <w:name w:val="2EC3426383A44335AFDAA9DF05092FEE"/>
    <w:rsid w:val="00474D82"/>
  </w:style>
  <w:style w:type="paragraph" w:customStyle="1" w:styleId="593E367A89304904AF3896381691EFAD">
    <w:name w:val="593E367A89304904AF3896381691EFAD"/>
    <w:rsid w:val="00474D82"/>
  </w:style>
  <w:style w:type="paragraph" w:customStyle="1" w:styleId="4081B24BCE8847C889A8F238AE3B5172">
    <w:name w:val="4081B24BCE8847C889A8F238AE3B5172"/>
    <w:rsid w:val="00474D82"/>
  </w:style>
  <w:style w:type="paragraph" w:customStyle="1" w:styleId="829442389BDB421DB8EDC74E0241745C">
    <w:name w:val="829442389BDB421DB8EDC74E0241745C"/>
    <w:rsid w:val="00474D82"/>
  </w:style>
  <w:style w:type="paragraph" w:customStyle="1" w:styleId="AB2F99C96D9542C3BB34C2127C01CD23">
    <w:name w:val="AB2F99C96D9542C3BB34C2127C01CD23"/>
    <w:rsid w:val="00474D82"/>
  </w:style>
  <w:style w:type="paragraph" w:customStyle="1" w:styleId="565E413C7B8540FF91E6253A8C863818">
    <w:name w:val="565E413C7B8540FF91E6253A8C863818"/>
    <w:rsid w:val="00474D82"/>
  </w:style>
  <w:style w:type="paragraph" w:customStyle="1" w:styleId="60AB0C4C7D9944A791612E2BFF15D3B6">
    <w:name w:val="60AB0C4C7D9944A791612E2BFF15D3B6"/>
    <w:rsid w:val="00474D82"/>
  </w:style>
  <w:style w:type="paragraph" w:customStyle="1" w:styleId="0976E7EF3C4342FC9A549911B761D3F0">
    <w:name w:val="0976E7EF3C4342FC9A549911B761D3F0"/>
    <w:rsid w:val="00986B47"/>
  </w:style>
  <w:style w:type="paragraph" w:customStyle="1" w:styleId="AB678B03B9EF4F2CA35F90973CF8842E">
    <w:name w:val="AB678B03B9EF4F2CA35F90973CF8842E"/>
    <w:rsid w:val="00986B47"/>
  </w:style>
  <w:style w:type="paragraph" w:customStyle="1" w:styleId="C97D26C7FE074F9A8626183A5DF23949">
    <w:name w:val="C97D26C7FE074F9A8626183A5DF23949"/>
    <w:rsid w:val="00986B47"/>
  </w:style>
  <w:style w:type="paragraph" w:customStyle="1" w:styleId="F56FCE6FE1074A27B0A3AA87DD303473">
    <w:name w:val="F56FCE6FE1074A27B0A3AA87DD303473"/>
    <w:rsid w:val="00986B47"/>
  </w:style>
  <w:style w:type="paragraph" w:customStyle="1" w:styleId="C3A255C76F0147D9B14687782BBD3CC2">
    <w:name w:val="C3A255C76F0147D9B14687782BBD3CC2"/>
    <w:rsid w:val="00986B47"/>
  </w:style>
  <w:style w:type="paragraph" w:customStyle="1" w:styleId="8A4A71C7E7BF48F8A4BB4798E551D746">
    <w:name w:val="8A4A71C7E7BF48F8A4BB4798E551D746"/>
    <w:rsid w:val="00986B47"/>
  </w:style>
  <w:style w:type="paragraph" w:customStyle="1" w:styleId="49829132B2BA41A6A09EE2E3E024EB73">
    <w:name w:val="49829132B2BA41A6A09EE2E3E024EB73"/>
    <w:rsid w:val="00986B47"/>
  </w:style>
  <w:style w:type="paragraph" w:customStyle="1" w:styleId="D44914CA936A434F8292CB1BB7052BA2">
    <w:name w:val="D44914CA936A434F8292CB1BB7052BA2"/>
    <w:rsid w:val="00986B47"/>
  </w:style>
  <w:style w:type="paragraph" w:customStyle="1" w:styleId="38D16A2545574CEB8F31858DFCC1A82A">
    <w:name w:val="38D16A2545574CEB8F31858DFCC1A82A"/>
    <w:rsid w:val="00986B47"/>
  </w:style>
  <w:style w:type="paragraph" w:customStyle="1" w:styleId="902E2740B04B428AA63F7BEB4F42AFF1">
    <w:name w:val="902E2740B04B428AA63F7BEB4F42AFF1"/>
    <w:rsid w:val="00986B47"/>
  </w:style>
  <w:style w:type="paragraph" w:customStyle="1" w:styleId="86E9CF3396FC4B5C9385EAF7E485BBFD">
    <w:name w:val="86E9CF3396FC4B5C9385EAF7E485BBFD"/>
    <w:rsid w:val="00986B47"/>
  </w:style>
  <w:style w:type="paragraph" w:customStyle="1" w:styleId="1C4652CFAE554FC793592E0A86BDD57D">
    <w:name w:val="1C4652CFAE554FC793592E0A86BDD57D"/>
    <w:rsid w:val="00986B47"/>
  </w:style>
  <w:style w:type="paragraph" w:customStyle="1" w:styleId="397A642E710046378DA4EE570796B54C">
    <w:name w:val="397A642E710046378DA4EE570796B54C"/>
    <w:rsid w:val="00986B47"/>
  </w:style>
  <w:style w:type="paragraph" w:customStyle="1" w:styleId="C2D0D9F2199D410CB8B52C9DE70B0803">
    <w:name w:val="C2D0D9F2199D410CB8B52C9DE70B0803"/>
    <w:rsid w:val="00986B47"/>
  </w:style>
  <w:style w:type="paragraph" w:customStyle="1" w:styleId="8229925393004CF882C29FFB50723C5D">
    <w:name w:val="8229925393004CF882C29FFB50723C5D"/>
    <w:rsid w:val="00986B47"/>
  </w:style>
  <w:style w:type="paragraph" w:customStyle="1" w:styleId="74E6BEB2E3CB4A01B17BEB7FFEB6BC29">
    <w:name w:val="74E6BEB2E3CB4A01B17BEB7FFEB6BC29"/>
    <w:rsid w:val="00986B47"/>
  </w:style>
  <w:style w:type="paragraph" w:customStyle="1" w:styleId="5255FC6839284BC4B50D9FCC45FC828E">
    <w:name w:val="5255FC6839284BC4B50D9FCC45FC828E"/>
    <w:rsid w:val="00986B47"/>
  </w:style>
  <w:style w:type="paragraph" w:customStyle="1" w:styleId="DC883C79AEAF4F9684D64A72ACC6BF92">
    <w:name w:val="DC883C79AEAF4F9684D64A72ACC6BF92"/>
    <w:rsid w:val="00986B47"/>
  </w:style>
  <w:style w:type="paragraph" w:customStyle="1" w:styleId="F3B89EC375F04BD484D8E61FB4C7B56F">
    <w:name w:val="F3B89EC375F04BD484D8E61FB4C7B56F"/>
    <w:rsid w:val="00986B47"/>
  </w:style>
  <w:style w:type="paragraph" w:customStyle="1" w:styleId="A837B56BF593487E8ADF8724EC56D9A9">
    <w:name w:val="A837B56BF593487E8ADF8724EC56D9A9"/>
    <w:rsid w:val="00986B47"/>
  </w:style>
  <w:style w:type="paragraph" w:customStyle="1" w:styleId="A46CED26357F4302A9369ACAE716410F">
    <w:name w:val="A46CED26357F4302A9369ACAE716410F"/>
    <w:rsid w:val="00986B47"/>
  </w:style>
  <w:style w:type="paragraph" w:customStyle="1" w:styleId="BEC2BD9D7229446A974223375E1E06F3">
    <w:name w:val="BEC2BD9D7229446A974223375E1E06F3"/>
    <w:rsid w:val="00986B47"/>
  </w:style>
  <w:style w:type="paragraph" w:customStyle="1" w:styleId="5BCC93E7D00246D29BE6BFF491060217">
    <w:name w:val="5BCC93E7D00246D29BE6BFF491060217"/>
    <w:rsid w:val="00986B47"/>
  </w:style>
  <w:style w:type="paragraph" w:customStyle="1" w:styleId="D68DEF4AF4B94549A99B8F8F89EFAB9A">
    <w:name w:val="D68DEF4AF4B94549A99B8F8F89EFAB9A"/>
    <w:rsid w:val="00986B47"/>
  </w:style>
  <w:style w:type="paragraph" w:customStyle="1" w:styleId="EAAEC287F8F84225B721633FE8BD5959">
    <w:name w:val="EAAEC287F8F84225B721633FE8BD5959"/>
    <w:rsid w:val="00986B47"/>
  </w:style>
  <w:style w:type="paragraph" w:customStyle="1" w:styleId="97CCF3309F7549A98596DF941B0285C6">
    <w:name w:val="97CCF3309F7549A98596DF941B0285C6"/>
    <w:rsid w:val="00986B47"/>
  </w:style>
  <w:style w:type="paragraph" w:customStyle="1" w:styleId="DEB2D4E8A89D48D590DCBF5775F977ED">
    <w:name w:val="DEB2D4E8A89D48D590DCBF5775F977ED"/>
    <w:rsid w:val="00986B47"/>
  </w:style>
  <w:style w:type="paragraph" w:customStyle="1" w:styleId="686E38A32B714CBBA7FAD1B08721B7E3">
    <w:name w:val="686E38A32B714CBBA7FAD1B08721B7E3"/>
    <w:rsid w:val="00986B47"/>
  </w:style>
  <w:style w:type="paragraph" w:customStyle="1" w:styleId="5AC74B46D68C4379B9D32FDE0D22D282">
    <w:name w:val="5AC74B46D68C4379B9D32FDE0D22D282"/>
    <w:rsid w:val="00986B47"/>
  </w:style>
  <w:style w:type="paragraph" w:customStyle="1" w:styleId="AD14CE0C19E7478A9474D16CAD2F2005">
    <w:name w:val="AD14CE0C19E7478A9474D16CAD2F2005"/>
    <w:rsid w:val="00986B47"/>
  </w:style>
  <w:style w:type="paragraph" w:customStyle="1" w:styleId="6A0ECC4B8EA7482EAD3E901063E1A1CC">
    <w:name w:val="6A0ECC4B8EA7482EAD3E901063E1A1CC"/>
    <w:rsid w:val="00986B47"/>
  </w:style>
  <w:style w:type="paragraph" w:customStyle="1" w:styleId="875EA900C23B47B28385F24A77C8E147">
    <w:name w:val="875EA900C23B47B28385F24A77C8E147"/>
    <w:rsid w:val="00986B47"/>
  </w:style>
  <w:style w:type="paragraph" w:customStyle="1" w:styleId="DA0CF021D70A417B82585A5D4A800120">
    <w:name w:val="DA0CF021D70A417B82585A5D4A800120"/>
    <w:rsid w:val="00986B47"/>
  </w:style>
  <w:style w:type="paragraph" w:customStyle="1" w:styleId="7ABCC1A4CA6647159A256CDC2653F002">
    <w:name w:val="7ABCC1A4CA6647159A256CDC2653F002"/>
    <w:rsid w:val="00986B47"/>
  </w:style>
  <w:style w:type="paragraph" w:customStyle="1" w:styleId="A91809A7960F4736830DDB67324EE0C2">
    <w:name w:val="A91809A7960F4736830DDB67324EE0C2"/>
    <w:rsid w:val="00986B47"/>
  </w:style>
  <w:style w:type="paragraph" w:customStyle="1" w:styleId="F0DAEC1B68F7403B82A0AB5EBD661170">
    <w:name w:val="F0DAEC1B68F7403B82A0AB5EBD661170"/>
    <w:rsid w:val="00986B47"/>
  </w:style>
  <w:style w:type="paragraph" w:customStyle="1" w:styleId="6F94CA820F524723A84FB961AD4CC49E">
    <w:name w:val="6F94CA820F524723A84FB961AD4CC49E"/>
    <w:rsid w:val="00986B47"/>
  </w:style>
  <w:style w:type="paragraph" w:customStyle="1" w:styleId="A020A95D4A24466F81E0A7A1197DE69E">
    <w:name w:val="A020A95D4A24466F81E0A7A1197DE69E"/>
    <w:rsid w:val="00986B47"/>
  </w:style>
  <w:style w:type="paragraph" w:customStyle="1" w:styleId="4251A92CF6F941AFBE4F56B379A89C84">
    <w:name w:val="4251A92CF6F941AFBE4F56B379A89C84"/>
    <w:rsid w:val="00986B47"/>
  </w:style>
  <w:style w:type="paragraph" w:customStyle="1" w:styleId="9C60B932BB1A4E8BA34559CCC7C99362">
    <w:name w:val="9C60B932BB1A4E8BA34559CCC7C99362"/>
    <w:rsid w:val="00986B47"/>
  </w:style>
  <w:style w:type="paragraph" w:customStyle="1" w:styleId="189BB5370BE04DE39B8A27CB3E420A2A">
    <w:name w:val="189BB5370BE04DE39B8A27CB3E420A2A"/>
    <w:rsid w:val="00986B47"/>
  </w:style>
  <w:style w:type="paragraph" w:customStyle="1" w:styleId="C661CA14D6D54F0A94663AB56C44C531">
    <w:name w:val="C661CA14D6D54F0A94663AB56C44C531"/>
    <w:rsid w:val="00986B47"/>
  </w:style>
  <w:style w:type="paragraph" w:customStyle="1" w:styleId="6C9E50388FA2466E82B9BD033269654B">
    <w:name w:val="6C9E50388FA2466E82B9BD033269654B"/>
    <w:rsid w:val="00986B47"/>
  </w:style>
  <w:style w:type="paragraph" w:customStyle="1" w:styleId="AB93296FD1DC4A7B940667AEF26C93A0">
    <w:name w:val="AB93296FD1DC4A7B940667AEF26C93A0"/>
    <w:rsid w:val="00986B47"/>
  </w:style>
  <w:style w:type="paragraph" w:customStyle="1" w:styleId="161C06A0E24E4FC4B8B60DDEA9C6E2F1">
    <w:name w:val="161C06A0E24E4FC4B8B60DDEA9C6E2F1"/>
    <w:rsid w:val="00986B47"/>
  </w:style>
  <w:style w:type="paragraph" w:customStyle="1" w:styleId="4649792E40224AE09A895E9D48592F8D">
    <w:name w:val="4649792E40224AE09A895E9D48592F8D"/>
    <w:rsid w:val="00986B47"/>
  </w:style>
  <w:style w:type="paragraph" w:customStyle="1" w:styleId="CACD4E6850564D0A8AF859147BA625D8">
    <w:name w:val="CACD4E6850564D0A8AF859147BA625D8"/>
    <w:rsid w:val="00986B47"/>
  </w:style>
  <w:style w:type="paragraph" w:customStyle="1" w:styleId="35D5F7F7CD1D454CA98BC9279AD1857F">
    <w:name w:val="35D5F7F7CD1D454CA98BC9279AD1857F"/>
    <w:rsid w:val="00986B47"/>
  </w:style>
  <w:style w:type="paragraph" w:customStyle="1" w:styleId="5CD52793868B4D6D8C23C5608C0EBC9F">
    <w:name w:val="5CD52793868B4D6D8C23C5608C0EBC9F"/>
    <w:rsid w:val="00986B47"/>
  </w:style>
  <w:style w:type="paragraph" w:customStyle="1" w:styleId="B408726ADB7F4AF78A597E0AD4C599E1">
    <w:name w:val="B408726ADB7F4AF78A597E0AD4C599E1"/>
    <w:rsid w:val="00986B47"/>
  </w:style>
  <w:style w:type="paragraph" w:customStyle="1" w:styleId="DC98C3F9D29A46168691F19665261107">
    <w:name w:val="DC98C3F9D29A46168691F19665261107"/>
    <w:rsid w:val="00986B47"/>
  </w:style>
  <w:style w:type="paragraph" w:customStyle="1" w:styleId="399E256BF82248B8828000F60FCC8E62">
    <w:name w:val="399E256BF82248B8828000F60FCC8E62"/>
    <w:rsid w:val="00986B47"/>
  </w:style>
  <w:style w:type="paragraph" w:customStyle="1" w:styleId="91C6E4A85F21417791CFE12357B9D38A">
    <w:name w:val="91C6E4A85F21417791CFE12357B9D38A"/>
    <w:rsid w:val="00986B47"/>
  </w:style>
  <w:style w:type="paragraph" w:customStyle="1" w:styleId="9B466317A36C4A3BB3E5F356D8FE7207">
    <w:name w:val="9B466317A36C4A3BB3E5F356D8FE7207"/>
    <w:rsid w:val="00986B47"/>
  </w:style>
  <w:style w:type="paragraph" w:customStyle="1" w:styleId="A898DE4259F64511BD8CE8563D8651EE">
    <w:name w:val="A898DE4259F64511BD8CE8563D8651EE"/>
    <w:rsid w:val="00986B47"/>
  </w:style>
  <w:style w:type="paragraph" w:customStyle="1" w:styleId="214428E076F741838BFBEA7A33C48AA2">
    <w:name w:val="214428E076F741838BFBEA7A33C48AA2"/>
    <w:rsid w:val="00986B47"/>
  </w:style>
  <w:style w:type="paragraph" w:customStyle="1" w:styleId="5D25FB8949F94486B5CD72D47773F1E6">
    <w:name w:val="5D25FB8949F94486B5CD72D47773F1E6"/>
    <w:rsid w:val="00986B47"/>
  </w:style>
  <w:style w:type="paragraph" w:customStyle="1" w:styleId="795ED28A24924599A297712E48AC235B">
    <w:name w:val="795ED28A24924599A297712E48AC235B"/>
    <w:rsid w:val="00986B47"/>
  </w:style>
  <w:style w:type="paragraph" w:customStyle="1" w:styleId="466194291EA44274813ED24BE1DF369F">
    <w:name w:val="466194291EA44274813ED24BE1DF369F"/>
    <w:rsid w:val="00986B47"/>
  </w:style>
  <w:style w:type="paragraph" w:customStyle="1" w:styleId="94AC2608CF35486EA74786722408B94C">
    <w:name w:val="94AC2608CF35486EA74786722408B94C"/>
    <w:rsid w:val="00986B47"/>
  </w:style>
  <w:style w:type="paragraph" w:customStyle="1" w:styleId="DA4C10671DDD4428966194185447CF0E">
    <w:name w:val="DA4C10671DDD4428966194185447CF0E"/>
    <w:rsid w:val="00986B47"/>
  </w:style>
  <w:style w:type="paragraph" w:customStyle="1" w:styleId="46A98C17D8A44B07B9BE916780D465A9">
    <w:name w:val="46A98C17D8A44B07B9BE916780D465A9"/>
    <w:rsid w:val="00986B47"/>
  </w:style>
  <w:style w:type="paragraph" w:customStyle="1" w:styleId="3910CAAC19DB455BBD3D7D895CD74039">
    <w:name w:val="3910CAAC19DB455BBD3D7D895CD74039"/>
    <w:rsid w:val="00986B47"/>
  </w:style>
  <w:style w:type="paragraph" w:customStyle="1" w:styleId="0AF0D03F300A48C2AEA2ED8295F55977">
    <w:name w:val="0AF0D03F300A48C2AEA2ED8295F55977"/>
    <w:rsid w:val="00986B47"/>
  </w:style>
  <w:style w:type="paragraph" w:customStyle="1" w:styleId="D8B3D296CC5443F2AEE4C3F45F840494">
    <w:name w:val="D8B3D296CC5443F2AEE4C3F45F840494"/>
    <w:rsid w:val="00986B47"/>
  </w:style>
  <w:style w:type="paragraph" w:customStyle="1" w:styleId="9A7704BF7351451E988939218050EAFF">
    <w:name w:val="9A7704BF7351451E988939218050EAFF"/>
    <w:rsid w:val="00986B47"/>
  </w:style>
  <w:style w:type="paragraph" w:customStyle="1" w:styleId="2D6E0334FC264E57B03C81F45FCB2232">
    <w:name w:val="2D6E0334FC264E57B03C81F45FCB2232"/>
    <w:rsid w:val="00986B47"/>
  </w:style>
  <w:style w:type="paragraph" w:customStyle="1" w:styleId="65F06AA6A0D44F7FA257E21497BDBED8">
    <w:name w:val="65F06AA6A0D44F7FA257E21497BDBED8"/>
    <w:rsid w:val="00986B47"/>
  </w:style>
  <w:style w:type="paragraph" w:customStyle="1" w:styleId="FB7535CA0FE64E54A19237BECFC31D4B">
    <w:name w:val="FB7535CA0FE64E54A19237BECFC31D4B"/>
    <w:rsid w:val="00986B47"/>
  </w:style>
  <w:style w:type="paragraph" w:customStyle="1" w:styleId="55B923F72A16482A99FAB9D58C3635FB">
    <w:name w:val="55B923F72A16482A99FAB9D58C3635FB"/>
    <w:rsid w:val="00986B47"/>
  </w:style>
  <w:style w:type="paragraph" w:customStyle="1" w:styleId="D942B3CACD934BE1801ED442AF9118F9">
    <w:name w:val="D942B3CACD934BE1801ED442AF9118F9"/>
    <w:rsid w:val="00986B47"/>
  </w:style>
  <w:style w:type="paragraph" w:customStyle="1" w:styleId="4D702E75AA744E628D1664F0B7991356">
    <w:name w:val="4D702E75AA744E628D1664F0B7991356"/>
    <w:rsid w:val="00986B47"/>
  </w:style>
  <w:style w:type="paragraph" w:customStyle="1" w:styleId="37C8003C5F094F798B27442EFA8B6ADB">
    <w:name w:val="37C8003C5F094F798B27442EFA8B6ADB"/>
    <w:rsid w:val="00986B47"/>
  </w:style>
  <w:style w:type="paragraph" w:customStyle="1" w:styleId="098E84ECD4864A1E81DF4550E7F4A126">
    <w:name w:val="098E84ECD4864A1E81DF4550E7F4A126"/>
    <w:rsid w:val="00986B47"/>
  </w:style>
  <w:style w:type="paragraph" w:customStyle="1" w:styleId="71EE17E4D09F4B45BA9CD54F9E1B3A2E">
    <w:name w:val="71EE17E4D09F4B45BA9CD54F9E1B3A2E"/>
    <w:rsid w:val="00986B47"/>
  </w:style>
  <w:style w:type="paragraph" w:customStyle="1" w:styleId="B47EE17A51394ED6A2C2CE7119CEC870">
    <w:name w:val="B47EE17A51394ED6A2C2CE7119CEC870"/>
    <w:rsid w:val="00986B47"/>
  </w:style>
  <w:style w:type="paragraph" w:customStyle="1" w:styleId="273DC4FF598943488716B73D7798A713">
    <w:name w:val="273DC4FF598943488716B73D7798A713"/>
    <w:rsid w:val="00986B47"/>
  </w:style>
  <w:style w:type="paragraph" w:customStyle="1" w:styleId="38F5A9F7A06446E9A750CA8C48CAEBFF">
    <w:name w:val="38F5A9F7A06446E9A750CA8C48CAEBFF"/>
    <w:rsid w:val="00986B47"/>
  </w:style>
  <w:style w:type="paragraph" w:customStyle="1" w:styleId="A6462D34B95149B8B485BEE03A5B6868">
    <w:name w:val="A6462D34B95149B8B485BEE03A5B6868"/>
    <w:rsid w:val="00986B47"/>
  </w:style>
  <w:style w:type="paragraph" w:customStyle="1" w:styleId="1A7467CD777D4D6EA967CB4AC0B03676">
    <w:name w:val="1A7467CD777D4D6EA967CB4AC0B03676"/>
    <w:rsid w:val="00986B47"/>
  </w:style>
  <w:style w:type="paragraph" w:customStyle="1" w:styleId="8D83E95004A44FBAADA5F898CC9A0A00">
    <w:name w:val="8D83E95004A44FBAADA5F898CC9A0A00"/>
    <w:rsid w:val="00986B47"/>
  </w:style>
  <w:style w:type="paragraph" w:customStyle="1" w:styleId="1774792DAC1F4780BD4FA57F67833A01">
    <w:name w:val="1774792DAC1F4780BD4FA57F67833A01"/>
    <w:rsid w:val="00986B47"/>
  </w:style>
  <w:style w:type="paragraph" w:customStyle="1" w:styleId="2BBF0BF8A1A24C42A58EC5B1AA858B83">
    <w:name w:val="2BBF0BF8A1A24C42A58EC5B1AA858B83"/>
    <w:rsid w:val="00986B47"/>
  </w:style>
  <w:style w:type="paragraph" w:customStyle="1" w:styleId="92223EC9E15C4B21BA3F3DDE3D49A447">
    <w:name w:val="92223EC9E15C4B21BA3F3DDE3D49A447"/>
    <w:rsid w:val="00986B47"/>
  </w:style>
  <w:style w:type="paragraph" w:customStyle="1" w:styleId="D28AB2906AA4407F9FFDB02F8C8CE207">
    <w:name w:val="D28AB2906AA4407F9FFDB02F8C8CE207"/>
    <w:rsid w:val="00986B47"/>
  </w:style>
  <w:style w:type="paragraph" w:customStyle="1" w:styleId="F57B0899A93C4957AF58A12CECB70EA6">
    <w:name w:val="F57B0899A93C4957AF58A12CECB70EA6"/>
    <w:rsid w:val="00986B47"/>
  </w:style>
  <w:style w:type="paragraph" w:customStyle="1" w:styleId="F14BCF00D9844E1F8EDE2F0E1D131975">
    <w:name w:val="F14BCF00D9844E1F8EDE2F0E1D131975"/>
    <w:rsid w:val="00986B47"/>
  </w:style>
  <w:style w:type="paragraph" w:customStyle="1" w:styleId="1C0A214EE44E4F9BAE104CFE659735B9">
    <w:name w:val="1C0A214EE44E4F9BAE104CFE659735B9"/>
    <w:rsid w:val="00986B47"/>
  </w:style>
  <w:style w:type="paragraph" w:customStyle="1" w:styleId="C0FC9B193FE3486185EC0D04DC9CD5B9">
    <w:name w:val="C0FC9B193FE3486185EC0D04DC9CD5B9"/>
    <w:rsid w:val="00986B47"/>
  </w:style>
  <w:style w:type="paragraph" w:customStyle="1" w:styleId="03A8BCCDD390429D917BDF6C48F187A9">
    <w:name w:val="03A8BCCDD390429D917BDF6C48F187A9"/>
    <w:rsid w:val="00986B47"/>
  </w:style>
  <w:style w:type="paragraph" w:customStyle="1" w:styleId="EBE7233E05D8408CBDD598B71F91CAF2">
    <w:name w:val="EBE7233E05D8408CBDD598B71F91CAF2"/>
    <w:rsid w:val="00986B47"/>
  </w:style>
  <w:style w:type="paragraph" w:customStyle="1" w:styleId="EA3F56574F91464E8FC0C8FA96862F53">
    <w:name w:val="EA3F56574F91464E8FC0C8FA96862F53"/>
    <w:rsid w:val="00986B47"/>
  </w:style>
  <w:style w:type="paragraph" w:customStyle="1" w:styleId="3AD6A98C64B9455FAD8EBEC3C491CED9">
    <w:name w:val="3AD6A98C64B9455FAD8EBEC3C491CED9"/>
    <w:rsid w:val="00986B47"/>
  </w:style>
  <w:style w:type="paragraph" w:customStyle="1" w:styleId="2A3C6FB516FB4321B907DC9DB33610D4">
    <w:name w:val="2A3C6FB516FB4321B907DC9DB33610D4"/>
    <w:rsid w:val="00986B47"/>
  </w:style>
  <w:style w:type="paragraph" w:customStyle="1" w:styleId="11514EDBD2A74A1AA0339554D1B1F1AF">
    <w:name w:val="11514EDBD2A74A1AA0339554D1B1F1AF"/>
    <w:rsid w:val="00986B47"/>
  </w:style>
  <w:style w:type="paragraph" w:customStyle="1" w:styleId="B6DF3E70FE5D4817BC41412C6BD694EA">
    <w:name w:val="B6DF3E70FE5D4817BC41412C6BD694EA"/>
    <w:rsid w:val="00986B47"/>
  </w:style>
  <w:style w:type="paragraph" w:customStyle="1" w:styleId="4BF96FC8531547A2BC1E666CB7D05810">
    <w:name w:val="4BF96FC8531547A2BC1E666CB7D05810"/>
    <w:rsid w:val="00986B47"/>
  </w:style>
  <w:style w:type="paragraph" w:customStyle="1" w:styleId="C2ADAD224A814E0F9A04DA0E0B9A9F9A">
    <w:name w:val="C2ADAD224A814E0F9A04DA0E0B9A9F9A"/>
    <w:rsid w:val="00986B47"/>
  </w:style>
  <w:style w:type="paragraph" w:customStyle="1" w:styleId="DD0116B4F634459DA315A9C9337C3ABA">
    <w:name w:val="DD0116B4F634459DA315A9C9337C3ABA"/>
    <w:rsid w:val="00986B47"/>
  </w:style>
  <w:style w:type="paragraph" w:customStyle="1" w:styleId="7C7C7AF0A7D54F778A53A625E6E07E1D">
    <w:name w:val="7C7C7AF0A7D54F778A53A625E6E07E1D"/>
    <w:rsid w:val="00986B47"/>
  </w:style>
  <w:style w:type="paragraph" w:customStyle="1" w:styleId="D064DFD2C7244902A514CF7E6E8873A6">
    <w:name w:val="D064DFD2C7244902A514CF7E6E8873A6"/>
    <w:rsid w:val="00986B47"/>
  </w:style>
  <w:style w:type="paragraph" w:customStyle="1" w:styleId="E14000F9416A4AD2B1FF02A1264AF71B">
    <w:name w:val="E14000F9416A4AD2B1FF02A1264AF71B"/>
    <w:rsid w:val="00986B47"/>
  </w:style>
  <w:style w:type="paragraph" w:customStyle="1" w:styleId="62B979630632424EBD1EC1F31231F27F">
    <w:name w:val="62B979630632424EBD1EC1F31231F27F"/>
    <w:rsid w:val="00986B47"/>
  </w:style>
  <w:style w:type="paragraph" w:customStyle="1" w:styleId="C0DD37056DDD47B6BB1C3C9E66161994">
    <w:name w:val="C0DD37056DDD47B6BB1C3C9E66161994"/>
    <w:rsid w:val="00986B47"/>
  </w:style>
  <w:style w:type="paragraph" w:customStyle="1" w:styleId="3E30A3778BE745328364DC9D017587BF">
    <w:name w:val="3E30A3778BE745328364DC9D017587BF"/>
    <w:rsid w:val="00986B47"/>
  </w:style>
  <w:style w:type="paragraph" w:customStyle="1" w:styleId="93DC236BC29C4B36BC211F987BB116FC">
    <w:name w:val="93DC236BC29C4B36BC211F987BB116FC"/>
    <w:rsid w:val="00986B47"/>
  </w:style>
  <w:style w:type="paragraph" w:customStyle="1" w:styleId="55FB3E73279647EBA3A71B69BEF35EA6">
    <w:name w:val="55FB3E73279647EBA3A71B69BEF35EA6"/>
    <w:rsid w:val="00986B47"/>
  </w:style>
  <w:style w:type="paragraph" w:customStyle="1" w:styleId="96675A8CC5404C5AAD33E4A7B24FA952">
    <w:name w:val="96675A8CC5404C5AAD33E4A7B24FA952"/>
    <w:rsid w:val="00986B47"/>
  </w:style>
  <w:style w:type="paragraph" w:customStyle="1" w:styleId="EA9EBB6AB21E42E5A9E2BCC52EC3495F">
    <w:name w:val="EA9EBB6AB21E42E5A9E2BCC52EC3495F"/>
    <w:rsid w:val="00986B47"/>
  </w:style>
  <w:style w:type="paragraph" w:customStyle="1" w:styleId="261CD21FDDE64F02BEA67BF9E21EEF69">
    <w:name w:val="261CD21FDDE64F02BEA67BF9E21EEF69"/>
    <w:rsid w:val="00986B47"/>
  </w:style>
  <w:style w:type="paragraph" w:customStyle="1" w:styleId="4F06AF70C864467FA0CC85142053D945">
    <w:name w:val="4F06AF70C864467FA0CC85142053D945"/>
    <w:rsid w:val="00986B47"/>
  </w:style>
  <w:style w:type="paragraph" w:customStyle="1" w:styleId="DA1485CE0A964F498BDE7A1FA5E8176B">
    <w:name w:val="DA1485CE0A964F498BDE7A1FA5E8176B"/>
    <w:rsid w:val="00986B47"/>
  </w:style>
  <w:style w:type="paragraph" w:customStyle="1" w:styleId="3A8049B8230E4EBC95FAEA7B2705ACAA">
    <w:name w:val="3A8049B8230E4EBC95FAEA7B2705ACAA"/>
    <w:rsid w:val="00986B47"/>
  </w:style>
  <w:style w:type="paragraph" w:customStyle="1" w:styleId="3E6A177855554F8EBD8F5440A95C293B">
    <w:name w:val="3E6A177855554F8EBD8F5440A95C293B"/>
    <w:rsid w:val="00986B47"/>
  </w:style>
  <w:style w:type="paragraph" w:customStyle="1" w:styleId="11CC8579A43D422EAA068333CA8BCE1A">
    <w:name w:val="11CC8579A43D422EAA068333CA8BCE1A"/>
    <w:rsid w:val="00986B47"/>
  </w:style>
  <w:style w:type="paragraph" w:customStyle="1" w:styleId="BCB78BA8593D4A8AB5DF975473393526">
    <w:name w:val="BCB78BA8593D4A8AB5DF975473393526"/>
    <w:rsid w:val="00986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2ED8-4DA6-4BB0-95CC-0D157C683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0c1571-668d-419a-83d2-ea7a1edbc5e3}" enabled="1" method="Privilege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5</Pages>
  <Words>331</Words>
  <Characters>3122</Characters>
  <Application>Microsoft Office Word</Application>
  <DocSecurity>0</DocSecurity>
  <PresentationFormat/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3447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Julia Stern</cp:lastModifiedBy>
  <cp:revision>9</cp:revision>
  <cp:lastPrinted>2010-12-29T08:12:00Z</cp:lastPrinted>
  <dcterms:created xsi:type="dcterms:W3CDTF">2024-07-05T07:01:00Z</dcterms:created>
  <dcterms:modified xsi:type="dcterms:W3CDTF">2025-09-11T14:06:00Z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