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5670" w:vertAnchor="page" w:tblpY="2779"/>
        <w:tblW w:w="5103" w:type="dxa"/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5103"/>
      </w:tblGrid>
      <w:tr w:rsidR="00274D54" w:rsidTr="00BB0797">
        <w:trPr>
          <w:cantSplit/>
          <w:trHeight w:hRule="exact" w:val="3119"/>
        </w:trPr>
        <w:tc>
          <w:tcPr>
            <w:tcW w:w="5103" w:type="dxa"/>
            <w:noWrap/>
          </w:tcPr>
          <w:p w:rsidR="0051374F" w:rsidRPr="00BB5271" w:rsidRDefault="00A742CB" w:rsidP="00CC2B52">
            <w:pPr>
              <w:pStyle w:val="42Empfngeradresse"/>
            </w:pPr>
            <w:bookmarkStart w:id="0" w:name="_GoBack"/>
            <w:bookmarkEnd w:id="0"/>
            <w:r w:rsidRPr="00B933D8">
              <w:rPr>
                <w:b/>
              </w:rPr>
              <w:t>An die Adressaten gemäss Verteiler</w:t>
            </w:r>
          </w:p>
        </w:tc>
      </w:tr>
    </w:tbl>
    <w:tbl>
      <w:tblPr>
        <w:tblStyle w:val="Tabellenraster"/>
        <w:tblpPr w:leftFromText="142" w:rightFromText="142" w:vertAnchor="page" w:horzAnchor="page" w:tblpX="8223" w:tblpY="2581"/>
        <w:tblW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</w:tblGrid>
      <w:tr w:rsidR="00B15421" w:rsidTr="00BD208A">
        <w:tc>
          <w:tcPr>
            <w:tcW w:w="3652" w:type="dxa"/>
          </w:tcPr>
          <w:p w:rsidR="00BC5F71" w:rsidRPr="00BD208A" w:rsidRDefault="00BC5F71" w:rsidP="00BD208A">
            <w:pPr>
              <w:pStyle w:val="55Kopf"/>
            </w:pPr>
            <w:r w:rsidRPr="00BD208A">
              <w:t>Sachbearbeiter</w:t>
            </w:r>
            <w:r w:rsidR="00E95C26" w:rsidRPr="00E95C26">
              <w:t>in</w:t>
            </w:r>
            <w:r w:rsidRPr="00BD208A">
              <w:t xml:space="preserve">: </w:t>
            </w:r>
            <w:r w:rsidR="00E95C26" w:rsidRPr="00E95C26">
              <w:t>MLaw Andrea Kena</w:t>
            </w:r>
          </w:p>
          <w:p w:rsidR="00BC5F71" w:rsidRPr="00BD208A" w:rsidRDefault="00E95C26" w:rsidP="00BD208A">
            <w:pPr>
              <w:pStyle w:val="55Kopf"/>
            </w:pPr>
            <w:r w:rsidRPr="00E95C26">
              <w:t>Juristische Sekretärin mbA</w:t>
            </w:r>
          </w:p>
          <w:p w:rsidR="002A365B" w:rsidRPr="00376A29" w:rsidRDefault="002A365B" w:rsidP="002A365B">
            <w:pPr>
              <w:pStyle w:val="55Kopf"/>
              <w:tabs>
                <w:tab w:val="left" w:pos="861"/>
              </w:tabs>
            </w:pPr>
            <w:r w:rsidRPr="00376A29">
              <w:t>Direktwahl</w:t>
            </w:r>
            <w:r>
              <w:tab/>
            </w:r>
            <w:r w:rsidR="00E95C26" w:rsidRPr="00E95C26">
              <w:t>043 259 25 07</w:t>
            </w:r>
          </w:p>
          <w:p w:rsidR="002A365B" w:rsidRPr="00376A29" w:rsidRDefault="002A365B" w:rsidP="002A365B">
            <w:pPr>
              <w:pStyle w:val="55Kopf"/>
              <w:tabs>
                <w:tab w:val="left" w:pos="861"/>
              </w:tabs>
            </w:pPr>
            <w:r>
              <w:t>F</w:t>
            </w:r>
            <w:r w:rsidRPr="00376A29">
              <w:t>ax</w:t>
            </w:r>
            <w:r>
              <w:tab/>
            </w:r>
            <w:r w:rsidR="00E95C26" w:rsidRPr="00E95C26">
              <w:t>043 259 42 98</w:t>
            </w:r>
          </w:p>
          <w:p w:rsidR="00BC5F71" w:rsidRPr="00BD208A" w:rsidRDefault="00E95C26" w:rsidP="00BD208A">
            <w:pPr>
              <w:pStyle w:val="55Kopf"/>
            </w:pPr>
            <w:r w:rsidRPr="00E95C26">
              <w:t>andrea.kena@ji.zh.ch</w:t>
            </w:r>
          </w:p>
          <w:p w:rsidR="00B15421" w:rsidRDefault="00403829" w:rsidP="00541C1F">
            <w:pPr>
              <w:pStyle w:val="010KleinschriftTabelle"/>
              <w:spacing w:before="200"/>
            </w:pPr>
            <w:r w:rsidRPr="002A365B">
              <w:rPr>
                <w:sz w:val="16"/>
              </w:rPr>
              <w:t>Referenz:</w:t>
            </w:r>
            <w:r w:rsidR="00960A5B" w:rsidRPr="002A365B">
              <w:rPr>
                <w:sz w:val="16"/>
              </w:rPr>
              <w:t xml:space="preserve"> </w:t>
            </w:r>
            <w:r w:rsidR="00541C1F">
              <w:rPr>
                <w:sz w:val="16"/>
              </w:rPr>
              <w:t>2017/245</w:t>
            </w:r>
            <w:r w:rsidRPr="002A365B">
              <w:rPr>
                <w:sz w:val="16"/>
              </w:rPr>
              <w:t>/</w:t>
            </w:r>
            <w:r w:rsidR="00E95C26" w:rsidRPr="00E95C26">
              <w:rPr>
                <w:sz w:val="16"/>
              </w:rPr>
              <w:t>AK</w:t>
            </w:r>
          </w:p>
        </w:tc>
      </w:tr>
    </w:tbl>
    <w:p w:rsidR="00BB0797" w:rsidRDefault="00B55E2E" w:rsidP="00BB0797">
      <w:pPr>
        <w:pStyle w:val="00Vorgabetext"/>
      </w:pPr>
      <w:r>
        <w:t>16. Novemb</w:t>
      </w:r>
      <w:r w:rsidR="007045D8">
        <w:t>er 2017</w:t>
      </w:r>
    </w:p>
    <w:p w:rsidR="00B4785F" w:rsidRDefault="00B4785F" w:rsidP="00BB0797">
      <w:pPr>
        <w:pStyle w:val="00Vorgabetext"/>
      </w:pPr>
    </w:p>
    <w:p w:rsidR="00BB0797" w:rsidRDefault="00A742CB" w:rsidP="00A742CB">
      <w:pPr>
        <w:pStyle w:val="33TitelBetreffnis"/>
      </w:pPr>
      <w:r>
        <w:t xml:space="preserve">Änderung des Gesetzes über </w:t>
      </w:r>
      <w:r w:rsidRPr="006777CC">
        <w:rPr>
          <w:b/>
        </w:rPr>
        <w:t xml:space="preserve">die Gerichts- und Behördenorganisation im Zivil- und Strafprozess </w:t>
      </w:r>
      <w:r>
        <w:rPr>
          <w:b/>
        </w:rPr>
        <w:t>(GOG) (Elektronischer Datenaustausch zwischen Statthalterämtern und Polizeien); Vernehmlassung</w:t>
      </w:r>
    </w:p>
    <w:p w:rsidR="00A742CB" w:rsidRDefault="00C74316" w:rsidP="00A742CB">
      <w:pPr>
        <w:pStyle w:val="00Vorgabetext"/>
      </w:pPr>
      <w:r>
        <w:br/>
      </w:r>
      <w:r w:rsidR="00A742CB">
        <w:t>Sehr geehrte Damen und Herren</w:t>
      </w:r>
    </w:p>
    <w:p w:rsidR="00A742CB" w:rsidRDefault="009526E2" w:rsidP="007C1741">
      <w:pPr>
        <w:pStyle w:val="00Vorgabetext"/>
      </w:pPr>
      <w:r>
        <w:t xml:space="preserve">Mit dem Gesetz </w:t>
      </w:r>
      <w:r w:rsidR="007C1741" w:rsidRPr="00F02757">
        <w:t>über die in der Direktion der Justiz und des Innern verwendeten besonderen Personendaten vom 27. Oktober 2014 wurde eine</w:t>
      </w:r>
      <w:r w:rsidR="007C1741">
        <w:t xml:space="preserve"> </w:t>
      </w:r>
      <w:r w:rsidR="007C1741" w:rsidRPr="00F02757">
        <w:t>gesetzliche Grundlage</w:t>
      </w:r>
      <w:r w:rsidR="007C1741">
        <w:t xml:space="preserve"> geschaffen für den </w:t>
      </w:r>
      <w:r w:rsidR="007C1741" w:rsidRPr="00F02757">
        <w:t>gegenseitig</w:t>
      </w:r>
      <w:r w:rsidR="007C1741">
        <w:t>en</w:t>
      </w:r>
      <w:r w:rsidR="007C1741" w:rsidRPr="00F02757">
        <w:t xml:space="preserve"> direkten elektronischen Zugriff auf Daten zwischen den Staatsanwaltschaften und den Jugendanwaltschaften einerseits und der Kantonspolizei und den kommunalen Polizeien </w:t>
      </w:r>
      <w:r w:rsidR="007C1741">
        <w:t xml:space="preserve">andererseits in hängigen und abgeschlossenen Verfahren </w:t>
      </w:r>
      <w:r w:rsidR="007C1741" w:rsidRPr="00F02757">
        <w:t>(OS 71, 163; ABl 2013-11-15).</w:t>
      </w:r>
      <w:r w:rsidR="007C1741">
        <w:t xml:space="preserve"> Eine analoge Regelung soll nun auch für den Datenaustausch zwischen den für die Verfolgung und Beurteilung von Übertretungen zuständigen Statthalterämtern und den Polizeien geschaffen werden. </w:t>
      </w:r>
      <w:r>
        <w:t>Mit der</w:t>
      </w:r>
      <w:r w:rsidR="0029157D">
        <w:t xml:space="preserve"> neue</w:t>
      </w:r>
      <w:r>
        <w:t>n</w:t>
      </w:r>
      <w:r w:rsidR="0029157D">
        <w:t xml:space="preserve"> Bestimmung </w:t>
      </w:r>
      <w:r>
        <w:t>soll</w:t>
      </w:r>
      <w:r w:rsidR="0029157D">
        <w:t xml:space="preserve"> die Rückmeldung von Strafuntersuchungen, die durch die Statthalterämter mit einer Ve</w:t>
      </w:r>
      <w:r>
        <w:t>rurteilung abgeschlossen wurden, an die Polizeien ermöglicht werden.</w:t>
      </w:r>
      <w:r w:rsidR="00A14B86">
        <w:t xml:space="preserve"> Dieselbe gesetzliche Grundlage soll auch </w:t>
      </w:r>
      <w:r w:rsidR="009E65A9">
        <w:t>den</w:t>
      </w:r>
      <w:r w:rsidR="00A14B86">
        <w:t xml:space="preserve"> Datenaustausch zwischen den Übertretungsstrafbehörden der Gemeinden und den Polizeien </w:t>
      </w:r>
      <w:r w:rsidR="00D45533">
        <w:t>zulassen</w:t>
      </w:r>
      <w:r w:rsidR="00A14B86">
        <w:t>.</w:t>
      </w:r>
    </w:p>
    <w:p w:rsidR="00541C1F" w:rsidRDefault="00535B5C" w:rsidP="0029157D">
      <w:pPr>
        <w:pStyle w:val="00Vorgabetext"/>
        <w:jc w:val="both"/>
      </w:pPr>
      <w:r>
        <w:t xml:space="preserve">In der Beilage erhalten Sie den entsprechenden Entwurf für eine Änderung des GOG, verbunden mit der Einladung, sich </w:t>
      </w:r>
      <w:r w:rsidRPr="00FC340A">
        <w:rPr>
          <w:b/>
        </w:rPr>
        <w:t xml:space="preserve">bis zum </w:t>
      </w:r>
      <w:r w:rsidR="00A14B86">
        <w:rPr>
          <w:b/>
        </w:rPr>
        <w:t>23</w:t>
      </w:r>
      <w:r w:rsidRPr="00FC340A">
        <w:rPr>
          <w:b/>
        </w:rPr>
        <w:t xml:space="preserve">. </w:t>
      </w:r>
      <w:r w:rsidR="00A14B86">
        <w:rPr>
          <w:b/>
        </w:rPr>
        <w:t>Februar</w:t>
      </w:r>
      <w:r>
        <w:rPr>
          <w:b/>
        </w:rPr>
        <w:t xml:space="preserve"> 2018</w:t>
      </w:r>
      <w:r>
        <w:t xml:space="preserve"> zur Vorlage zu äussern. Sie erleichtern uns die Arbeit, wenn Sie Ihre Stellungnahme zusätzlich in elektronischer Form an die E-Mail-Adresse andrea.kena@ji.zh.ch senden.</w:t>
      </w:r>
    </w:p>
    <w:p w:rsidR="00541C1F" w:rsidRDefault="00541C1F" w:rsidP="00541C1F">
      <w:pPr>
        <w:pStyle w:val="00Vorgabetext"/>
      </w:pPr>
      <w:r>
        <w:t xml:space="preserve">Wir danken Ihnen bereits heute für Ihre geschätzte Mitarbeit. </w:t>
      </w:r>
    </w:p>
    <w:p w:rsidR="00B87167" w:rsidRDefault="00B87167" w:rsidP="00B87167">
      <w:pPr>
        <w:pStyle w:val="00Vorgabetext"/>
      </w:pPr>
    </w:p>
    <w:p w:rsidR="00B87167" w:rsidRDefault="00FB03ED" w:rsidP="00B87167">
      <w:pPr>
        <w:pStyle w:val="00Vorgabetext"/>
      </w:pPr>
      <w:r w:rsidRPr="00FB03ED">
        <w:t xml:space="preserve">Mit </w:t>
      </w:r>
      <w:r>
        <w:t>f</w:t>
      </w:r>
      <w:r w:rsidRPr="00FB03ED">
        <w:t>reundlichen Grüssen</w:t>
      </w:r>
    </w:p>
    <w:p w:rsidR="00B87167" w:rsidRDefault="00B87167" w:rsidP="00B87167">
      <w:pPr>
        <w:pStyle w:val="00Vorgabetext"/>
      </w:pPr>
    </w:p>
    <w:p w:rsidR="00B87167" w:rsidRDefault="00B87167" w:rsidP="00B87167">
      <w:pPr>
        <w:pStyle w:val="00Vorgabetext"/>
      </w:pPr>
    </w:p>
    <w:p w:rsidR="00B87167" w:rsidRDefault="00110A61" w:rsidP="003A6CB9">
      <w:pPr>
        <w:pStyle w:val="00Vorgabetext"/>
      </w:pPr>
      <w:r w:rsidRPr="00110A61">
        <w:t>Jacqueline</w:t>
      </w:r>
      <w:r>
        <w:t xml:space="preserve"> Fehr</w:t>
      </w:r>
    </w:p>
    <w:p w:rsidR="00A742CB" w:rsidRDefault="00A742CB" w:rsidP="003A6CB9">
      <w:pPr>
        <w:pStyle w:val="00Vorgabetext"/>
      </w:pPr>
    </w:p>
    <w:p w:rsidR="00541C1F" w:rsidRDefault="00541C1F" w:rsidP="003A6CB9">
      <w:pPr>
        <w:pStyle w:val="00Vorgabetext"/>
      </w:pPr>
    </w:p>
    <w:p w:rsidR="00541C1F" w:rsidRPr="008420EF" w:rsidRDefault="00541C1F" w:rsidP="00541C1F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rPr>
          <w:b/>
        </w:rPr>
      </w:pPr>
      <w:r w:rsidRPr="008420EF">
        <w:rPr>
          <w:b/>
        </w:rPr>
        <w:t>Beilage</w:t>
      </w:r>
      <w:r>
        <w:rPr>
          <w:b/>
        </w:rPr>
        <w:t>n</w:t>
      </w:r>
      <w:r w:rsidRPr="008420EF">
        <w:rPr>
          <w:b/>
        </w:rPr>
        <w:t>:</w:t>
      </w:r>
    </w:p>
    <w:p w:rsidR="00541C1F" w:rsidRDefault="00541C1F" w:rsidP="00541C1F">
      <w:pPr>
        <w:pStyle w:val="Listenabsatz"/>
        <w:numPr>
          <w:ilvl w:val="0"/>
          <w:numId w:val="31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ind w:hanging="357"/>
      </w:pPr>
      <w:r>
        <w:t>Vernehmlassungsentwurf mit Erläuterungen</w:t>
      </w:r>
    </w:p>
    <w:p w:rsidR="00541C1F" w:rsidRDefault="00541C1F" w:rsidP="003A6CB9">
      <w:pPr>
        <w:pStyle w:val="00Vorgabetext"/>
      </w:pPr>
    </w:p>
    <w:p w:rsidR="00541C1F" w:rsidRDefault="00541C1F" w:rsidP="003A6CB9">
      <w:pPr>
        <w:pStyle w:val="00Vorgabetext"/>
      </w:pPr>
    </w:p>
    <w:p w:rsidR="00541C1F" w:rsidRDefault="00541C1F" w:rsidP="003A6CB9">
      <w:pPr>
        <w:pStyle w:val="00Vorgabetext"/>
      </w:pPr>
    </w:p>
    <w:p w:rsidR="00541C1F" w:rsidRPr="008420EF" w:rsidRDefault="00541C1F" w:rsidP="00541C1F">
      <w:pPr>
        <w:pStyle w:val="00Vorgabetext"/>
        <w:rPr>
          <w:b/>
        </w:rPr>
      </w:pPr>
      <w:r>
        <w:rPr>
          <w:b/>
        </w:rPr>
        <w:t>Verteiler</w:t>
      </w:r>
      <w:r w:rsidRPr="008420EF">
        <w:rPr>
          <w:b/>
        </w:rPr>
        <w:t>:</w:t>
      </w:r>
    </w:p>
    <w:p w:rsidR="00A14B86" w:rsidRPr="00B2309A" w:rsidRDefault="00A14B86" w:rsidP="00A14B86">
      <w:pPr>
        <w:pStyle w:val="00Vorgabetext"/>
        <w:numPr>
          <w:ilvl w:val="0"/>
          <w:numId w:val="32"/>
        </w:numPr>
        <w:spacing w:before="60"/>
        <w:ind w:left="357" w:hanging="357"/>
      </w:pPr>
      <w:r w:rsidRPr="00B2309A">
        <w:t>Sicherheitsdirektion (per axiomaJI)</w:t>
      </w:r>
    </w:p>
    <w:p w:rsidR="00A14B86" w:rsidRDefault="00A14B86" w:rsidP="00A14B86">
      <w:pPr>
        <w:pStyle w:val="00Vorgabetext"/>
        <w:numPr>
          <w:ilvl w:val="0"/>
          <w:numId w:val="32"/>
        </w:numPr>
        <w:spacing w:before="60"/>
        <w:ind w:left="357" w:hanging="357"/>
      </w:pPr>
      <w:r w:rsidRPr="00B2309A">
        <w:rPr>
          <w:lang w:val="de-DE"/>
        </w:rPr>
        <w:t>Statthalterämter</w:t>
      </w:r>
      <w:r>
        <w:rPr>
          <w:lang w:val="de-DE"/>
        </w:rPr>
        <w:t>konferenz des Kantons Zürich</w:t>
      </w:r>
      <w:r w:rsidRPr="00B2309A">
        <w:rPr>
          <w:lang w:val="de-DE"/>
        </w:rPr>
        <w:t xml:space="preserve"> (</w:t>
      </w:r>
      <w:r>
        <w:t>per Briefpost</w:t>
      </w:r>
      <w:r w:rsidRPr="00B2309A">
        <w:t>)</w:t>
      </w:r>
    </w:p>
    <w:p w:rsidR="00A14B86" w:rsidRPr="00B2309A" w:rsidRDefault="00A14B86" w:rsidP="00A14B86">
      <w:pPr>
        <w:pStyle w:val="00Vorgabetext"/>
        <w:numPr>
          <w:ilvl w:val="0"/>
          <w:numId w:val="32"/>
        </w:numPr>
        <w:spacing w:before="60"/>
        <w:ind w:left="357" w:hanging="357"/>
      </w:pPr>
      <w:r>
        <w:t>Konferenz der Stadtrichterämter im Kanton Zürich (per Briefpost)</w:t>
      </w:r>
    </w:p>
    <w:p w:rsidR="00A14B86" w:rsidRPr="00B2309A" w:rsidRDefault="00A14B86" w:rsidP="00A14B86">
      <w:pPr>
        <w:pStyle w:val="00Vorgabetext"/>
        <w:numPr>
          <w:ilvl w:val="0"/>
          <w:numId w:val="32"/>
        </w:numPr>
        <w:spacing w:before="60"/>
        <w:ind w:left="357" w:hanging="357"/>
      </w:pPr>
      <w:r w:rsidRPr="00B2309A">
        <w:t>Hauptabteilung Informatik GS JI (axiomaJI)</w:t>
      </w:r>
    </w:p>
    <w:p w:rsidR="00541C1F" w:rsidRDefault="00A14B86" w:rsidP="00A14B86">
      <w:pPr>
        <w:pStyle w:val="00Vorgabetext"/>
        <w:numPr>
          <w:ilvl w:val="0"/>
          <w:numId w:val="32"/>
        </w:numPr>
        <w:spacing w:before="60"/>
        <w:ind w:left="357" w:hanging="357"/>
      </w:pPr>
      <w:r w:rsidRPr="00B2309A">
        <w:t>Datenschutzbeauftragter des Kantons Zürich (</w:t>
      </w:r>
      <w:r>
        <w:t>per Briefpost</w:t>
      </w:r>
      <w:r w:rsidRPr="00B2309A">
        <w:t>)</w:t>
      </w:r>
    </w:p>
    <w:sectPr w:rsidR="00541C1F" w:rsidSect="008B1519">
      <w:headerReference w:type="default" r:id="rId7"/>
      <w:headerReference w:type="first" r:id="rId8"/>
      <w:pgSz w:w="11906" w:h="16838" w:code="9"/>
      <w:pgMar w:top="3062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26" w:rsidRDefault="00E95C26">
      <w:r>
        <w:separator/>
      </w:r>
    </w:p>
  </w:endnote>
  <w:endnote w:type="continuationSeparator" w:id="0">
    <w:p w:rsidR="00E95C26" w:rsidRDefault="00E9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26" w:rsidRDefault="00E95C26">
      <w:r>
        <w:separator/>
      </w:r>
    </w:p>
  </w:footnote>
  <w:footnote w:type="continuationSeparator" w:id="0">
    <w:p w:rsidR="00E95C26" w:rsidRDefault="00E9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2D2A7B" w:rsidTr="00946D14">
      <w:tc>
        <w:tcPr>
          <w:tcW w:w="1134" w:type="dxa"/>
        </w:tcPr>
        <w:p w:rsidR="002D2A7B" w:rsidRDefault="002D2A7B" w:rsidP="00946D14">
          <w:pPr>
            <w:pStyle w:val="00Vorgabetext"/>
          </w:pPr>
        </w:p>
      </w:tc>
      <w:tc>
        <w:tcPr>
          <w:tcW w:w="3594" w:type="dxa"/>
        </w:tcPr>
        <w:p w:rsidR="002D2A7B" w:rsidRPr="00376A29" w:rsidRDefault="002D2A7B" w:rsidP="00946D14">
          <w:pPr>
            <w:pStyle w:val="55Kopf"/>
          </w:pPr>
        </w:p>
        <w:p w:rsidR="002D2A7B" w:rsidRPr="00376A29" w:rsidRDefault="002D2A7B" w:rsidP="00946D14">
          <w:pPr>
            <w:pStyle w:val="55Kopf"/>
          </w:pPr>
        </w:p>
        <w:p w:rsidR="002D2A7B" w:rsidRPr="00283ED8" w:rsidRDefault="002D2A7B" w:rsidP="00946D14">
          <w:pPr>
            <w:pStyle w:val="55Kopf"/>
          </w:pPr>
          <w:r w:rsidRPr="00283ED8">
            <w:t xml:space="preserve">Seite </w:t>
          </w:r>
          <w:r w:rsidR="002B38FD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2B38FD" w:rsidRPr="00283ED8">
            <w:rPr>
              <w:rStyle w:val="Seitenzahl"/>
            </w:rPr>
            <w:fldChar w:fldCharType="separate"/>
          </w:r>
          <w:r w:rsidR="007861D1">
            <w:rPr>
              <w:rStyle w:val="Seitenzahl"/>
              <w:noProof/>
            </w:rPr>
            <w:t>2</w:t>
          </w:r>
          <w:r w:rsidR="002B38FD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2B38FD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2B38FD" w:rsidRPr="00283ED8">
            <w:rPr>
              <w:rStyle w:val="Seitenzahl"/>
            </w:rPr>
            <w:fldChar w:fldCharType="separate"/>
          </w:r>
          <w:r w:rsidR="007861D1">
            <w:rPr>
              <w:rStyle w:val="Seitenzahl"/>
              <w:noProof/>
            </w:rPr>
            <w:t>2</w:t>
          </w:r>
          <w:r w:rsidR="002B38FD" w:rsidRPr="00283ED8">
            <w:rPr>
              <w:rStyle w:val="Seitenzahl"/>
            </w:rPr>
            <w:fldChar w:fldCharType="end"/>
          </w:r>
        </w:p>
        <w:p w:rsidR="002D2A7B" w:rsidRDefault="002D2A7B" w:rsidP="00946D14">
          <w:pPr>
            <w:pStyle w:val="55Kopf"/>
          </w:pPr>
        </w:p>
        <w:p w:rsidR="002D2A7B" w:rsidRDefault="002D2A7B" w:rsidP="00946D14">
          <w:pPr>
            <w:pStyle w:val="55Kopf"/>
          </w:pPr>
        </w:p>
      </w:tc>
    </w:tr>
  </w:tbl>
  <w:p w:rsidR="002D2A7B" w:rsidRDefault="002D2A7B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10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5103" w:rightFromText="142" w:vertAnchor="page" w:horzAnchor="page" w:tblpX="7089" w:tblpY="568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2D2A7B" w:rsidTr="00FB03ED">
      <w:tc>
        <w:tcPr>
          <w:tcW w:w="1134" w:type="dxa"/>
        </w:tcPr>
        <w:p w:rsidR="002D2A7B" w:rsidRDefault="002D2A7B" w:rsidP="00230CF7">
          <w:pPr>
            <w:pStyle w:val="00Vorgabetext"/>
          </w:pPr>
        </w:p>
      </w:tc>
      <w:tc>
        <w:tcPr>
          <w:tcW w:w="3594" w:type="dxa"/>
        </w:tcPr>
        <w:p w:rsidR="002D2A7B" w:rsidRDefault="002D2A7B" w:rsidP="00230CF7">
          <w:pPr>
            <w:pStyle w:val="55Kopf"/>
          </w:pPr>
          <w:r>
            <w:t>Kanton Zürich</w:t>
          </w:r>
        </w:p>
        <w:p w:rsidR="002D2A7B" w:rsidRDefault="002D2A7B" w:rsidP="00230CF7">
          <w:pPr>
            <w:pStyle w:val="552Kopfblack"/>
          </w:pPr>
          <w:r>
            <w:t>Direktion der Justiz und des Innern</w:t>
          </w:r>
        </w:p>
        <w:p w:rsidR="002D2A7B" w:rsidRDefault="002D2A7B" w:rsidP="00230CF7">
          <w:pPr>
            <w:pStyle w:val="55Kopf"/>
          </w:pPr>
        </w:p>
        <w:p w:rsidR="002D2A7B" w:rsidRPr="004F7A3E" w:rsidRDefault="00110A61" w:rsidP="00230CF7">
          <w:pPr>
            <w:pStyle w:val="552Kopfblack"/>
          </w:pPr>
          <w:r w:rsidRPr="00110A61">
            <w:t>Jacqueline</w:t>
          </w:r>
          <w:r>
            <w:t xml:space="preserve"> Fehr</w:t>
          </w:r>
        </w:p>
        <w:p w:rsidR="002D2A7B" w:rsidRDefault="002D2A7B" w:rsidP="00230CF7">
          <w:pPr>
            <w:pStyle w:val="55Kopf"/>
          </w:pPr>
          <w:r>
            <w:t>Regierungsr</w:t>
          </w:r>
          <w:r w:rsidR="00110A61">
            <w:t>ä</w:t>
          </w:r>
          <w:r>
            <w:t>t</w:t>
          </w:r>
          <w:r w:rsidR="00110A61">
            <w:t>in</w:t>
          </w:r>
        </w:p>
        <w:p w:rsidR="002D2A7B" w:rsidRDefault="002D2A7B" w:rsidP="00230CF7">
          <w:pPr>
            <w:pStyle w:val="55Kopf"/>
          </w:pPr>
        </w:p>
        <w:p w:rsidR="002D2A7B" w:rsidRDefault="002D2A7B" w:rsidP="00230CF7">
          <w:pPr>
            <w:pStyle w:val="55Kopf"/>
          </w:pPr>
          <w:r>
            <w:t>Neumühlequai 10</w:t>
          </w:r>
        </w:p>
        <w:p w:rsidR="002D2A7B" w:rsidRDefault="002D2A7B" w:rsidP="00230CF7">
          <w:pPr>
            <w:pStyle w:val="55Kopf"/>
          </w:pPr>
          <w:r>
            <w:t>Postfach</w:t>
          </w:r>
        </w:p>
        <w:p w:rsidR="002D2A7B" w:rsidRDefault="002D2A7B" w:rsidP="00230CF7">
          <w:pPr>
            <w:pStyle w:val="55Kopf"/>
          </w:pPr>
          <w:r>
            <w:t>8090 Zürich</w:t>
          </w:r>
        </w:p>
        <w:p w:rsidR="002D2A7B" w:rsidRPr="00B15421" w:rsidRDefault="002D2A7B" w:rsidP="00B15421">
          <w:pPr>
            <w:pStyle w:val="55Kopf"/>
            <w:rPr>
              <w:lang w:val="nb-NO"/>
            </w:rPr>
          </w:pPr>
        </w:p>
      </w:tc>
    </w:tr>
  </w:tbl>
  <w:p w:rsidR="002D2A7B" w:rsidRDefault="002D2A7B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11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2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E7951"/>
    <w:multiLevelType w:val="hybridMultilevel"/>
    <w:tmpl w:val="3C8C3DCA"/>
    <w:lvl w:ilvl="0" w:tplc="2CA87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41457B"/>
    <w:multiLevelType w:val="hybridMultilevel"/>
    <w:tmpl w:val="8CF042AA"/>
    <w:lvl w:ilvl="0" w:tplc="2CA87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95162A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8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>
    <w:abstractNumId w:val="17"/>
  </w:num>
  <w:num w:numId="4">
    <w:abstractNumId w:val="12"/>
  </w:num>
  <w:num w:numId="5">
    <w:abstractNumId w:val="14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4"/>
  </w:num>
  <w:num w:numId="16">
    <w:abstractNumId w:val="14"/>
  </w:num>
  <w:num w:numId="17">
    <w:abstractNumId w:val="1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8"/>
  </w:num>
  <w:num w:numId="29">
    <w:abstractNumId w:val="13"/>
  </w:num>
  <w:num w:numId="30">
    <w:abstractNumId w:val="16"/>
  </w:num>
  <w:num w:numId="31">
    <w:abstractNumId w:val="10"/>
  </w:num>
  <w:num w:numId="3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C26"/>
    <w:rsid w:val="00003C16"/>
    <w:rsid w:val="00005002"/>
    <w:rsid w:val="00012543"/>
    <w:rsid w:val="000168F2"/>
    <w:rsid w:val="0002054E"/>
    <w:rsid w:val="0002442C"/>
    <w:rsid w:val="00030EFB"/>
    <w:rsid w:val="00031449"/>
    <w:rsid w:val="000377E2"/>
    <w:rsid w:val="00037B0F"/>
    <w:rsid w:val="000425B5"/>
    <w:rsid w:val="000451A9"/>
    <w:rsid w:val="00045F36"/>
    <w:rsid w:val="00050BB9"/>
    <w:rsid w:val="00075C6A"/>
    <w:rsid w:val="00084A79"/>
    <w:rsid w:val="000851A0"/>
    <w:rsid w:val="00097B41"/>
    <w:rsid w:val="000B65F2"/>
    <w:rsid w:val="000C201D"/>
    <w:rsid w:val="000D31F5"/>
    <w:rsid w:val="000D48B1"/>
    <w:rsid w:val="000D6561"/>
    <w:rsid w:val="000E2323"/>
    <w:rsid w:val="000E4203"/>
    <w:rsid w:val="000E7C2A"/>
    <w:rsid w:val="000F0F00"/>
    <w:rsid w:val="001076B9"/>
    <w:rsid w:val="00107ED8"/>
    <w:rsid w:val="00110A61"/>
    <w:rsid w:val="0012521A"/>
    <w:rsid w:val="00136F15"/>
    <w:rsid w:val="001373B9"/>
    <w:rsid w:val="00140AD8"/>
    <w:rsid w:val="00142BB6"/>
    <w:rsid w:val="001465B6"/>
    <w:rsid w:val="00147772"/>
    <w:rsid w:val="001636B8"/>
    <w:rsid w:val="00170231"/>
    <w:rsid w:val="001751FD"/>
    <w:rsid w:val="001762BA"/>
    <w:rsid w:val="001768A7"/>
    <w:rsid w:val="00180714"/>
    <w:rsid w:val="00180C42"/>
    <w:rsid w:val="0018405E"/>
    <w:rsid w:val="0018593D"/>
    <w:rsid w:val="001933CB"/>
    <w:rsid w:val="001955E0"/>
    <w:rsid w:val="00195935"/>
    <w:rsid w:val="00197237"/>
    <w:rsid w:val="00197D7D"/>
    <w:rsid w:val="001A3639"/>
    <w:rsid w:val="001A44D4"/>
    <w:rsid w:val="001B22CB"/>
    <w:rsid w:val="001C24E5"/>
    <w:rsid w:val="001C56D3"/>
    <w:rsid w:val="001C6C09"/>
    <w:rsid w:val="001D3553"/>
    <w:rsid w:val="001D3976"/>
    <w:rsid w:val="001D5799"/>
    <w:rsid w:val="001E0B27"/>
    <w:rsid w:val="001F0A95"/>
    <w:rsid w:val="001F0D18"/>
    <w:rsid w:val="0021346F"/>
    <w:rsid w:val="00224F64"/>
    <w:rsid w:val="00227ACE"/>
    <w:rsid w:val="00230CF7"/>
    <w:rsid w:val="00233A44"/>
    <w:rsid w:val="00235C3D"/>
    <w:rsid w:val="00240E12"/>
    <w:rsid w:val="002411D6"/>
    <w:rsid w:val="00241973"/>
    <w:rsid w:val="00253F67"/>
    <w:rsid w:val="00261AE8"/>
    <w:rsid w:val="00263102"/>
    <w:rsid w:val="00272E4C"/>
    <w:rsid w:val="002742C8"/>
    <w:rsid w:val="00274D54"/>
    <w:rsid w:val="00276FD4"/>
    <w:rsid w:val="00277054"/>
    <w:rsid w:val="00283ED8"/>
    <w:rsid w:val="00286314"/>
    <w:rsid w:val="0029157D"/>
    <w:rsid w:val="00291595"/>
    <w:rsid w:val="0029377E"/>
    <w:rsid w:val="00293C74"/>
    <w:rsid w:val="002A334F"/>
    <w:rsid w:val="002A365B"/>
    <w:rsid w:val="002A3EC0"/>
    <w:rsid w:val="002B2732"/>
    <w:rsid w:val="002B38FD"/>
    <w:rsid w:val="002C320F"/>
    <w:rsid w:val="002D2111"/>
    <w:rsid w:val="002D2852"/>
    <w:rsid w:val="002D2A7B"/>
    <w:rsid w:val="002D7E89"/>
    <w:rsid w:val="002E1AD6"/>
    <w:rsid w:val="002E2A2A"/>
    <w:rsid w:val="002E58C5"/>
    <w:rsid w:val="00301FFE"/>
    <w:rsid w:val="003046F8"/>
    <w:rsid w:val="0030756B"/>
    <w:rsid w:val="00311B52"/>
    <w:rsid w:val="00311DAE"/>
    <w:rsid w:val="00315CD9"/>
    <w:rsid w:val="003177AD"/>
    <w:rsid w:val="00321516"/>
    <w:rsid w:val="003234C7"/>
    <w:rsid w:val="00332B4D"/>
    <w:rsid w:val="00336A90"/>
    <w:rsid w:val="00350AF1"/>
    <w:rsid w:val="0037192D"/>
    <w:rsid w:val="003730B0"/>
    <w:rsid w:val="003773AB"/>
    <w:rsid w:val="00382E4D"/>
    <w:rsid w:val="003A1E2C"/>
    <w:rsid w:val="003A3651"/>
    <w:rsid w:val="003A669D"/>
    <w:rsid w:val="003A6CB9"/>
    <w:rsid w:val="003B4778"/>
    <w:rsid w:val="003C0C83"/>
    <w:rsid w:val="003C2DF4"/>
    <w:rsid w:val="003C63C3"/>
    <w:rsid w:val="003D275A"/>
    <w:rsid w:val="003D70B4"/>
    <w:rsid w:val="003E2808"/>
    <w:rsid w:val="003E468B"/>
    <w:rsid w:val="00403829"/>
    <w:rsid w:val="00430880"/>
    <w:rsid w:val="004338E5"/>
    <w:rsid w:val="00435785"/>
    <w:rsid w:val="0044003B"/>
    <w:rsid w:val="00441F3D"/>
    <w:rsid w:val="004442A1"/>
    <w:rsid w:val="00446275"/>
    <w:rsid w:val="0046494C"/>
    <w:rsid w:val="0046689E"/>
    <w:rsid w:val="00493959"/>
    <w:rsid w:val="004A19E1"/>
    <w:rsid w:val="004A1EA2"/>
    <w:rsid w:val="004A320D"/>
    <w:rsid w:val="004A7A1A"/>
    <w:rsid w:val="004B5F2C"/>
    <w:rsid w:val="004C053C"/>
    <w:rsid w:val="004D182A"/>
    <w:rsid w:val="004E1955"/>
    <w:rsid w:val="004F09FB"/>
    <w:rsid w:val="004F53D4"/>
    <w:rsid w:val="004F6A65"/>
    <w:rsid w:val="005075F5"/>
    <w:rsid w:val="0051374F"/>
    <w:rsid w:val="0053341B"/>
    <w:rsid w:val="005338B9"/>
    <w:rsid w:val="00533E7D"/>
    <w:rsid w:val="0053483A"/>
    <w:rsid w:val="00535B5C"/>
    <w:rsid w:val="00540649"/>
    <w:rsid w:val="00541C1F"/>
    <w:rsid w:val="00542521"/>
    <w:rsid w:val="00543630"/>
    <w:rsid w:val="00543FA0"/>
    <w:rsid w:val="00551C35"/>
    <w:rsid w:val="005543D1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B1328"/>
    <w:rsid w:val="005B44AB"/>
    <w:rsid w:val="005B60DE"/>
    <w:rsid w:val="005C6680"/>
    <w:rsid w:val="005C796D"/>
    <w:rsid w:val="005D6ED6"/>
    <w:rsid w:val="005F67D1"/>
    <w:rsid w:val="005F6F12"/>
    <w:rsid w:val="00601211"/>
    <w:rsid w:val="006030D9"/>
    <w:rsid w:val="006058C6"/>
    <w:rsid w:val="00612189"/>
    <w:rsid w:val="00612D5A"/>
    <w:rsid w:val="00617BE2"/>
    <w:rsid w:val="00621891"/>
    <w:rsid w:val="00624B69"/>
    <w:rsid w:val="00624D91"/>
    <w:rsid w:val="00634DAE"/>
    <w:rsid w:val="006651AA"/>
    <w:rsid w:val="00665A75"/>
    <w:rsid w:val="00671C18"/>
    <w:rsid w:val="00672ED4"/>
    <w:rsid w:val="00674C5D"/>
    <w:rsid w:val="00680D59"/>
    <w:rsid w:val="00685412"/>
    <w:rsid w:val="00691CCF"/>
    <w:rsid w:val="006A11E7"/>
    <w:rsid w:val="006B4EB6"/>
    <w:rsid w:val="006C1729"/>
    <w:rsid w:val="006C27C7"/>
    <w:rsid w:val="006C3898"/>
    <w:rsid w:val="006C38F5"/>
    <w:rsid w:val="006C4F0E"/>
    <w:rsid w:val="006C7E9D"/>
    <w:rsid w:val="006D7914"/>
    <w:rsid w:val="006E3817"/>
    <w:rsid w:val="006F3F14"/>
    <w:rsid w:val="006F5ECE"/>
    <w:rsid w:val="007005F7"/>
    <w:rsid w:val="007045D8"/>
    <w:rsid w:val="0071123E"/>
    <w:rsid w:val="007208E1"/>
    <w:rsid w:val="00731351"/>
    <w:rsid w:val="00733C52"/>
    <w:rsid w:val="00744200"/>
    <w:rsid w:val="00755496"/>
    <w:rsid w:val="00761100"/>
    <w:rsid w:val="00772403"/>
    <w:rsid w:val="00773767"/>
    <w:rsid w:val="00780765"/>
    <w:rsid w:val="00782009"/>
    <w:rsid w:val="00784F7B"/>
    <w:rsid w:val="007861D1"/>
    <w:rsid w:val="007A4E05"/>
    <w:rsid w:val="007A5EEC"/>
    <w:rsid w:val="007A7618"/>
    <w:rsid w:val="007B308F"/>
    <w:rsid w:val="007C0481"/>
    <w:rsid w:val="007C0938"/>
    <w:rsid w:val="007C0D3C"/>
    <w:rsid w:val="007C1741"/>
    <w:rsid w:val="007D72EA"/>
    <w:rsid w:val="007F2530"/>
    <w:rsid w:val="007F34D6"/>
    <w:rsid w:val="007F6CC8"/>
    <w:rsid w:val="0080072F"/>
    <w:rsid w:val="00805E8E"/>
    <w:rsid w:val="00813B3E"/>
    <w:rsid w:val="00816954"/>
    <w:rsid w:val="00820DDF"/>
    <w:rsid w:val="00840428"/>
    <w:rsid w:val="008463B2"/>
    <w:rsid w:val="00851810"/>
    <w:rsid w:val="00857582"/>
    <w:rsid w:val="00861B8E"/>
    <w:rsid w:val="00863CD4"/>
    <w:rsid w:val="00870BF3"/>
    <w:rsid w:val="00874FFC"/>
    <w:rsid w:val="00883E10"/>
    <w:rsid w:val="00896D86"/>
    <w:rsid w:val="008A1F86"/>
    <w:rsid w:val="008B1519"/>
    <w:rsid w:val="008C3DC7"/>
    <w:rsid w:val="008D0D56"/>
    <w:rsid w:val="008D3C7F"/>
    <w:rsid w:val="008E2D9D"/>
    <w:rsid w:val="008E5A9E"/>
    <w:rsid w:val="008F063D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0744"/>
    <w:rsid w:val="00943231"/>
    <w:rsid w:val="00946D14"/>
    <w:rsid w:val="009476A4"/>
    <w:rsid w:val="009526E2"/>
    <w:rsid w:val="00960A5B"/>
    <w:rsid w:val="00960A98"/>
    <w:rsid w:val="009619E5"/>
    <w:rsid w:val="00970E02"/>
    <w:rsid w:val="0097191D"/>
    <w:rsid w:val="00974215"/>
    <w:rsid w:val="00974DE2"/>
    <w:rsid w:val="0097672E"/>
    <w:rsid w:val="00982972"/>
    <w:rsid w:val="00985258"/>
    <w:rsid w:val="00985616"/>
    <w:rsid w:val="00991CB1"/>
    <w:rsid w:val="00992428"/>
    <w:rsid w:val="00996A64"/>
    <w:rsid w:val="009A17F9"/>
    <w:rsid w:val="009B2C90"/>
    <w:rsid w:val="009C240B"/>
    <w:rsid w:val="009C396F"/>
    <w:rsid w:val="009C7F0E"/>
    <w:rsid w:val="009D390E"/>
    <w:rsid w:val="009D43D5"/>
    <w:rsid w:val="009D50A6"/>
    <w:rsid w:val="009E06CA"/>
    <w:rsid w:val="009E65A9"/>
    <w:rsid w:val="009F3232"/>
    <w:rsid w:val="009F788E"/>
    <w:rsid w:val="00A00FE7"/>
    <w:rsid w:val="00A04218"/>
    <w:rsid w:val="00A10CD6"/>
    <w:rsid w:val="00A13754"/>
    <w:rsid w:val="00A14B86"/>
    <w:rsid w:val="00A27D17"/>
    <w:rsid w:val="00A309A3"/>
    <w:rsid w:val="00A35818"/>
    <w:rsid w:val="00A60735"/>
    <w:rsid w:val="00A71022"/>
    <w:rsid w:val="00A73566"/>
    <w:rsid w:val="00A742CB"/>
    <w:rsid w:val="00A7508C"/>
    <w:rsid w:val="00A75AFE"/>
    <w:rsid w:val="00A831A9"/>
    <w:rsid w:val="00A858AF"/>
    <w:rsid w:val="00A85A68"/>
    <w:rsid w:val="00A862E9"/>
    <w:rsid w:val="00A956DD"/>
    <w:rsid w:val="00AA1C8D"/>
    <w:rsid w:val="00AA6464"/>
    <w:rsid w:val="00AB1BD7"/>
    <w:rsid w:val="00AC1DF4"/>
    <w:rsid w:val="00AD3AD1"/>
    <w:rsid w:val="00AD7BAE"/>
    <w:rsid w:val="00AE65AF"/>
    <w:rsid w:val="00AE7B14"/>
    <w:rsid w:val="00AF261F"/>
    <w:rsid w:val="00B025E3"/>
    <w:rsid w:val="00B0550E"/>
    <w:rsid w:val="00B15421"/>
    <w:rsid w:val="00B2014B"/>
    <w:rsid w:val="00B2052B"/>
    <w:rsid w:val="00B20A49"/>
    <w:rsid w:val="00B2309A"/>
    <w:rsid w:val="00B341F3"/>
    <w:rsid w:val="00B35099"/>
    <w:rsid w:val="00B4079C"/>
    <w:rsid w:val="00B460F1"/>
    <w:rsid w:val="00B4785F"/>
    <w:rsid w:val="00B55E2E"/>
    <w:rsid w:val="00B60331"/>
    <w:rsid w:val="00B66008"/>
    <w:rsid w:val="00B70376"/>
    <w:rsid w:val="00B764E7"/>
    <w:rsid w:val="00B81A4A"/>
    <w:rsid w:val="00B81CAC"/>
    <w:rsid w:val="00B87167"/>
    <w:rsid w:val="00B87B6A"/>
    <w:rsid w:val="00B90276"/>
    <w:rsid w:val="00B96DF1"/>
    <w:rsid w:val="00B96F07"/>
    <w:rsid w:val="00BB0797"/>
    <w:rsid w:val="00BB5271"/>
    <w:rsid w:val="00BC5F71"/>
    <w:rsid w:val="00BD208A"/>
    <w:rsid w:val="00BD36F8"/>
    <w:rsid w:val="00BD7C74"/>
    <w:rsid w:val="00BE7E80"/>
    <w:rsid w:val="00BF150F"/>
    <w:rsid w:val="00BF179A"/>
    <w:rsid w:val="00BF2572"/>
    <w:rsid w:val="00BF4CD1"/>
    <w:rsid w:val="00BF6A27"/>
    <w:rsid w:val="00BF743C"/>
    <w:rsid w:val="00C00B12"/>
    <w:rsid w:val="00C024E0"/>
    <w:rsid w:val="00C20C29"/>
    <w:rsid w:val="00C22C61"/>
    <w:rsid w:val="00C414B5"/>
    <w:rsid w:val="00C534C5"/>
    <w:rsid w:val="00C53E8A"/>
    <w:rsid w:val="00C5427A"/>
    <w:rsid w:val="00C54657"/>
    <w:rsid w:val="00C55518"/>
    <w:rsid w:val="00C55796"/>
    <w:rsid w:val="00C60E1D"/>
    <w:rsid w:val="00C6204A"/>
    <w:rsid w:val="00C62AA3"/>
    <w:rsid w:val="00C64D91"/>
    <w:rsid w:val="00C7253A"/>
    <w:rsid w:val="00C74316"/>
    <w:rsid w:val="00C80CAC"/>
    <w:rsid w:val="00C8375A"/>
    <w:rsid w:val="00C91889"/>
    <w:rsid w:val="00C92630"/>
    <w:rsid w:val="00CA176A"/>
    <w:rsid w:val="00CC2B52"/>
    <w:rsid w:val="00CD06DA"/>
    <w:rsid w:val="00CD4A89"/>
    <w:rsid w:val="00CD7C3F"/>
    <w:rsid w:val="00CE176B"/>
    <w:rsid w:val="00CF2FBC"/>
    <w:rsid w:val="00D0708D"/>
    <w:rsid w:val="00D25F40"/>
    <w:rsid w:val="00D311A4"/>
    <w:rsid w:val="00D45533"/>
    <w:rsid w:val="00D60346"/>
    <w:rsid w:val="00D60532"/>
    <w:rsid w:val="00D715BC"/>
    <w:rsid w:val="00D72307"/>
    <w:rsid w:val="00D7618E"/>
    <w:rsid w:val="00D86CE8"/>
    <w:rsid w:val="00D87386"/>
    <w:rsid w:val="00D9005C"/>
    <w:rsid w:val="00D91E0C"/>
    <w:rsid w:val="00D92462"/>
    <w:rsid w:val="00DA2F5D"/>
    <w:rsid w:val="00DA347A"/>
    <w:rsid w:val="00DA6253"/>
    <w:rsid w:val="00DB1EE5"/>
    <w:rsid w:val="00DB1F8A"/>
    <w:rsid w:val="00DB5125"/>
    <w:rsid w:val="00DD7FC0"/>
    <w:rsid w:val="00DE2BBF"/>
    <w:rsid w:val="00DE36A6"/>
    <w:rsid w:val="00DF54A3"/>
    <w:rsid w:val="00DF5FAE"/>
    <w:rsid w:val="00E02EFE"/>
    <w:rsid w:val="00E05095"/>
    <w:rsid w:val="00E05665"/>
    <w:rsid w:val="00E10871"/>
    <w:rsid w:val="00E10F06"/>
    <w:rsid w:val="00E21E62"/>
    <w:rsid w:val="00E23287"/>
    <w:rsid w:val="00E2693C"/>
    <w:rsid w:val="00E36D5A"/>
    <w:rsid w:val="00E404B1"/>
    <w:rsid w:val="00E42D50"/>
    <w:rsid w:val="00E4530D"/>
    <w:rsid w:val="00E53833"/>
    <w:rsid w:val="00E60190"/>
    <w:rsid w:val="00E6336C"/>
    <w:rsid w:val="00E708FB"/>
    <w:rsid w:val="00E76907"/>
    <w:rsid w:val="00E82A00"/>
    <w:rsid w:val="00E867F0"/>
    <w:rsid w:val="00E90236"/>
    <w:rsid w:val="00E95C26"/>
    <w:rsid w:val="00EA06B0"/>
    <w:rsid w:val="00EA1AD2"/>
    <w:rsid w:val="00EB69A9"/>
    <w:rsid w:val="00EB6FB1"/>
    <w:rsid w:val="00EC2C6F"/>
    <w:rsid w:val="00EC2E1F"/>
    <w:rsid w:val="00EC44C7"/>
    <w:rsid w:val="00ED71CB"/>
    <w:rsid w:val="00ED7DEA"/>
    <w:rsid w:val="00EE1E39"/>
    <w:rsid w:val="00EE1F54"/>
    <w:rsid w:val="00EE2DA5"/>
    <w:rsid w:val="00EE5AB5"/>
    <w:rsid w:val="00EF7A37"/>
    <w:rsid w:val="00F03680"/>
    <w:rsid w:val="00F11C46"/>
    <w:rsid w:val="00F1460A"/>
    <w:rsid w:val="00F24E5F"/>
    <w:rsid w:val="00F32394"/>
    <w:rsid w:val="00F33E60"/>
    <w:rsid w:val="00F34545"/>
    <w:rsid w:val="00F368A8"/>
    <w:rsid w:val="00F37C8F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94D"/>
    <w:rsid w:val="00F864D5"/>
    <w:rsid w:val="00F871FE"/>
    <w:rsid w:val="00F90326"/>
    <w:rsid w:val="00F94906"/>
    <w:rsid w:val="00F94914"/>
    <w:rsid w:val="00F95F5A"/>
    <w:rsid w:val="00FA3F35"/>
    <w:rsid w:val="00FB03ED"/>
    <w:rsid w:val="00FB2D42"/>
    <w:rsid w:val="00FC6356"/>
    <w:rsid w:val="00FD168F"/>
    <w:rsid w:val="00FE3920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1FAA40AC-EC39-4B3A-B74F-69A4B16A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BB0797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58230E"/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17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896D86"/>
    <w:pPr>
      <w:keepNext/>
      <w:keepLines/>
      <w:numPr>
        <w:numId w:val="4"/>
      </w:numPr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F368A8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  <w:jc w:val="right"/>
    </w:pPr>
    <w:rPr>
      <w:sz w:val="18"/>
    </w:r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7A7618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character" w:customStyle="1" w:styleId="00VorgabetextZchn">
    <w:name w:val="00 Vorgabetext Zchn"/>
    <w:basedOn w:val="Absatz-Standardschriftart"/>
    <w:link w:val="00Vorgabetext"/>
    <w:rsid w:val="007C1741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26000002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26000002.dotx</Template>
  <TotalTime>0</TotalTime>
  <Pages>2</Pages>
  <Words>291</Words>
  <Characters>1840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Chefbrief RRin Fehr</vt:lpstr>
    </vt:vector>
  </TitlesOfParts>
  <Company/>
  <LinksUpToDate>false</LinksUpToDate>
  <CharactersWithSpaces>2127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Chefbrief RRin Fehr</dc:title>
  <dc:creator>Andrea Kena</dc:creator>
  <cp:lastModifiedBy>Betschart Sabine</cp:lastModifiedBy>
  <cp:revision>2</cp:revision>
  <cp:lastPrinted>2011-02-02T08:31:00Z</cp:lastPrinted>
  <dcterms:created xsi:type="dcterms:W3CDTF">2017-11-20T10:45:00Z</dcterms:created>
  <dcterms:modified xsi:type="dcterms:W3CDTF">2017-11-20T10:45:00Z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