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EA3C" w14:textId="7C0EBE5F" w:rsidR="00A0494E" w:rsidRDefault="00FB3735" w:rsidP="00EC5B8B">
      <w:pPr>
        <w:pStyle w:val="32Titel2"/>
      </w:pPr>
      <w:r>
        <w:t xml:space="preserve">KR-Nr. </w:t>
      </w:r>
      <w:r w:rsidR="008E77CF">
        <w:t>442</w:t>
      </w:r>
      <w:r>
        <w:t xml:space="preserve">/2020 </w:t>
      </w:r>
      <w:r w:rsidR="005A2501">
        <w:t>–</w:t>
      </w:r>
      <w:r>
        <w:t xml:space="preserve"> </w:t>
      </w:r>
      <w:r w:rsidR="005A2501">
        <w:t>Transparenz in der Politikfinanzierung</w:t>
      </w:r>
      <w:r>
        <w:t xml:space="preserve">: </w:t>
      </w:r>
      <w:r w:rsidR="00266F36">
        <w:t>Vernehmlassungsverfahren</w:t>
      </w:r>
    </w:p>
    <w:p w14:paraId="482FF582" w14:textId="77777777" w:rsidR="00EC5B8B" w:rsidRDefault="00EC5B8B" w:rsidP="00412A8B">
      <w:pPr>
        <w:pStyle w:val="33Titel3"/>
      </w:pPr>
      <w:r>
        <w:t>Stellungnahme von</w:t>
      </w:r>
    </w:p>
    <w:p w14:paraId="72EA63C6" w14:textId="77777777" w:rsidR="00EC5B8B" w:rsidRDefault="00EC5B8B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Name Organisation/Verwaltungseinheit/Gruppierung:</w:t>
      </w:r>
      <w:r>
        <w:tab/>
      </w:r>
      <w:sdt>
        <w:sdtPr>
          <w:id w:val="-1359653780"/>
          <w:placeholder>
            <w:docPart w:val="26A1B10E2E344FD99C31104B1138AC45"/>
          </w:placeholder>
          <w:showingPlcHdr/>
          <w:text/>
        </w:sdtPr>
        <w:sdtEndPr/>
        <w:sdtContent>
          <w:r w:rsidR="002E11F0" w:rsidRPr="004F7716">
            <w:rPr>
              <w:rStyle w:val="Platzhaltertext"/>
            </w:rPr>
            <w:t>Klicken oder tippen Sie hier, um Text einzugeben.</w:t>
          </w:r>
        </w:sdtContent>
      </w:sdt>
    </w:p>
    <w:p w14:paraId="2502A42F" w14:textId="77777777" w:rsidR="00EC5B8B" w:rsidRDefault="00EC5B8B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Abkürzung Organisation/Verwaltungseinheit/Gruppierung:</w:t>
      </w:r>
      <w:r>
        <w:tab/>
      </w:r>
      <w:sdt>
        <w:sdtPr>
          <w:id w:val="1038776730"/>
          <w:placeholder>
            <w:docPart w:val="D8EE7C9AA0374D269436A3381084F94D"/>
          </w:placeholder>
          <w:showingPlcHdr/>
          <w:text/>
        </w:sdtPr>
        <w:sdtEndPr/>
        <w:sdtContent>
          <w:r w:rsidR="002E11F0" w:rsidRPr="004F7716">
            <w:rPr>
              <w:rStyle w:val="Platzhaltertext"/>
            </w:rPr>
            <w:t>Klicken oder tippen Sie hier, um Text einzugeben.</w:t>
          </w:r>
        </w:sdtContent>
      </w:sdt>
    </w:p>
    <w:p w14:paraId="71615F49" w14:textId="77777777" w:rsidR="00EC5B8B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Strasse</w:t>
      </w:r>
      <w:r w:rsidR="00EC5B8B">
        <w:t>:</w:t>
      </w:r>
      <w:r w:rsidR="00EC5B8B">
        <w:tab/>
      </w:r>
      <w:r w:rsidR="00EC5B8B">
        <w:tab/>
      </w:r>
      <w:sdt>
        <w:sdtPr>
          <w:id w:val="1671913541"/>
          <w:placeholder>
            <w:docPart w:val="D8EF52751A0F4C92AE4034252AB4496E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3F9166E9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PLZ/Ort:</w:t>
      </w:r>
      <w:r>
        <w:tab/>
      </w:r>
      <w:r>
        <w:tab/>
      </w:r>
      <w:sdt>
        <w:sdtPr>
          <w:id w:val="-1870439589"/>
          <w:placeholder>
            <w:docPart w:val="0E0D710CE2334886B01045D2B40EE183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4825C7FE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Name/Vorname Kontaktperson:</w:t>
      </w:r>
      <w:r>
        <w:tab/>
      </w:r>
      <w:sdt>
        <w:sdtPr>
          <w:id w:val="-16692828"/>
          <w:placeholder>
            <w:docPart w:val="3C151200B23C4C21AFB068A911E434AA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6C7642D2" w14:textId="77777777" w:rsidR="00872A6F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proofErr w:type="gramStart"/>
      <w:r>
        <w:t>E-Mail Kontaktperson</w:t>
      </w:r>
      <w:proofErr w:type="gramEnd"/>
      <w:r>
        <w:t>:</w:t>
      </w:r>
      <w:r>
        <w:tab/>
      </w:r>
      <w:sdt>
        <w:sdtPr>
          <w:id w:val="2135909406"/>
          <w:placeholder>
            <w:docPart w:val="EC9DD236030D4200BDB923F4356ED18B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0FEE738B" w14:textId="77777777" w:rsidR="00831B59" w:rsidRDefault="00872A6F" w:rsidP="007D70D8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Telefon Kontaktperson:</w:t>
      </w:r>
      <w:r>
        <w:tab/>
      </w:r>
      <w:sdt>
        <w:sdtPr>
          <w:id w:val="766425134"/>
          <w:placeholder>
            <w:docPart w:val="E2554BF3DCCC494696EA384861C6A69B"/>
          </w:placeholder>
          <w:showingPlcHdr/>
          <w:text/>
        </w:sdtPr>
        <w:sdtEndPr/>
        <w:sdtContent>
          <w:r w:rsidRPr="004F7716">
            <w:rPr>
              <w:rStyle w:val="Platzhaltertext"/>
            </w:rPr>
            <w:t>Klicken oder tippen Sie hier, um Text einzugeben.</w:t>
          </w:r>
        </w:sdtContent>
      </w:sdt>
    </w:p>
    <w:p w14:paraId="49D35BB6" w14:textId="77777777" w:rsidR="00D1514D" w:rsidRDefault="00D1514D" w:rsidP="00D1514D">
      <w:pPr>
        <w:pStyle w:val="33Titel3"/>
      </w:pPr>
      <w:r>
        <w:t>Anmerkung zum Dokument</w:t>
      </w:r>
    </w:p>
    <w:p w14:paraId="4C722225" w14:textId="77777777" w:rsidR="00831B59" w:rsidRDefault="00D1514D" w:rsidP="00D1514D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clear" w:pos="6067"/>
          <w:tab w:val="left" w:pos="7088"/>
          <w:tab w:val="left" w:pos="13435"/>
        </w:tabs>
        <w:spacing w:line="360" w:lineRule="auto"/>
      </w:pPr>
      <w:r>
        <w:t>Sollten Sie in einigen Tabellen mehr Zeilen benötigen, als gegenwärtig vorgesehen sind, müssen Sie den Schutz des Dokuments aufheben. Dies können Sie unter dem Reiter «Überprüfen».</w:t>
      </w:r>
      <w:r w:rsidR="00831B59">
        <w:br w:type="page"/>
      </w:r>
    </w:p>
    <w:p w14:paraId="5194B4CA" w14:textId="77777777" w:rsidR="007D70D8" w:rsidRDefault="007D70D8" w:rsidP="007D70D8">
      <w:pPr>
        <w:pStyle w:val="33Titel3"/>
      </w:pPr>
      <w:r>
        <w:lastRenderedPageBreak/>
        <w:t xml:space="preserve">Allgemeine Bemerkungen und Anregungen zur </w:t>
      </w:r>
      <w:r w:rsidR="00180989">
        <w:t>Synopse</w:t>
      </w:r>
    </w:p>
    <w:p w14:paraId="50E890EF" w14:textId="77777777" w:rsidR="00180989" w:rsidRDefault="00180989" w:rsidP="00180989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left" w:pos="13435"/>
        </w:tabs>
      </w:pPr>
      <w:r>
        <w:t xml:space="preserve">Tragen Sie hier Bemerkungen und Anregungen betreffend die gesamte Gesetzessynopse ein oder formulieren Sie allgemeine Anregungen. </w:t>
      </w:r>
      <w:r w:rsidR="007D70D8">
        <w:t>Falls erwünscht, können Sie in der Spalte «Name» einzelne Personen/Abteilungen/Untereinheiten Ihrer Organisation einfügen.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7"/>
        <w:gridCol w:w="11628"/>
      </w:tblGrid>
      <w:tr w:rsidR="00FB218E" w14:paraId="40C4A8D2" w14:textId="77777777" w:rsidTr="00FB218E">
        <w:tc>
          <w:tcPr>
            <w:tcW w:w="1809" w:type="dxa"/>
            <w:shd w:val="clear" w:color="auto" w:fill="EAEAEA" w:themeFill="background2"/>
          </w:tcPr>
          <w:p w14:paraId="050CFBB7" w14:textId="77777777" w:rsidR="00FB218E" w:rsidRDefault="00FB218E" w:rsidP="00FB218E">
            <w:pPr>
              <w:pStyle w:val="33TitelBetreffnis"/>
            </w:pPr>
            <w:r>
              <w:t>Name</w:t>
            </w:r>
          </w:p>
        </w:tc>
        <w:tc>
          <w:tcPr>
            <w:tcW w:w="11766" w:type="dxa"/>
            <w:shd w:val="clear" w:color="auto" w:fill="EAEAEA" w:themeFill="background2"/>
          </w:tcPr>
          <w:p w14:paraId="5E215B9E" w14:textId="77777777" w:rsidR="00FB218E" w:rsidRDefault="00FB218E" w:rsidP="00FB218E">
            <w:pPr>
              <w:pStyle w:val="33TitelBetreffnis"/>
            </w:pPr>
            <w:r>
              <w:t>Bemerkung/Anregung</w:t>
            </w:r>
          </w:p>
        </w:tc>
      </w:tr>
      <w:tr w:rsidR="00FB218E" w14:paraId="11988515" w14:textId="77777777" w:rsidTr="00FB218E">
        <w:sdt>
          <w:sdtPr>
            <w:id w:val="-782415124"/>
            <w:placeholder>
              <w:docPart w:val="B93E3D97EE564BE680F5F305FDB8D45A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538D53C2" w14:textId="77777777" w:rsidR="00FB218E" w:rsidRDefault="00FB218E" w:rsidP="00180989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2006549453"/>
            <w:placeholder>
              <w:docPart w:val="66FD791B55BD4A149E1839B6F57608A9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6FD320A6" w14:textId="77777777" w:rsidR="00FB218E" w:rsidRDefault="00FB218E" w:rsidP="00180989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1EE26A83" w14:textId="77777777" w:rsidTr="00FB218E">
        <w:sdt>
          <w:sdtPr>
            <w:id w:val="-196392388"/>
            <w:placeholder>
              <w:docPart w:val="80520601667846F88095CE29A56C7695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23362503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014802529"/>
            <w:placeholder>
              <w:docPart w:val="927DBB04351649518C4DB49F6B1C72F2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6F36A846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69E36840" w14:textId="77777777" w:rsidTr="00FB218E">
        <w:sdt>
          <w:sdtPr>
            <w:id w:val="-740175445"/>
            <w:placeholder>
              <w:docPart w:val="5B940555D42146DBB669A95A77ECBF55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6F1CD869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478606465"/>
            <w:placeholder>
              <w:docPart w:val="3EFC80115BEB456CB72B5244BC9DFAE5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40A73685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7EBE400E" w14:textId="77777777" w:rsidTr="00FB218E">
        <w:sdt>
          <w:sdtPr>
            <w:id w:val="-1352493234"/>
            <w:placeholder>
              <w:docPart w:val="9BA714E2A32249AE878078FDA67D08BD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54235A95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552695387"/>
            <w:placeholder>
              <w:docPart w:val="2EC3426383A44335AFDAA9DF05092FEE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6B56DF37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2F186659" w14:textId="77777777" w:rsidTr="00FB218E">
        <w:sdt>
          <w:sdtPr>
            <w:id w:val="1496683686"/>
            <w:placeholder>
              <w:docPart w:val="593E367A89304904AF3896381691EFAD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63AC5BAF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5020902"/>
            <w:placeholder>
              <w:docPart w:val="4081B24BCE8847C889A8F238AE3B5172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6646397D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43322AE3" w14:textId="77777777" w:rsidTr="00FB218E">
        <w:sdt>
          <w:sdtPr>
            <w:id w:val="-2069638851"/>
            <w:placeholder>
              <w:docPart w:val="829442389BDB421DB8EDC74E0241745C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561B3A6C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94864220"/>
            <w:placeholder>
              <w:docPart w:val="AB2F99C96D9542C3BB34C2127C01CD23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6D9D361F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  <w:tr w:rsidR="00FB218E" w14:paraId="4E722C75" w14:textId="77777777" w:rsidTr="00FB218E">
        <w:sdt>
          <w:sdtPr>
            <w:id w:val="-1833593466"/>
            <w:placeholder>
              <w:docPart w:val="565E413C7B8540FF91E6253A8C863818"/>
            </w:placeholder>
            <w:showingPlcHdr/>
            <w:text w:multiLine="1"/>
          </w:sdtPr>
          <w:sdtEndPr/>
          <w:sdtContent>
            <w:tc>
              <w:tcPr>
                <w:tcW w:w="1809" w:type="dxa"/>
              </w:tcPr>
              <w:p w14:paraId="76A42865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921330029"/>
            <w:placeholder>
              <w:docPart w:val="60AB0C4C7D9944A791612E2BFF15D3B6"/>
            </w:placeholder>
            <w:showingPlcHdr/>
            <w:text w:multiLine="1"/>
          </w:sdtPr>
          <w:sdtEndPr/>
          <w:sdtContent>
            <w:tc>
              <w:tcPr>
                <w:tcW w:w="11766" w:type="dxa"/>
              </w:tcPr>
              <w:p w14:paraId="12AE940B" w14:textId="77777777" w:rsidR="00FB218E" w:rsidRDefault="00FB218E" w:rsidP="00FB218E">
                <w:pPr>
                  <w:pStyle w:val="00Vorgabetext"/>
                  <w:tabs>
                    <w:tab w:val="clear" w:pos="4479"/>
                    <w:tab w:val="clear" w:pos="4876"/>
                    <w:tab w:val="clear" w:pos="5273"/>
                    <w:tab w:val="clear" w:pos="5670"/>
                    <w:tab w:val="left" w:pos="13435"/>
                  </w:tabs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</w:tr>
    </w:tbl>
    <w:p w14:paraId="0D2062C4" w14:textId="77777777" w:rsidR="00FB218E" w:rsidRDefault="00FB218E" w:rsidP="00180989">
      <w:pPr>
        <w:pStyle w:val="00Vorgabetext"/>
        <w:tabs>
          <w:tab w:val="clear" w:pos="4479"/>
          <w:tab w:val="clear" w:pos="4876"/>
          <w:tab w:val="clear" w:pos="5273"/>
          <w:tab w:val="clear" w:pos="5670"/>
          <w:tab w:val="left" w:pos="13435"/>
        </w:tabs>
      </w:pPr>
    </w:p>
    <w:p w14:paraId="2E79C003" w14:textId="77777777" w:rsidR="00831B59" w:rsidRDefault="00831B59">
      <w:pPr>
        <w:tabs>
          <w:tab w:val="clear" w:pos="397"/>
          <w:tab w:val="clear" w:pos="794"/>
          <w:tab w:val="clear" w:pos="1191"/>
          <w:tab w:val="clear" w:pos="4479"/>
          <w:tab w:val="clear" w:pos="4876"/>
          <w:tab w:val="clear" w:pos="5273"/>
          <w:tab w:val="clear" w:pos="5670"/>
          <w:tab w:val="clear" w:pos="6067"/>
          <w:tab w:val="clear" w:pos="7938"/>
        </w:tabs>
        <w:spacing w:before="0"/>
      </w:pPr>
      <w:r>
        <w:br w:type="page"/>
      </w:r>
    </w:p>
    <w:p w14:paraId="0FC7FF85" w14:textId="77777777" w:rsidR="00831B59" w:rsidRDefault="001F3E04" w:rsidP="001F3E04">
      <w:pPr>
        <w:pStyle w:val="33Titel3"/>
      </w:pPr>
      <w:r>
        <w:lastRenderedPageBreak/>
        <w:t xml:space="preserve">Bemerkungen zu einzelnen </w:t>
      </w:r>
      <w:proofErr w:type="gramStart"/>
      <w:r>
        <w:t>Paragraphen</w:t>
      </w:r>
      <w:proofErr w:type="gramEnd"/>
      <w:r w:rsidR="00035D9B">
        <w:t xml:space="preserve"> und zu deren Erläuterungen</w:t>
      </w:r>
    </w:p>
    <w:p w14:paraId="06A24F49" w14:textId="77777777" w:rsidR="00035D9B" w:rsidRDefault="00035D9B" w:rsidP="00035D9B">
      <w:pPr>
        <w:pStyle w:val="00Vorgabetext"/>
      </w:pPr>
      <w:r>
        <w:t xml:space="preserve">Tragen Sie hier Bemerkungen und Anregungen betreffend einzelne </w:t>
      </w:r>
      <w:proofErr w:type="gramStart"/>
      <w:r>
        <w:t>Paragraphe</w:t>
      </w:r>
      <w:r w:rsidR="004B3094">
        <w:t>n</w:t>
      </w:r>
      <w:proofErr w:type="gramEnd"/>
      <w:r>
        <w:t xml:space="preserve"> oder deren Erläuterungen des vorliegenden Entwurfs ein. </w:t>
      </w:r>
      <w:r w:rsidR="00FB218E">
        <w:t>Führen Sie diese allenfalls mit einem alternativen Textvorschlag aus.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80"/>
        <w:gridCol w:w="886"/>
        <w:gridCol w:w="5241"/>
        <w:gridCol w:w="5518"/>
      </w:tblGrid>
      <w:tr w:rsidR="00407BB3" w14:paraId="11014FD8" w14:textId="77777777" w:rsidTr="00407BB3">
        <w:tc>
          <w:tcPr>
            <w:tcW w:w="663" w:type="pct"/>
            <w:shd w:val="clear" w:color="auto" w:fill="EAEAEA" w:themeFill="background2"/>
          </w:tcPr>
          <w:p w14:paraId="1BC85F51" w14:textId="77777777" w:rsidR="00407BB3" w:rsidRDefault="00407BB3" w:rsidP="00E74F6F">
            <w:pPr>
              <w:pStyle w:val="33TitelBetreffnis"/>
            </w:pPr>
            <w:r>
              <w:t>Name</w:t>
            </w:r>
          </w:p>
        </w:tc>
        <w:tc>
          <w:tcPr>
            <w:tcW w:w="330" w:type="pct"/>
            <w:shd w:val="clear" w:color="auto" w:fill="EAEAEA" w:themeFill="background2"/>
          </w:tcPr>
          <w:p w14:paraId="70FD57F3" w14:textId="77777777" w:rsidR="00407BB3" w:rsidRDefault="00407BB3" w:rsidP="00E74F6F">
            <w:pPr>
              <w:pStyle w:val="33TitelBetreffnis"/>
            </w:pPr>
            <w:r>
              <w:t>§</w:t>
            </w:r>
          </w:p>
        </w:tc>
        <w:tc>
          <w:tcPr>
            <w:tcW w:w="1952" w:type="pct"/>
            <w:shd w:val="clear" w:color="auto" w:fill="EAEAEA" w:themeFill="background2"/>
          </w:tcPr>
          <w:p w14:paraId="422407F4" w14:textId="77777777" w:rsidR="00407BB3" w:rsidRDefault="00407BB3" w:rsidP="00E74F6F">
            <w:pPr>
              <w:pStyle w:val="33TitelBetreffnis"/>
            </w:pPr>
            <w:r>
              <w:t>Bemerkung/Anregung</w:t>
            </w:r>
          </w:p>
        </w:tc>
        <w:tc>
          <w:tcPr>
            <w:tcW w:w="2056" w:type="pct"/>
            <w:shd w:val="clear" w:color="auto" w:fill="EAEAEA" w:themeFill="background2"/>
          </w:tcPr>
          <w:p w14:paraId="7B51ED16" w14:textId="77777777" w:rsidR="00407BB3" w:rsidRDefault="00407BB3" w:rsidP="00E74F6F">
            <w:pPr>
              <w:pStyle w:val="33TitelBetreffnis"/>
            </w:pPr>
            <w:r>
              <w:t>Antrag für Änderungsvorschlag (Textvorschlag)</w:t>
            </w:r>
          </w:p>
        </w:tc>
      </w:tr>
      <w:tr w:rsidR="00407BB3" w14:paraId="6BEC4259" w14:textId="77777777" w:rsidTr="00407BB3">
        <w:sdt>
          <w:sdtPr>
            <w:id w:val="-831527279"/>
            <w:placeholder>
              <w:docPart w:val="0976E7EF3C4342FC9A549911B761D3F0"/>
            </w:placeholder>
            <w:showingPlcHdr/>
            <w:text w:multiLine="1"/>
          </w:sdtPr>
          <w:sdtEndPr/>
          <w:sdtContent>
            <w:tc>
              <w:tcPr>
                <w:tcW w:w="663" w:type="pct"/>
              </w:tcPr>
              <w:p w14:paraId="7A60C5D7" w14:textId="77777777" w:rsidR="00407BB3" w:rsidRDefault="00407BB3" w:rsidP="00E74F6F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58374041"/>
            <w:placeholder>
              <w:docPart w:val="AB678B03B9EF4F2CA35F90973CF8842E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6D92C808" w14:textId="77777777" w:rsidR="00407BB3" w:rsidRDefault="00407BB3" w:rsidP="00887E2E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76271292"/>
            <w:placeholder>
              <w:docPart w:val="C97D26C7FE074F9A8626183A5DF23949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3310CFB8" w14:textId="77777777" w:rsidR="00407BB3" w:rsidRDefault="00407BB3" w:rsidP="002E11F0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937042913"/>
            <w:placeholder>
              <w:docPart w:val="F56FCE6FE1074A27B0A3AA87DD303473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26FDA694" w14:textId="77777777" w:rsidR="00407BB3" w:rsidRDefault="00407BB3" w:rsidP="002E11F0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5022EC0" w14:textId="77777777" w:rsidTr="00407BB3">
        <w:sdt>
          <w:sdtPr>
            <w:id w:val="-1881550260"/>
            <w:placeholder>
              <w:docPart w:val="C3A255C76F0147D9B14687782BBD3CC2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61BA2E3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218788261"/>
            <w:placeholder>
              <w:docPart w:val="8A4A71C7E7BF48F8A4BB4798E551D746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3E8BE4B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2087881651"/>
            <w:placeholder>
              <w:docPart w:val="49829132B2BA41A6A09EE2E3E024EB73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17D35B6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302926873"/>
            <w:placeholder>
              <w:docPart w:val="D44914CA936A434F8292CB1BB7052BA2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2265C34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4AD13A1" w14:textId="77777777" w:rsidTr="00407BB3">
        <w:sdt>
          <w:sdtPr>
            <w:id w:val="1345894525"/>
            <w:placeholder>
              <w:docPart w:val="38D16A2545574CEB8F31858DFCC1A82A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2FC8440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3751506"/>
            <w:placeholder>
              <w:docPart w:val="902E2740B04B428AA63F7BEB4F42AFF1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30E7B1C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347063223"/>
            <w:placeholder>
              <w:docPart w:val="86E9CF3396FC4B5C9385EAF7E485BBFD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439C710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248012018"/>
            <w:placeholder>
              <w:docPart w:val="1C4652CFAE554FC793592E0A86BDD57D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63A8901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C95E03D" w14:textId="77777777" w:rsidTr="00407BB3">
        <w:sdt>
          <w:sdtPr>
            <w:id w:val="-548913852"/>
            <w:placeholder>
              <w:docPart w:val="397A642E710046378DA4EE570796B54C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ED6EDB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174346064"/>
            <w:placeholder>
              <w:docPart w:val="C2D0D9F2199D410CB8B52C9DE70B0803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66696FD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792171312"/>
            <w:placeholder>
              <w:docPart w:val="8229925393004CF882C29FFB50723C5D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75F4BBC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96176115"/>
            <w:placeholder>
              <w:docPart w:val="74E6BEB2E3CB4A01B17BEB7FFEB6BC29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48D4F3B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498707C8" w14:textId="77777777" w:rsidTr="00407BB3">
        <w:sdt>
          <w:sdtPr>
            <w:id w:val="65079837"/>
            <w:placeholder>
              <w:docPart w:val="5255FC6839284BC4B50D9FCC45FC828E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CC83F3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160502651"/>
            <w:placeholder>
              <w:docPart w:val="DC883C79AEAF4F9684D64A72ACC6BF92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792D8CD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275792835"/>
            <w:placeholder>
              <w:docPart w:val="F3B89EC375F04BD484D8E61FB4C7B56F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638059C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681978616"/>
            <w:placeholder>
              <w:docPart w:val="A837B56BF593487E8ADF8724EC56D9A9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4E024E6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20F5376" w14:textId="77777777" w:rsidTr="00407BB3">
        <w:sdt>
          <w:sdtPr>
            <w:id w:val="2012876874"/>
            <w:placeholder>
              <w:docPart w:val="A46CED26357F4302A9369ACAE716410F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C42643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996620254"/>
            <w:placeholder>
              <w:docPart w:val="BEC2BD9D7229446A974223375E1E06F3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7A0C572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674078964"/>
            <w:placeholder>
              <w:docPart w:val="5BCC93E7D00246D29BE6BFF491060217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4678F2C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352930781"/>
            <w:placeholder>
              <w:docPart w:val="D68DEF4AF4B94549A99B8F8F89EFAB9A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2905796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31906A2" w14:textId="77777777" w:rsidTr="00407BB3">
        <w:sdt>
          <w:sdtPr>
            <w:id w:val="-1171019886"/>
            <w:placeholder>
              <w:docPart w:val="EAAEC287F8F84225B721633FE8BD5959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3101B70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02481949"/>
            <w:placeholder>
              <w:docPart w:val="97CCF3309F7549A98596DF941B0285C6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29D837C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16369981"/>
            <w:placeholder>
              <w:docPart w:val="DEB2D4E8A89D48D590DCBF5775F977ED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66DFAC4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708529783"/>
            <w:placeholder>
              <w:docPart w:val="686E38A32B714CBBA7FAD1B08721B7E3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2DE0C60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7F59E75" w14:textId="77777777" w:rsidTr="00407BB3">
        <w:sdt>
          <w:sdtPr>
            <w:id w:val="-548997611"/>
            <w:placeholder>
              <w:docPart w:val="5AC74B46D68C4379B9D32FDE0D22D282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1220286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93592345"/>
            <w:placeholder>
              <w:docPart w:val="AD14CE0C19E7478A9474D16CAD2F2005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76BAD00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2063753233"/>
            <w:placeholder>
              <w:docPart w:val="6A0ECC4B8EA7482EAD3E901063E1A1CC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77CCA4B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094320845"/>
            <w:placeholder>
              <w:docPart w:val="875EA900C23B47B28385F24A77C8E147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00D7F59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2CB3B49C" w14:textId="77777777" w:rsidTr="00407BB3">
        <w:sdt>
          <w:sdtPr>
            <w:id w:val="-2115438018"/>
            <w:placeholder>
              <w:docPart w:val="DA0CF021D70A417B82585A5D4A800120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24CCF15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2014051485"/>
            <w:placeholder>
              <w:docPart w:val="7ABCC1A4CA6647159A256CDC2653F002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65530E7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808933104"/>
            <w:placeholder>
              <w:docPart w:val="A91809A7960F4736830DDB67324EE0C2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3E5DC03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438143028"/>
            <w:placeholder>
              <w:docPart w:val="F0DAEC1B68F7403B82A0AB5EBD661170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2DA4F76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9608C8E" w14:textId="77777777" w:rsidTr="00407BB3">
        <w:sdt>
          <w:sdtPr>
            <w:id w:val="1880196437"/>
            <w:placeholder>
              <w:docPart w:val="6F94CA820F524723A84FB961AD4CC49E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524932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953738348"/>
            <w:placeholder>
              <w:docPart w:val="A020A95D4A24466F81E0A7A1197DE69E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672CECE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831634031"/>
            <w:placeholder>
              <w:docPart w:val="4251A92CF6F941AFBE4F56B379A89C84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4189D95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327904554"/>
            <w:placeholder>
              <w:docPart w:val="9C60B932BB1A4E8BA34559CCC7C99362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60640D5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0815BACA" w14:textId="77777777" w:rsidTr="00407BB3">
        <w:sdt>
          <w:sdtPr>
            <w:id w:val="-219291298"/>
            <w:placeholder>
              <w:docPart w:val="189BB5370BE04DE39B8A27CB3E420A2A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07FD2E8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051580265"/>
            <w:placeholder>
              <w:docPart w:val="C661CA14D6D54F0A94663AB56C44C531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16EDDBB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743917932"/>
            <w:placeholder>
              <w:docPart w:val="6C9E50388FA2466E82B9BD033269654B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3E12AE9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368266607"/>
            <w:placeholder>
              <w:docPart w:val="AB93296FD1DC4A7B940667AEF26C93A0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6DC05F5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5A7D8E3" w14:textId="77777777" w:rsidTr="00407BB3">
        <w:sdt>
          <w:sdtPr>
            <w:id w:val="-1892885926"/>
            <w:placeholder>
              <w:docPart w:val="161C06A0E24E4FC4B8B60DDEA9C6E2F1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44AB7D5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665287215"/>
            <w:placeholder>
              <w:docPart w:val="4649792E40224AE09A895E9D48592F8D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01F582E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442273443"/>
            <w:placeholder>
              <w:docPart w:val="CACD4E6850564D0A8AF859147BA625D8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42AA8B4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489596980"/>
            <w:placeholder>
              <w:docPart w:val="35D5F7F7CD1D454CA98BC9279AD1857F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23AE6D6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482A8901" w14:textId="77777777" w:rsidTr="00407BB3">
        <w:sdt>
          <w:sdtPr>
            <w:id w:val="-169494811"/>
            <w:placeholder>
              <w:docPart w:val="5CD52793868B4D6D8C23C5608C0EBC9F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43387FD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472752014"/>
            <w:placeholder>
              <w:docPart w:val="B408726ADB7F4AF78A597E0AD4C599E1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698C386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526318054"/>
            <w:placeholder>
              <w:docPart w:val="DC98C3F9D29A46168691F19665261107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435DED6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209642715"/>
            <w:placeholder>
              <w:docPart w:val="399E256BF82248B8828000F60FCC8E62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0569D55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3BE2DEF" w14:textId="77777777" w:rsidTr="00407BB3">
        <w:sdt>
          <w:sdtPr>
            <w:id w:val="-303857594"/>
            <w:placeholder>
              <w:docPart w:val="91C6E4A85F21417791CFE12357B9D38A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22D6C4C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456134916"/>
            <w:placeholder>
              <w:docPart w:val="9B466317A36C4A3BB3E5F356D8FE7207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2446EE5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932630343"/>
            <w:placeholder>
              <w:docPart w:val="A898DE4259F64511BD8CE8563D8651EE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50324B5B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1346442764"/>
            <w:placeholder>
              <w:docPart w:val="214428E076F741838BFBEA7A33C48AA2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3481D46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328B437" w14:textId="77777777" w:rsidTr="00407BB3">
        <w:sdt>
          <w:sdtPr>
            <w:id w:val="-1187063328"/>
            <w:placeholder>
              <w:docPart w:val="5D25FB8949F94486B5CD72D47773F1E6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61F524B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726689661"/>
            <w:placeholder>
              <w:docPart w:val="795ED28A24924599A297712E48AC235B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148E096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613132932"/>
            <w:placeholder>
              <w:docPart w:val="466194291EA44274813ED24BE1DF369F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280B592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757982454"/>
            <w:placeholder>
              <w:docPart w:val="94AC2608CF35486EA74786722408B94C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5667475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045F4C58" w14:textId="77777777" w:rsidTr="00407BB3">
        <w:sdt>
          <w:sdtPr>
            <w:id w:val="1947731974"/>
            <w:placeholder>
              <w:docPart w:val="DA4C10671DDD4428966194185447CF0E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B96732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703373887"/>
            <w:placeholder>
              <w:docPart w:val="46A98C17D8A44B07B9BE916780D465A9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35CB87F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106154276"/>
            <w:placeholder>
              <w:docPart w:val="3910CAAC19DB455BBD3D7D895CD74039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5C2BD37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500934400"/>
            <w:placeholder>
              <w:docPart w:val="0AF0D03F300A48C2AEA2ED8295F55977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185B5F2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20AD311" w14:textId="77777777" w:rsidTr="00407BB3">
        <w:sdt>
          <w:sdtPr>
            <w:id w:val="1039629035"/>
            <w:placeholder>
              <w:docPart w:val="D8B3D296CC5443F2AEE4C3F45F840494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7007D45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667488028"/>
            <w:placeholder>
              <w:docPart w:val="9A7704BF7351451E988939218050EAFF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48D2ADD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721977199"/>
            <w:placeholder>
              <w:docPart w:val="2D6E0334FC264E57B03C81F45FCB2232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5563C88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793892967"/>
            <w:placeholder>
              <w:docPart w:val="65F06AA6A0D44F7FA257E21497BDBED8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7011B2F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67161491" w14:textId="77777777" w:rsidTr="00407BB3">
        <w:sdt>
          <w:sdtPr>
            <w:id w:val="703993972"/>
            <w:placeholder>
              <w:docPart w:val="FB7535CA0FE64E54A19237BECFC31D4B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2450156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31259486"/>
            <w:placeholder>
              <w:docPart w:val="55B923F72A16482A99FAB9D58C3635FB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2F5215B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821488664"/>
            <w:placeholder>
              <w:docPart w:val="D942B3CACD934BE1801ED442AF9118F9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7B17ECA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400892314"/>
            <w:placeholder>
              <w:docPart w:val="4D702E75AA744E628D1664F0B7991356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5FDE1D4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807AD94" w14:textId="77777777" w:rsidTr="00407BB3">
        <w:sdt>
          <w:sdtPr>
            <w:id w:val="518740207"/>
            <w:placeholder>
              <w:docPart w:val="37C8003C5F094F798B27442EFA8B6ADB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51FEE7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348922193"/>
            <w:placeholder>
              <w:docPart w:val="098E84ECD4864A1E81DF4550E7F4A126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450C4BBC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937741774"/>
            <w:placeholder>
              <w:docPart w:val="71EE17E4D09F4B45BA9CD54F9E1B3A2E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03C2327C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849159825"/>
            <w:placeholder>
              <w:docPart w:val="B47EE17A51394ED6A2C2CE7119CEC870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4C176197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4676746D" w14:textId="77777777" w:rsidTr="00407BB3">
        <w:sdt>
          <w:sdtPr>
            <w:id w:val="766817073"/>
            <w:placeholder>
              <w:docPart w:val="273DC4FF598943488716B73D7798A713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199AEACC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1223280176"/>
            <w:placeholder>
              <w:docPart w:val="38F5A9F7A06446E9A750CA8C48CAEBFF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672E5A6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921162003"/>
            <w:placeholder>
              <w:docPart w:val="A6462D34B95149B8B485BEE03A5B6868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784E96B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673374463"/>
            <w:placeholder>
              <w:docPart w:val="1A7467CD777D4D6EA967CB4AC0B03676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79F8523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55688062" w14:textId="77777777" w:rsidTr="00407BB3">
        <w:sdt>
          <w:sdtPr>
            <w:id w:val="1152336238"/>
            <w:placeholder>
              <w:docPart w:val="8D83E95004A44FBAADA5F898CC9A0A00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495D43D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722546094"/>
            <w:placeholder>
              <w:docPart w:val="1774792DAC1F4780BD4FA57F67833A01"/>
            </w:placeholder>
            <w:showingPlcHdr/>
            <w:text/>
          </w:sdtPr>
          <w:sdtEndPr/>
          <w:sdtContent>
            <w:tc>
              <w:tcPr>
                <w:tcW w:w="330" w:type="pct"/>
              </w:tcPr>
              <w:p w14:paraId="1A00DC4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602489113"/>
            <w:placeholder>
              <w:docPart w:val="2BBF0BF8A1A24C42A58EC5B1AA858B83"/>
            </w:placeholder>
            <w:showingPlcHdr/>
            <w:text w:multiLine="1"/>
          </w:sdtPr>
          <w:sdtEndPr/>
          <w:sdtContent>
            <w:tc>
              <w:tcPr>
                <w:tcW w:w="1952" w:type="pct"/>
              </w:tcPr>
              <w:p w14:paraId="2E0EB68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662377148"/>
            <w:placeholder>
              <w:docPart w:val="92223EC9E15C4B21BA3F3DDE3D49A447"/>
            </w:placeholder>
            <w:showingPlcHdr/>
            <w:text w:multiLine="1"/>
          </w:sdtPr>
          <w:sdtEndPr/>
          <w:sdtContent>
            <w:tc>
              <w:tcPr>
                <w:tcW w:w="2056" w:type="pct"/>
              </w:tcPr>
              <w:p w14:paraId="057E329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25121728" w14:textId="77777777" w:rsidR="006C4E3D" w:rsidRDefault="006C4E3D" w:rsidP="006C4E3D">
      <w:pPr>
        <w:pStyle w:val="00Vorgabetext"/>
      </w:pPr>
      <w:r>
        <w:br w:type="page"/>
      </w:r>
    </w:p>
    <w:p w14:paraId="420F0E0E" w14:textId="77777777" w:rsidR="00035D9B" w:rsidRDefault="00FF51B4" w:rsidP="006C4E3D">
      <w:pPr>
        <w:pStyle w:val="33Titel3"/>
      </w:pPr>
      <w:r>
        <w:lastRenderedPageBreak/>
        <w:t xml:space="preserve">Weitere </w:t>
      </w:r>
      <w:r w:rsidR="006C4E3D">
        <w:t>Vorschläge</w:t>
      </w:r>
    </w:p>
    <w:p w14:paraId="569B1596" w14:textId="77777777" w:rsidR="00D1514D" w:rsidRPr="00D1514D" w:rsidRDefault="00BA6D8B" w:rsidP="00D1514D">
      <w:pPr>
        <w:pStyle w:val="00Vorgabetext"/>
      </w:pPr>
      <w:r>
        <w:t xml:space="preserve">Vorschläge </w:t>
      </w:r>
      <w:r w:rsidR="00FF51B4">
        <w:t>für ergänzende Bestimmung</w:t>
      </w:r>
      <w:r w:rsidR="00266F36">
        <w:t>en</w:t>
      </w:r>
      <w:r w:rsidR="00FF51B4">
        <w:t xml:space="preserve"> können Sie hier eintragen</w:t>
      </w:r>
      <w:r w:rsidR="00266F36"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780"/>
        <w:gridCol w:w="889"/>
        <w:gridCol w:w="5228"/>
        <w:gridCol w:w="5528"/>
      </w:tblGrid>
      <w:tr w:rsidR="00407BB3" w14:paraId="6F096F9A" w14:textId="77777777" w:rsidTr="00407BB3">
        <w:tc>
          <w:tcPr>
            <w:tcW w:w="663" w:type="pct"/>
            <w:shd w:val="clear" w:color="auto" w:fill="EAEAEA" w:themeFill="background2"/>
          </w:tcPr>
          <w:p w14:paraId="169807EB" w14:textId="77777777" w:rsidR="00407BB3" w:rsidRDefault="00407BB3" w:rsidP="006C4E3D">
            <w:pPr>
              <w:pStyle w:val="33TitelBetreffnis"/>
            </w:pPr>
            <w:r>
              <w:t>Name</w:t>
            </w:r>
          </w:p>
        </w:tc>
        <w:tc>
          <w:tcPr>
            <w:tcW w:w="331" w:type="pct"/>
            <w:shd w:val="clear" w:color="auto" w:fill="EAEAEA" w:themeFill="background2"/>
          </w:tcPr>
          <w:p w14:paraId="61746F7A" w14:textId="77777777" w:rsidR="00407BB3" w:rsidRDefault="00407BB3" w:rsidP="006C4E3D">
            <w:pPr>
              <w:pStyle w:val="33TitelBetreffnis"/>
            </w:pPr>
            <w:r>
              <w:t>§</w:t>
            </w:r>
          </w:p>
        </w:tc>
        <w:tc>
          <w:tcPr>
            <w:tcW w:w="1947" w:type="pct"/>
            <w:shd w:val="clear" w:color="auto" w:fill="EAEAEA" w:themeFill="background2"/>
          </w:tcPr>
          <w:p w14:paraId="4AE5827F" w14:textId="77777777" w:rsidR="00407BB3" w:rsidRDefault="00407BB3" w:rsidP="006C4E3D">
            <w:pPr>
              <w:pStyle w:val="33TitelBetreffnis"/>
            </w:pPr>
            <w:r>
              <w:t>Bemerkung/Anregung</w:t>
            </w:r>
          </w:p>
        </w:tc>
        <w:tc>
          <w:tcPr>
            <w:tcW w:w="2059" w:type="pct"/>
            <w:shd w:val="clear" w:color="auto" w:fill="EAEAEA" w:themeFill="background2"/>
          </w:tcPr>
          <w:p w14:paraId="61CC208B" w14:textId="77777777" w:rsidR="00407BB3" w:rsidRDefault="00407BB3" w:rsidP="006C4E3D">
            <w:pPr>
              <w:pStyle w:val="33TitelBetreffnis"/>
            </w:pPr>
            <w:r>
              <w:t>Antrag für Änderungsvorschlag (Textvorschlag)</w:t>
            </w:r>
          </w:p>
        </w:tc>
      </w:tr>
      <w:tr w:rsidR="00407BB3" w14:paraId="2AE94D7D" w14:textId="77777777" w:rsidTr="00407BB3">
        <w:sdt>
          <w:sdtPr>
            <w:id w:val="-1662225852"/>
            <w:placeholder>
              <w:docPart w:val="D28AB2906AA4407F9FFDB02F8C8CE207"/>
            </w:placeholder>
            <w:showingPlcHdr/>
            <w:text w:multiLine="1"/>
          </w:sdtPr>
          <w:sdtEndPr/>
          <w:sdtContent>
            <w:tc>
              <w:tcPr>
                <w:tcW w:w="663" w:type="pct"/>
              </w:tcPr>
              <w:p w14:paraId="580B517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39102736"/>
            <w:placeholder>
              <w:docPart w:val="F57B0899A93C4957AF58A12CECB70EA6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45423400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357471789"/>
            <w:placeholder>
              <w:docPart w:val="F14BCF00D9844E1F8EDE2F0E1D131975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17D1CD0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59717184"/>
            <w:placeholder>
              <w:docPart w:val="1C0A214EE44E4F9BAE104CFE659735B9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66B4388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67A8386E" w14:textId="77777777" w:rsidTr="00407BB3">
        <w:sdt>
          <w:sdtPr>
            <w:id w:val="579955714"/>
            <w:placeholder>
              <w:docPart w:val="C0FC9B193FE3486185EC0D04DC9CD5B9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534E81F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665402710"/>
            <w:placeholder>
              <w:docPart w:val="03A8BCCDD390429D917BDF6C48F187A9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05DC9423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528065084"/>
            <w:placeholder>
              <w:docPart w:val="EBE7233E05D8408CBDD598B71F91CAF2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7A2BA70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842828658"/>
            <w:placeholder>
              <w:docPart w:val="EA3F56574F91464E8FC0C8FA96862F53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77B4A19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1A81A355" w14:textId="77777777" w:rsidTr="00407BB3">
        <w:sdt>
          <w:sdtPr>
            <w:id w:val="47497736"/>
            <w:placeholder>
              <w:docPart w:val="3AD6A98C64B9455FAD8EBEC3C491CED9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3B89C9A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605162570"/>
            <w:placeholder>
              <w:docPart w:val="2A3C6FB516FB4321B907DC9DB33610D4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300AB30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464036411"/>
            <w:placeholder>
              <w:docPart w:val="11514EDBD2A74A1AA0339554D1B1F1AF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25833B2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954061116"/>
            <w:placeholder>
              <w:docPart w:val="B6DF3E70FE5D4817BC41412C6BD694EA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3681540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FC47483" w14:textId="77777777" w:rsidTr="00407BB3">
        <w:sdt>
          <w:sdtPr>
            <w:id w:val="1493138742"/>
            <w:placeholder>
              <w:docPart w:val="4BF96FC8531547A2BC1E666CB7D05810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7A63A0FC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839540146"/>
            <w:placeholder>
              <w:docPart w:val="C2ADAD224A814E0F9A04DA0E0B9A9F9A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5B23CAB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647594417"/>
            <w:placeholder>
              <w:docPart w:val="DD0116B4F634459DA315A9C9337C3ABA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0724F9B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398049190"/>
            <w:placeholder>
              <w:docPart w:val="7C7C7AF0A7D54F778A53A625E6E07E1D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308BD70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DFB7D06" w14:textId="77777777" w:rsidTr="00407BB3">
        <w:sdt>
          <w:sdtPr>
            <w:id w:val="-7138559"/>
            <w:placeholder>
              <w:docPart w:val="D064DFD2C7244902A514CF7E6E8873A6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2EB6D16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1275437619"/>
            <w:placeholder>
              <w:docPart w:val="E14000F9416A4AD2B1FF02A1264AF71B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368C5A8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398170738"/>
            <w:placeholder>
              <w:docPart w:val="62B979630632424EBD1EC1F31231F27F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4179950E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1147279339"/>
            <w:placeholder>
              <w:docPart w:val="C0DD37056DDD47B6BB1C3C9E66161994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705813C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77E15A48" w14:textId="77777777" w:rsidTr="00407BB3">
        <w:sdt>
          <w:sdtPr>
            <w:id w:val="-940293988"/>
            <w:placeholder>
              <w:docPart w:val="3E30A3778BE745328364DC9D017587BF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33F8572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71828815"/>
            <w:placeholder>
              <w:docPart w:val="93DC236BC29C4B36BC211F987BB116FC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593526E6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1664747589"/>
            <w:placeholder>
              <w:docPart w:val="55FB3E73279647EBA3A71B69BEF35EA6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67221F51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2014756344"/>
            <w:placeholder>
              <w:docPart w:val="96675A8CC5404C5AAD33E4A7B24FA952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2318577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6F298EF8" w14:textId="77777777" w:rsidTr="00407BB3">
        <w:sdt>
          <w:sdtPr>
            <w:id w:val="1916966587"/>
            <w:placeholder>
              <w:docPart w:val="EA9EBB6AB21E42E5A9E2BCC52EC3495F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1B51705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-465431947"/>
            <w:placeholder>
              <w:docPart w:val="261CD21FDDE64F02BEA67BF9E21EEF69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1E50BBDD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711916652"/>
            <w:placeholder>
              <w:docPart w:val="4F06AF70C864467FA0CC85142053D945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1A43CE7A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765278217"/>
            <w:placeholder>
              <w:docPart w:val="DA1485CE0A964F498BDE7A1FA5E8176B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3654D2D9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  <w:tr w:rsidR="00407BB3" w14:paraId="31FC1789" w14:textId="77777777" w:rsidTr="00407BB3">
        <w:sdt>
          <w:sdtPr>
            <w:id w:val="306358336"/>
            <w:placeholder>
              <w:docPart w:val="3A8049B8230E4EBC95FAEA7B2705ACAA"/>
            </w:placeholder>
            <w:showingPlcHdr/>
            <w:text/>
          </w:sdtPr>
          <w:sdtEndPr/>
          <w:sdtContent>
            <w:tc>
              <w:tcPr>
                <w:tcW w:w="663" w:type="pct"/>
              </w:tcPr>
              <w:p w14:paraId="285EAC84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id w:val="304751462"/>
            <w:placeholder>
              <w:docPart w:val="3E6A177855554F8EBD8F5440A95C293B"/>
            </w:placeholder>
            <w:showingPlcHdr/>
            <w:text/>
          </w:sdtPr>
          <w:sdtEndPr/>
          <w:sdtContent>
            <w:tc>
              <w:tcPr>
                <w:tcW w:w="331" w:type="pct"/>
              </w:tcPr>
              <w:p w14:paraId="530D177F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§</w:t>
                </w:r>
              </w:p>
            </w:tc>
          </w:sdtContent>
        </w:sdt>
        <w:sdt>
          <w:sdtPr>
            <w:id w:val="-1317792433"/>
            <w:placeholder>
              <w:docPart w:val="11CC8579A43D422EAA068333CA8BCE1A"/>
            </w:placeholder>
            <w:showingPlcHdr/>
            <w:text w:multiLine="1"/>
          </w:sdtPr>
          <w:sdtEndPr/>
          <w:sdtContent>
            <w:tc>
              <w:tcPr>
                <w:tcW w:w="1947" w:type="pct"/>
              </w:tcPr>
              <w:p w14:paraId="384B5148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Bemerkungen/Anregungen</w:t>
                </w:r>
              </w:p>
            </w:tc>
          </w:sdtContent>
        </w:sdt>
        <w:sdt>
          <w:sdtPr>
            <w:id w:val="-937206576"/>
            <w:placeholder>
              <w:docPart w:val="BCB78BA8593D4A8AB5DF975473393526"/>
            </w:placeholder>
            <w:showingPlcHdr/>
            <w:text w:multiLine="1"/>
          </w:sdtPr>
          <w:sdtEndPr/>
          <w:sdtContent>
            <w:tc>
              <w:tcPr>
                <w:tcW w:w="2059" w:type="pct"/>
              </w:tcPr>
              <w:p w14:paraId="3C7A1172" w14:textId="77777777" w:rsidR="00407BB3" w:rsidRDefault="00407BB3" w:rsidP="006C4E3D">
                <w:pPr>
                  <w:pStyle w:val="00Vorgabetext"/>
                </w:pPr>
                <w:r>
                  <w:rPr>
                    <w:rStyle w:val="Platzhaltertext"/>
                  </w:rPr>
                  <w:t>Textvorschlag</w:t>
                </w:r>
              </w:p>
            </w:tc>
          </w:sdtContent>
        </w:sdt>
      </w:tr>
    </w:tbl>
    <w:p w14:paraId="2F1FA36F" w14:textId="77777777" w:rsidR="00035D9B" w:rsidRPr="00035D9B" w:rsidRDefault="00035D9B" w:rsidP="00FB218E">
      <w:pPr>
        <w:pStyle w:val="00Vorgabetext"/>
      </w:pPr>
    </w:p>
    <w:sectPr w:rsidR="00035D9B" w:rsidRPr="00035D9B" w:rsidSect="00EC5B8B">
      <w:headerReference w:type="default" r:id="rId8"/>
      <w:headerReference w:type="first" r:id="rId9"/>
      <w:pgSz w:w="16838" w:h="11906" w:orient="landscape" w:code="9"/>
      <w:pgMar w:top="2269" w:right="1418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74FC9" w14:textId="77777777" w:rsidR="00E22F9F" w:rsidRDefault="00E22F9F">
      <w:r>
        <w:separator/>
      </w:r>
    </w:p>
  </w:endnote>
  <w:endnote w:type="continuationSeparator" w:id="0">
    <w:p w14:paraId="1CD8C060" w14:textId="77777777" w:rsidR="00E22F9F" w:rsidRDefault="00E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7D418" w14:textId="77777777" w:rsidR="00E22F9F" w:rsidRDefault="00E22F9F">
      <w:r>
        <w:separator/>
      </w:r>
    </w:p>
  </w:footnote>
  <w:footnote w:type="continuationSeparator" w:id="0">
    <w:p w14:paraId="2C8841F2" w14:textId="77777777" w:rsidR="00E22F9F" w:rsidRDefault="00E2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7479"/>
    </w:tblGrid>
    <w:tr w:rsidR="006C4E3D" w14:paraId="51CDA82E" w14:textId="77777777" w:rsidTr="00407BB3">
      <w:tc>
        <w:tcPr>
          <w:tcW w:w="1134" w:type="dxa"/>
        </w:tcPr>
        <w:p w14:paraId="676B921D" w14:textId="77777777" w:rsidR="006C4E3D" w:rsidRDefault="006C4E3D" w:rsidP="00946D14">
          <w:pPr>
            <w:pStyle w:val="00Vorgabetext"/>
          </w:pPr>
        </w:p>
      </w:tc>
      <w:tc>
        <w:tcPr>
          <w:tcW w:w="7479" w:type="dxa"/>
        </w:tcPr>
        <w:p w14:paraId="24D14358" w14:textId="77777777" w:rsidR="006C4E3D" w:rsidRPr="00376A29" w:rsidRDefault="006C4E3D" w:rsidP="00946D14">
          <w:pPr>
            <w:pStyle w:val="55Kopf"/>
          </w:pPr>
        </w:p>
        <w:p w14:paraId="0B115486" w14:textId="77777777" w:rsidR="006C4E3D" w:rsidRPr="00376A29" w:rsidRDefault="00407BB3" w:rsidP="00946D14">
          <w:pPr>
            <w:pStyle w:val="55Kopf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43D58049" wp14:editId="70A7505A">
                <wp:simplePos x="0" y="0"/>
                <wp:positionH relativeFrom="page">
                  <wp:posOffset>2738593</wp:posOffset>
                </wp:positionH>
                <wp:positionV relativeFrom="page">
                  <wp:posOffset>216535</wp:posOffset>
                </wp:positionV>
                <wp:extent cx="215900" cy="215900"/>
                <wp:effectExtent l="0" t="0" r="0" b="0"/>
                <wp:wrapNone/>
                <wp:docPr id="31" name="Bild 3" descr="Flagge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lagge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32E44C15" w14:textId="77777777" w:rsidR="006C4E3D" w:rsidRPr="00283ED8" w:rsidRDefault="006C4E3D" w:rsidP="00DD2CBA">
          <w:pPr>
            <w:pStyle w:val="55Kopf"/>
            <w:ind w:left="4769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1E5569">
            <w:rPr>
              <w:rStyle w:val="Seitenzahl"/>
              <w:noProof/>
            </w:rPr>
            <w:t>5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1E5569">
            <w:rPr>
              <w:rStyle w:val="Seitenzahl"/>
              <w:noProof/>
            </w:rPr>
            <w:t>5</w:t>
          </w:r>
          <w:r w:rsidRPr="00283ED8">
            <w:rPr>
              <w:rStyle w:val="Seitenzahl"/>
            </w:rPr>
            <w:fldChar w:fldCharType="end"/>
          </w:r>
        </w:p>
        <w:p w14:paraId="7B478C54" w14:textId="77777777" w:rsidR="006C4E3D" w:rsidRDefault="006C4E3D" w:rsidP="00946D14">
          <w:pPr>
            <w:pStyle w:val="55Kopf"/>
          </w:pPr>
        </w:p>
        <w:p w14:paraId="02DF7665" w14:textId="77777777" w:rsidR="006C4E3D" w:rsidRDefault="006C4E3D" w:rsidP="00946D14">
          <w:pPr>
            <w:pStyle w:val="55Kopf"/>
          </w:pPr>
        </w:p>
      </w:tc>
    </w:tr>
  </w:tbl>
  <w:p w14:paraId="59B9BBFC" w14:textId="77777777" w:rsidR="006C4E3D" w:rsidRDefault="006C4E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5103" w:rightFromText="142" w:vertAnchor="page" w:horzAnchor="page" w:tblpX="11845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6C4E3D" w14:paraId="28332B3C" w14:textId="77777777" w:rsidTr="009B752A">
      <w:tc>
        <w:tcPr>
          <w:tcW w:w="1134" w:type="dxa"/>
        </w:tcPr>
        <w:p w14:paraId="1B24B04C" w14:textId="77777777" w:rsidR="006C4E3D" w:rsidRDefault="006C4E3D" w:rsidP="009B752A">
          <w:pPr>
            <w:pStyle w:val="00Vorgabetext"/>
          </w:pPr>
        </w:p>
      </w:tc>
      <w:tc>
        <w:tcPr>
          <w:tcW w:w="3594" w:type="dxa"/>
        </w:tcPr>
        <w:p w14:paraId="698C1432" w14:textId="77777777" w:rsidR="006C4E3D" w:rsidRDefault="006C4E3D" w:rsidP="00D321C0">
          <w:pPr>
            <w:pStyle w:val="55Kopf"/>
          </w:pPr>
        </w:p>
        <w:p w14:paraId="3DEFB208" w14:textId="77777777" w:rsidR="006C4E3D" w:rsidRDefault="006C4E3D" w:rsidP="00D321C0">
          <w:pPr>
            <w:pStyle w:val="55Kopf"/>
          </w:pPr>
          <w:r>
            <w:t>Kanton Zürich</w:t>
          </w:r>
        </w:p>
        <w:p w14:paraId="2F8DBE04" w14:textId="77777777" w:rsidR="006C4E3D" w:rsidRDefault="006C4E3D" w:rsidP="004F044D">
          <w:pPr>
            <w:pStyle w:val="552Kopfblack"/>
          </w:pPr>
          <w:r>
            <w:t>Direktion der Justiz und des Innern</w:t>
          </w:r>
        </w:p>
        <w:p w14:paraId="6BBF6283" w14:textId="77777777" w:rsidR="006C4E3D" w:rsidRDefault="006C4E3D" w:rsidP="009B752A">
          <w:pPr>
            <w:pStyle w:val="55Kopf"/>
          </w:pPr>
        </w:p>
      </w:tc>
    </w:tr>
  </w:tbl>
  <w:p w14:paraId="4E0E6926" w14:textId="77777777" w:rsidR="006C4E3D" w:rsidRDefault="006C4E3D">
    <w:pPr>
      <w:pStyle w:val="Kopfzeile"/>
    </w:pPr>
    <w:r>
      <w:rPr>
        <w:noProof/>
      </w:rPr>
      <w:drawing>
        <wp:anchor distT="0" distB="0" distL="114300" distR="114300" simplePos="0" relativeHeight="251657728" behindDoc="0" locked="1" layoutInCell="1" allowOverlap="1" wp14:anchorId="5DC272BF" wp14:editId="07B8F284">
          <wp:simplePos x="0" y="0"/>
          <wp:positionH relativeFrom="page">
            <wp:posOffset>7901940</wp:posOffset>
          </wp:positionH>
          <wp:positionV relativeFrom="page">
            <wp:posOffset>701040</wp:posOffset>
          </wp:positionV>
          <wp:extent cx="217170" cy="213360"/>
          <wp:effectExtent l="19050" t="0" r="0" b="0"/>
          <wp:wrapNone/>
          <wp:docPr id="3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" cy="213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D3C5F5C" wp14:editId="7023291B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3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0524E38"/>
    <w:multiLevelType w:val="multilevel"/>
    <w:tmpl w:val="87A8CB02"/>
    <w:lvl w:ilvl="0">
      <w:start w:val="1"/>
      <w:numFmt w:val="decimal"/>
      <w:pStyle w:val="35NumTitel1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pStyle w:val="36NumTitel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37NumTitel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38NumTitel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57220CE"/>
    <w:multiLevelType w:val="multilevel"/>
    <w:tmpl w:val="13D41C38"/>
    <w:lvl w:ilvl="0">
      <w:start w:val="1"/>
      <w:numFmt w:val="none"/>
      <w:pStyle w:val="31Titel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Titel2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34Titel4Betreffnis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1430393609">
    <w:abstractNumId w:val="10"/>
  </w:num>
  <w:num w:numId="2" w16cid:durableId="1100566129">
    <w:abstractNumId w:val="13"/>
  </w:num>
  <w:num w:numId="3" w16cid:durableId="1522821568">
    <w:abstractNumId w:val="11"/>
  </w:num>
  <w:num w:numId="4" w16cid:durableId="53548248">
    <w:abstractNumId w:val="12"/>
  </w:num>
  <w:num w:numId="5" w16cid:durableId="1321541462">
    <w:abstractNumId w:val="12"/>
  </w:num>
  <w:num w:numId="6" w16cid:durableId="920336031">
    <w:abstractNumId w:val="9"/>
  </w:num>
  <w:num w:numId="7" w16cid:durableId="1246693663">
    <w:abstractNumId w:val="7"/>
  </w:num>
  <w:num w:numId="8" w16cid:durableId="2029062968">
    <w:abstractNumId w:val="6"/>
  </w:num>
  <w:num w:numId="9" w16cid:durableId="504907044">
    <w:abstractNumId w:val="5"/>
  </w:num>
  <w:num w:numId="10" w16cid:durableId="1275014535">
    <w:abstractNumId w:val="4"/>
  </w:num>
  <w:num w:numId="11" w16cid:durableId="135685923">
    <w:abstractNumId w:val="8"/>
  </w:num>
  <w:num w:numId="12" w16cid:durableId="163057634">
    <w:abstractNumId w:val="3"/>
  </w:num>
  <w:num w:numId="13" w16cid:durableId="624585453">
    <w:abstractNumId w:val="2"/>
  </w:num>
  <w:num w:numId="14" w16cid:durableId="1241527939">
    <w:abstractNumId w:val="1"/>
  </w:num>
  <w:num w:numId="15" w16cid:durableId="536503848">
    <w:abstractNumId w:val="0"/>
  </w:num>
  <w:num w:numId="16" w16cid:durableId="462892466">
    <w:abstractNumId w:val="14"/>
  </w:num>
  <w:num w:numId="17" w16cid:durableId="685909730">
    <w:abstractNumId w:val="16"/>
  </w:num>
  <w:num w:numId="18" w16cid:durableId="22815248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C0"/>
    <w:rsid w:val="00005002"/>
    <w:rsid w:val="00012543"/>
    <w:rsid w:val="000168F2"/>
    <w:rsid w:val="0002054E"/>
    <w:rsid w:val="0002442C"/>
    <w:rsid w:val="00030EFB"/>
    <w:rsid w:val="00031449"/>
    <w:rsid w:val="00035D9B"/>
    <w:rsid w:val="000377E2"/>
    <w:rsid w:val="00037B0F"/>
    <w:rsid w:val="00045F36"/>
    <w:rsid w:val="00050BB9"/>
    <w:rsid w:val="00063254"/>
    <w:rsid w:val="00075C6A"/>
    <w:rsid w:val="00084A79"/>
    <w:rsid w:val="000851A0"/>
    <w:rsid w:val="00097B41"/>
    <w:rsid w:val="000B65F2"/>
    <w:rsid w:val="000C201D"/>
    <w:rsid w:val="000D48B1"/>
    <w:rsid w:val="000D6561"/>
    <w:rsid w:val="000E2323"/>
    <w:rsid w:val="000E4203"/>
    <w:rsid w:val="000E7C2A"/>
    <w:rsid w:val="001076B9"/>
    <w:rsid w:val="00107ED8"/>
    <w:rsid w:val="0012521A"/>
    <w:rsid w:val="00136F15"/>
    <w:rsid w:val="00140AD8"/>
    <w:rsid w:val="00142BB6"/>
    <w:rsid w:val="001465B6"/>
    <w:rsid w:val="00147772"/>
    <w:rsid w:val="001636B8"/>
    <w:rsid w:val="00170847"/>
    <w:rsid w:val="001751FD"/>
    <w:rsid w:val="001762BA"/>
    <w:rsid w:val="001768A7"/>
    <w:rsid w:val="00180714"/>
    <w:rsid w:val="00180989"/>
    <w:rsid w:val="00180C42"/>
    <w:rsid w:val="0018405E"/>
    <w:rsid w:val="0018593D"/>
    <w:rsid w:val="001919DA"/>
    <w:rsid w:val="001933CB"/>
    <w:rsid w:val="001955E0"/>
    <w:rsid w:val="00197237"/>
    <w:rsid w:val="001A3639"/>
    <w:rsid w:val="001A44D4"/>
    <w:rsid w:val="001B22CB"/>
    <w:rsid w:val="001C24E5"/>
    <w:rsid w:val="001C56D3"/>
    <w:rsid w:val="001D3553"/>
    <w:rsid w:val="001D3976"/>
    <w:rsid w:val="001D5799"/>
    <w:rsid w:val="001E0B27"/>
    <w:rsid w:val="001E5569"/>
    <w:rsid w:val="001F0A95"/>
    <w:rsid w:val="001F0D18"/>
    <w:rsid w:val="001F3E04"/>
    <w:rsid w:val="0021346F"/>
    <w:rsid w:val="00223539"/>
    <w:rsid w:val="00224F64"/>
    <w:rsid w:val="00233A44"/>
    <w:rsid w:val="00235C3D"/>
    <w:rsid w:val="002411D6"/>
    <w:rsid w:val="00241973"/>
    <w:rsid w:val="00253F67"/>
    <w:rsid w:val="00261AE8"/>
    <w:rsid w:val="00263102"/>
    <w:rsid w:val="00266F36"/>
    <w:rsid w:val="00272E4C"/>
    <w:rsid w:val="002742C8"/>
    <w:rsid w:val="00274D54"/>
    <w:rsid w:val="00276FD4"/>
    <w:rsid w:val="00283ED8"/>
    <w:rsid w:val="00286314"/>
    <w:rsid w:val="00291595"/>
    <w:rsid w:val="0029377E"/>
    <w:rsid w:val="00293C74"/>
    <w:rsid w:val="002A364C"/>
    <w:rsid w:val="002A3EC0"/>
    <w:rsid w:val="002B2732"/>
    <w:rsid w:val="002C320F"/>
    <w:rsid w:val="002D2852"/>
    <w:rsid w:val="002D7E89"/>
    <w:rsid w:val="002E11F0"/>
    <w:rsid w:val="002E1AD6"/>
    <w:rsid w:val="002E2A2A"/>
    <w:rsid w:val="002E507F"/>
    <w:rsid w:val="002E58C5"/>
    <w:rsid w:val="00301FFE"/>
    <w:rsid w:val="003046F8"/>
    <w:rsid w:val="0030756B"/>
    <w:rsid w:val="00311B52"/>
    <w:rsid w:val="00311DAE"/>
    <w:rsid w:val="003177AD"/>
    <w:rsid w:val="00321516"/>
    <w:rsid w:val="003234C7"/>
    <w:rsid w:val="00332B4D"/>
    <w:rsid w:val="00336A90"/>
    <w:rsid w:val="00337F9D"/>
    <w:rsid w:val="00350AF1"/>
    <w:rsid w:val="0037192D"/>
    <w:rsid w:val="003730B0"/>
    <w:rsid w:val="003773AB"/>
    <w:rsid w:val="00382E4D"/>
    <w:rsid w:val="003A1E2C"/>
    <w:rsid w:val="003A3651"/>
    <w:rsid w:val="003A669D"/>
    <w:rsid w:val="003B4778"/>
    <w:rsid w:val="003C0C83"/>
    <w:rsid w:val="003C2DF4"/>
    <w:rsid w:val="003C63C3"/>
    <w:rsid w:val="003D275A"/>
    <w:rsid w:val="003D70B4"/>
    <w:rsid w:val="003E2808"/>
    <w:rsid w:val="003E468B"/>
    <w:rsid w:val="00407BB3"/>
    <w:rsid w:val="00412A8B"/>
    <w:rsid w:val="004177DF"/>
    <w:rsid w:val="00430880"/>
    <w:rsid w:val="004338E5"/>
    <w:rsid w:val="00435785"/>
    <w:rsid w:val="0044003B"/>
    <w:rsid w:val="00441F3D"/>
    <w:rsid w:val="004442A1"/>
    <w:rsid w:val="00446275"/>
    <w:rsid w:val="0046494C"/>
    <w:rsid w:val="0046689E"/>
    <w:rsid w:val="00482420"/>
    <w:rsid w:val="004A1EA2"/>
    <w:rsid w:val="004A320D"/>
    <w:rsid w:val="004A7A1A"/>
    <w:rsid w:val="004B3094"/>
    <w:rsid w:val="004B5F2C"/>
    <w:rsid w:val="004C053C"/>
    <w:rsid w:val="004D182A"/>
    <w:rsid w:val="004E1955"/>
    <w:rsid w:val="004F044D"/>
    <w:rsid w:val="004F09FB"/>
    <w:rsid w:val="004F53D4"/>
    <w:rsid w:val="004F6A65"/>
    <w:rsid w:val="00505BF2"/>
    <w:rsid w:val="005075F5"/>
    <w:rsid w:val="0051374F"/>
    <w:rsid w:val="00514D51"/>
    <w:rsid w:val="00523FAF"/>
    <w:rsid w:val="0053341B"/>
    <w:rsid w:val="005338B9"/>
    <w:rsid w:val="00533E7D"/>
    <w:rsid w:val="0053483A"/>
    <w:rsid w:val="00540649"/>
    <w:rsid w:val="00542521"/>
    <w:rsid w:val="00543FA0"/>
    <w:rsid w:val="00551C35"/>
    <w:rsid w:val="005543D1"/>
    <w:rsid w:val="00564F8F"/>
    <w:rsid w:val="005664EA"/>
    <w:rsid w:val="00573410"/>
    <w:rsid w:val="00575674"/>
    <w:rsid w:val="0058230E"/>
    <w:rsid w:val="00583F67"/>
    <w:rsid w:val="00585D06"/>
    <w:rsid w:val="00591BC8"/>
    <w:rsid w:val="005946B3"/>
    <w:rsid w:val="005A2501"/>
    <w:rsid w:val="005A2A77"/>
    <w:rsid w:val="005B1328"/>
    <w:rsid w:val="005B44AB"/>
    <w:rsid w:val="005B60DE"/>
    <w:rsid w:val="005C6680"/>
    <w:rsid w:val="005C796D"/>
    <w:rsid w:val="005D6ED6"/>
    <w:rsid w:val="005F0FBF"/>
    <w:rsid w:val="005F67D1"/>
    <w:rsid w:val="005F6F12"/>
    <w:rsid w:val="00601211"/>
    <w:rsid w:val="006030D9"/>
    <w:rsid w:val="006058C6"/>
    <w:rsid w:val="00612D5A"/>
    <w:rsid w:val="00617BE2"/>
    <w:rsid w:val="00621891"/>
    <w:rsid w:val="00624B69"/>
    <w:rsid w:val="00624D91"/>
    <w:rsid w:val="00630388"/>
    <w:rsid w:val="00634DAE"/>
    <w:rsid w:val="006378EF"/>
    <w:rsid w:val="006651AA"/>
    <w:rsid w:val="00665A75"/>
    <w:rsid w:val="00671C18"/>
    <w:rsid w:val="00672ED4"/>
    <w:rsid w:val="006737A7"/>
    <w:rsid w:val="00674C5D"/>
    <w:rsid w:val="00680D59"/>
    <w:rsid w:val="00691CCF"/>
    <w:rsid w:val="006A11E7"/>
    <w:rsid w:val="006B4EB6"/>
    <w:rsid w:val="006C1729"/>
    <w:rsid w:val="006C27C7"/>
    <w:rsid w:val="006C3898"/>
    <w:rsid w:val="006C38F5"/>
    <w:rsid w:val="006C4E3D"/>
    <w:rsid w:val="006C7E9D"/>
    <w:rsid w:val="006D7914"/>
    <w:rsid w:val="006E15DD"/>
    <w:rsid w:val="006E3817"/>
    <w:rsid w:val="006F3F14"/>
    <w:rsid w:val="006F5ECE"/>
    <w:rsid w:val="007005F7"/>
    <w:rsid w:val="0071123E"/>
    <w:rsid w:val="007208E1"/>
    <w:rsid w:val="00731351"/>
    <w:rsid w:val="00733C52"/>
    <w:rsid w:val="00744200"/>
    <w:rsid w:val="00755496"/>
    <w:rsid w:val="00761100"/>
    <w:rsid w:val="00763E22"/>
    <w:rsid w:val="00773767"/>
    <w:rsid w:val="00780765"/>
    <w:rsid w:val="00782009"/>
    <w:rsid w:val="00784F7B"/>
    <w:rsid w:val="007A4E05"/>
    <w:rsid w:val="007A5EEC"/>
    <w:rsid w:val="007A7618"/>
    <w:rsid w:val="007B308F"/>
    <w:rsid w:val="007C0481"/>
    <w:rsid w:val="007C0938"/>
    <w:rsid w:val="007C0D3C"/>
    <w:rsid w:val="007D70D8"/>
    <w:rsid w:val="007D72EA"/>
    <w:rsid w:val="007F2530"/>
    <w:rsid w:val="007F34D6"/>
    <w:rsid w:val="007F6CC8"/>
    <w:rsid w:val="0080072F"/>
    <w:rsid w:val="00813B3E"/>
    <w:rsid w:val="00816954"/>
    <w:rsid w:val="00820DDF"/>
    <w:rsid w:val="00831887"/>
    <w:rsid w:val="00831B59"/>
    <w:rsid w:val="00835E78"/>
    <w:rsid w:val="00840428"/>
    <w:rsid w:val="008463B2"/>
    <w:rsid w:val="00851810"/>
    <w:rsid w:val="00857582"/>
    <w:rsid w:val="00861B8E"/>
    <w:rsid w:val="00863CD4"/>
    <w:rsid w:val="00870BF3"/>
    <w:rsid w:val="00872A6F"/>
    <w:rsid w:val="00874FFC"/>
    <w:rsid w:val="00883E10"/>
    <w:rsid w:val="00887E2E"/>
    <w:rsid w:val="00896D86"/>
    <w:rsid w:val="008B1519"/>
    <w:rsid w:val="008C3DC7"/>
    <w:rsid w:val="008D0D56"/>
    <w:rsid w:val="008D3C7F"/>
    <w:rsid w:val="008E2D9D"/>
    <w:rsid w:val="008E5A9E"/>
    <w:rsid w:val="008E77CF"/>
    <w:rsid w:val="008F063D"/>
    <w:rsid w:val="008F1562"/>
    <w:rsid w:val="008F2159"/>
    <w:rsid w:val="008F3FCB"/>
    <w:rsid w:val="008F5FA3"/>
    <w:rsid w:val="008F71C7"/>
    <w:rsid w:val="0090453A"/>
    <w:rsid w:val="009141FD"/>
    <w:rsid w:val="00914CC9"/>
    <w:rsid w:val="00920BC1"/>
    <w:rsid w:val="00922A7A"/>
    <w:rsid w:val="00927ABB"/>
    <w:rsid w:val="00930AA0"/>
    <w:rsid w:val="009316D6"/>
    <w:rsid w:val="00932C26"/>
    <w:rsid w:val="0093428D"/>
    <w:rsid w:val="0094022E"/>
    <w:rsid w:val="00943231"/>
    <w:rsid w:val="00946D14"/>
    <w:rsid w:val="009476A4"/>
    <w:rsid w:val="00960A98"/>
    <w:rsid w:val="00970E02"/>
    <w:rsid w:val="0097191D"/>
    <w:rsid w:val="0097672E"/>
    <w:rsid w:val="00982972"/>
    <w:rsid w:val="00985258"/>
    <w:rsid w:val="00985616"/>
    <w:rsid w:val="00991CB1"/>
    <w:rsid w:val="00996A64"/>
    <w:rsid w:val="009A17F9"/>
    <w:rsid w:val="009A74FD"/>
    <w:rsid w:val="009B2C90"/>
    <w:rsid w:val="009B752A"/>
    <w:rsid w:val="009C240B"/>
    <w:rsid w:val="009C396F"/>
    <w:rsid w:val="009C7F0E"/>
    <w:rsid w:val="009D390E"/>
    <w:rsid w:val="009D43D5"/>
    <w:rsid w:val="009D50A6"/>
    <w:rsid w:val="009E06CA"/>
    <w:rsid w:val="009F3232"/>
    <w:rsid w:val="009F788E"/>
    <w:rsid w:val="00A00FE7"/>
    <w:rsid w:val="00A04218"/>
    <w:rsid w:val="00A0494E"/>
    <w:rsid w:val="00A10CD6"/>
    <w:rsid w:val="00A13754"/>
    <w:rsid w:val="00A27D17"/>
    <w:rsid w:val="00A309A3"/>
    <w:rsid w:val="00A35818"/>
    <w:rsid w:val="00A5483D"/>
    <w:rsid w:val="00A60735"/>
    <w:rsid w:val="00A71022"/>
    <w:rsid w:val="00A7508C"/>
    <w:rsid w:val="00A75AFE"/>
    <w:rsid w:val="00A831A9"/>
    <w:rsid w:val="00A858AF"/>
    <w:rsid w:val="00A85A68"/>
    <w:rsid w:val="00A862E9"/>
    <w:rsid w:val="00A956DD"/>
    <w:rsid w:val="00AA1C8D"/>
    <w:rsid w:val="00AA6464"/>
    <w:rsid w:val="00AC1DF4"/>
    <w:rsid w:val="00AD3AD1"/>
    <w:rsid w:val="00AD7BAE"/>
    <w:rsid w:val="00AE65AF"/>
    <w:rsid w:val="00AE7B14"/>
    <w:rsid w:val="00AF261F"/>
    <w:rsid w:val="00AF62BD"/>
    <w:rsid w:val="00B0550E"/>
    <w:rsid w:val="00B2014B"/>
    <w:rsid w:val="00B20A49"/>
    <w:rsid w:val="00B341F3"/>
    <w:rsid w:val="00B35099"/>
    <w:rsid w:val="00B4079C"/>
    <w:rsid w:val="00B460F1"/>
    <w:rsid w:val="00B541CD"/>
    <w:rsid w:val="00B60331"/>
    <w:rsid w:val="00B66008"/>
    <w:rsid w:val="00B664A7"/>
    <w:rsid w:val="00B70376"/>
    <w:rsid w:val="00B764E7"/>
    <w:rsid w:val="00B81CAC"/>
    <w:rsid w:val="00B87B6A"/>
    <w:rsid w:val="00B90276"/>
    <w:rsid w:val="00B96DF1"/>
    <w:rsid w:val="00B96F07"/>
    <w:rsid w:val="00BA6D8B"/>
    <w:rsid w:val="00BB5271"/>
    <w:rsid w:val="00BD36F8"/>
    <w:rsid w:val="00BE7E80"/>
    <w:rsid w:val="00BF150F"/>
    <w:rsid w:val="00BF179A"/>
    <w:rsid w:val="00BF2572"/>
    <w:rsid w:val="00BF6A27"/>
    <w:rsid w:val="00BF743C"/>
    <w:rsid w:val="00C00B12"/>
    <w:rsid w:val="00C024E0"/>
    <w:rsid w:val="00C20C29"/>
    <w:rsid w:val="00C22C61"/>
    <w:rsid w:val="00C414B5"/>
    <w:rsid w:val="00C534C5"/>
    <w:rsid w:val="00C53E8A"/>
    <w:rsid w:val="00C5427A"/>
    <w:rsid w:val="00C54657"/>
    <w:rsid w:val="00C55518"/>
    <w:rsid w:val="00C55796"/>
    <w:rsid w:val="00C6204A"/>
    <w:rsid w:val="00C62AA3"/>
    <w:rsid w:val="00C63F38"/>
    <w:rsid w:val="00C64D91"/>
    <w:rsid w:val="00C7253A"/>
    <w:rsid w:val="00C80CAC"/>
    <w:rsid w:val="00C8375A"/>
    <w:rsid w:val="00C91889"/>
    <w:rsid w:val="00C92630"/>
    <w:rsid w:val="00CA176A"/>
    <w:rsid w:val="00CC2B52"/>
    <w:rsid w:val="00CD4A89"/>
    <w:rsid w:val="00CD4EAD"/>
    <w:rsid w:val="00CD7C3F"/>
    <w:rsid w:val="00CE176B"/>
    <w:rsid w:val="00CE4876"/>
    <w:rsid w:val="00CF2FBC"/>
    <w:rsid w:val="00D0708D"/>
    <w:rsid w:val="00D1514D"/>
    <w:rsid w:val="00D25F40"/>
    <w:rsid w:val="00D311A4"/>
    <w:rsid w:val="00D321C0"/>
    <w:rsid w:val="00D60346"/>
    <w:rsid w:val="00D60532"/>
    <w:rsid w:val="00D715BC"/>
    <w:rsid w:val="00D72307"/>
    <w:rsid w:val="00D75B8E"/>
    <w:rsid w:val="00D7618E"/>
    <w:rsid w:val="00D84C8A"/>
    <w:rsid w:val="00D86CE8"/>
    <w:rsid w:val="00D87386"/>
    <w:rsid w:val="00D9005C"/>
    <w:rsid w:val="00D91E0C"/>
    <w:rsid w:val="00D92462"/>
    <w:rsid w:val="00DA2F5D"/>
    <w:rsid w:val="00DA347A"/>
    <w:rsid w:val="00DB1EE5"/>
    <w:rsid w:val="00DB1F8A"/>
    <w:rsid w:val="00DD2CBA"/>
    <w:rsid w:val="00DD7FC0"/>
    <w:rsid w:val="00DE2BBF"/>
    <w:rsid w:val="00DF54A3"/>
    <w:rsid w:val="00DF5FAE"/>
    <w:rsid w:val="00E02EFE"/>
    <w:rsid w:val="00E05095"/>
    <w:rsid w:val="00E05665"/>
    <w:rsid w:val="00E10871"/>
    <w:rsid w:val="00E10F06"/>
    <w:rsid w:val="00E21E62"/>
    <w:rsid w:val="00E22F9F"/>
    <w:rsid w:val="00E23287"/>
    <w:rsid w:val="00E2693C"/>
    <w:rsid w:val="00E36D5A"/>
    <w:rsid w:val="00E404B1"/>
    <w:rsid w:val="00E42D50"/>
    <w:rsid w:val="00E4530D"/>
    <w:rsid w:val="00E53833"/>
    <w:rsid w:val="00E60190"/>
    <w:rsid w:val="00E6336C"/>
    <w:rsid w:val="00E708FB"/>
    <w:rsid w:val="00E74F6F"/>
    <w:rsid w:val="00E76907"/>
    <w:rsid w:val="00E82A00"/>
    <w:rsid w:val="00E867F0"/>
    <w:rsid w:val="00E90236"/>
    <w:rsid w:val="00EA06B0"/>
    <w:rsid w:val="00EA1AD2"/>
    <w:rsid w:val="00EB69A9"/>
    <w:rsid w:val="00EB6FB1"/>
    <w:rsid w:val="00EC2C6F"/>
    <w:rsid w:val="00EC2E1F"/>
    <w:rsid w:val="00EC44C7"/>
    <w:rsid w:val="00EC5B8B"/>
    <w:rsid w:val="00ED2703"/>
    <w:rsid w:val="00ED71CB"/>
    <w:rsid w:val="00ED7DEA"/>
    <w:rsid w:val="00EE1E39"/>
    <w:rsid w:val="00EE1E57"/>
    <w:rsid w:val="00EE1F54"/>
    <w:rsid w:val="00EE2DA5"/>
    <w:rsid w:val="00EE5AB5"/>
    <w:rsid w:val="00EF7A37"/>
    <w:rsid w:val="00F11C46"/>
    <w:rsid w:val="00F1460A"/>
    <w:rsid w:val="00F24E5F"/>
    <w:rsid w:val="00F32394"/>
    <w:rsid w:val="00F33E60"/>
    <w:rsid w:val="00F37D23"/>
    <w:rsid w:val="00F40804"/>
    <w:rsid w:val="00F53D28"/>
    <w:rsid w:val="00F60BBD"/>
    <w:rsid w:val="00F626AA"/>
    <w:rsid w:val="00F65BDB"/>
    <w:rsid w:val="00F7019F"/>
    <w:rsid w:val="00F74B9C"/>
    <w:rsid w:val="00F7554F"/>
    <w:rsid w:val="00F811DF"/>
    <w:rsid w:val="00F8594D"/>
    <w:rsid w:val="00F864D5"/>
    <w:rsid w:val="00F871FE"/>
    <w:rsid w:val="00F90326"/>
    <w:rsid w:val="00F94906"/>
    <w:rsid w:val="00F95F5A"/>
    <w:rsid w:val="00F9720B"/>
    <w:rsid w:val="00FA3F35"/>
    <w:rsid w:val="00FB218E"/>
    <w:rsid w:val="00FB2D42"/>
    <w:rsid w:val="00FB3735"/>
    <w:rsid w:val="00FC6356"/>
    <w:rsid w:val="00FD168F"/>
    <w:rsid w:val="00FE3920"/>
    <w:rsid w:val="00FF4245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E1DC654"/>
  <w15:docId w15:val="{A8E56D79-52FF-4447-9A0A-90D0BA5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465B6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qFormat/>
    <w:rsid w:val="00180989"/>
    <w:pPr>
      <w:spacing w:after="240"/>
    </w:pPr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tabs>
        <w:tab w:val="clear" w:pos="397"/>
      </w:tabs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2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2"/>
      </w:numPr>
      <w:tabs>
        <w:tab w:val="clear" w:pos="397"/>
      </w:tabs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2"/>
      </w:numPr>
      <w:tabs>
        <w:tab w:val="clear" w:pos="397"/>
      </w:tabs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2"/>
      </w:numPr>
      <w:tabs>
        <w:tab w:val="clear" w:pos="397"/>
        <w:tab w:val="clear" w:pos="794"/>
      </w:tabs>
    </w:pPr>
  </w:style>
  <w:style w:type="paragraph" w:customStyle="1" w:styleId="21NumAbsatz1">
    <w:name w:val="21 Num.Absatz1."/>
    <w:basedOn w:val="Standard"/>
    <w:qFormat/>
    <w:rsid w:val="00A10CD6"/>
    <w:pPr>
      <w:numPr>
        <w:numId w:val="5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5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5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5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5"/>
      </w:numPr>
      <w:tabs>
        <w:tab w:val="clear" w:pos="397"/>
      </w:tabs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5"/>
      </w:numPr>
      <w:tabs>
        <w:tab w:val="clear" w:pos="397"/>
        <w:tab w:val="clear" w:pos="794"/>
      </w:tabs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2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4"/>
      </w:numPr>
    </w:pPr>
  </w:style>
  <w:style w:type="paragraph" w:styleId="Kopfzeile">
    <w:name w:val="head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left" w:pos="1259"/>
      </w:tabs>
      <w:spacing w:before="0"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  <w:pPr>
      <w:tabs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</w:pPr>
  </w:style>
  <w:style w:type="paragraph" w:customStyle="1" w:styleId="53Briefkopf">
    <w:name w:val="53 Briefkopf"/>
    <w:basedOn w:val="Standard"/>
    <w:semiHidden/>
    <w:qFormat/>
    <w:rsid w:val="00446275"/>
    <w:pPr>
      <w:spacing w:before="0"/>
    </w:pPr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2835"/>
        <w:tab w:val="right" w:pos="9072"/>
      </w:tabs>
      <w:suppressAutoHyphens/>
      <w:spacing w:before="0"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semiHidden/>
    <w:rsid w:val="00EA1AD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enter" w:pos="4536"/>
        <w:tab w:val="right" w:pos="9072"/>
      </w:tabs>
    </w:pPr>
  </w:style>
  <w:style w:type="numbering" w:customStyle="1" w:styleId="GliederungStandardListe">
    <w:name w:val="GliederungStandardListe"/>
    <w:basedOn w:val="KeineListe"/>
    <w:rsid w:val="00C92630"/>
    <w:pPr>
      <w:numPr>
        <w:numId w:val="3"/>
      </w:numPr>
    </w:pPr>
  </w:style>
  <w:style w:type="paragraph" w:customStyle="1" w:styleId="41Unterschrift">
    <w:name w:val="41 Unterschrift"/>
    <w:basedOn w:val="Standard"/>
    <w:qFormat/>
    <w:rsid w:val="008D3C7F"/>
    <w:pPr>
      <w:tabs>
        <w:tab w:val="clear" w:pos="397"/>
        <w:tab w:val="clear" w:pos="794"/>
        <w:tab w:val="clear" w:pos="1191"/>
        <w:tab w:val="clear" w:pos="4479"/>
        <w:tab w:val="clear" w:pos="4876"/>
      </w:tabs>
      <w:spacing w:before="0"/>
    </w:pPr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  <w:spacing w:before="0"/>
    </w:pPr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  <w:sz w:val="24"/>
    </w:rPr>
  </w:style>
  <w:style w:type="paragraph" w:styleId="Verzeichnis2">
    <w:name w:val="toc 2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2E507F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</w:tabs>
    </w:pPr>
    <w:rPr>
      <w:rFonts w:ascii="Arial Black" w:hAnsi="Arial Black"/>
    </w:r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  <w:pPr>
      <w:tabs>
        <w:tab w:val="clear" w:pos="397"/>
        <w:tab w:val="clear" w:pos="794"/>
      </w:tabs>
    </w:pPr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right" w:pos="9072"/>
      </w:tabs>
      <w:spacing w:before="0"/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  <w:tab w:val="center" w:pos="4253"/>
        <w:tab w:val="right" w:pos="8505"/>
      </w:tabs>
    </w:pPr>
    <w:rPr>
      <w:sz w:val="18"/>
    </w:rPr>
  </w:style>
  <w:style w:type="numbering" w:customStyle="1" w:styleId="NummerierungZusatz">
    <w:name w:val="NummerierungZusatz"/>
    <w:basedOn w:val="KeineListe"/>
    <w:semiHidden/>
    <w:rsid w:val="003234C7"/>
    <w:pPr>
      <w:numPr>
        <w:numId w:val="16"/>
      </w:numPr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  <w:rPr>
      <w:rFonts w:ascii="Times New Roman" w:hAnsi="Times New Roman"/>
      <w:sz w:val="24"/>
      <w:szCs w:val="24"/>
    </w:rPr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</w:pPr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6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7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8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9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10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before="0"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pPr>
      <w:spacing w:before="0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before="0"/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11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12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13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14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15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pPr>
      <w:spacing w:before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rsid w:val="005338B9"/>
    <w:pPr>
      <w:pBdr>
        <w:bottom w:val="single" w:sz="8" w:space="4" w:color="006AD4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rsid w:val="005338B9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tabs>
        <w:tab w:val="clear" w:pos="397"/>
        <w:tab w:val="clear" w:pos="794"/>
        <w:tab w:val="clear" w:pos="1191"/>
        <w:tab w:val="clear" w:pos="4479"/>
        <w:tab w:val="clear" w:pos="4876"/>
        <w:tab w:val="clear" w:pos="5273"/>
        <w:tab w:val="clear" w:pos="5670"/>
        <w:tab w:val="clear" w:pos="6067"/>
        <w:tab w:val="clear" w:pos="7938"/>
      </w:tabs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customStyle="1" w:styleId="31Titel1">
    <w:name w:val="31 Titel 1"/>
    <w:basedOn w:val="00Vorgabetext"/>
    <w:next w:val="00Vorgabetext"/>
    <w:qFormat/>
    <w:rsid w:val="002E507F"/>
    <w:pPr>
      <w:keepNext/>
      <w:keepLines/>
      <w:numPr>
        <w:numId w:val="17"/>
      </w:numPr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2Titel2">
    <w:name w:val="32 Titel 2"/>
    <w:basedOn w:val="00Vorgabetext"/>
    <w:next w:val="00Vorgabetext"/>
    <w:qFormat/>
    <w:rsid w:val="002E507F"/>
    <w:pPr>
      <w:keepNext/>
      <w:keepLines/>
      <w:numPr>
        <w:ilvl w:val="1"/>
        <w:numId w:val="17"/>
      </w:numPr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3Titel3">
    <w:name w:val="33 Titel 3"/>
    <w:basedOn w:val="00Vorgabetext"/>
    <w:next w:val="00Vorgabetext"/>
    <w:qFormat/>
    <w:rsid w:val="00412A8B"/>
    <w:pPr>
      <w:keepNext/>
      <w:keepLines/>
      <w:numPr>
        <w:ilvl w:val="2"/>
        <w:numId w:val="17"/>
      </w:numPr>
      <w:spacing w:before="200"/>
      <w:outlineLvl w:val="2"/>
    </w:pPr>
    <w:rPr>
      <w:rFonts w:ascii="Arial Black" w:hAnsi="Arial Black"/>
      <w:sz w:val="28"/>
      <w:szCs w:val="24"/>
    </w:rPr>
  </w:style>
  <w:style w:type="paragraph" w:customStyle="1" w:styleId="34Titel4Betreffnis">
    <w:name w:val="34 Titel 4 / Betreffnis"/>
    <w:basedOn w:val="00Vorgabetext"/>
    <w:next w:val="00Vorgabetext"/>
    <w:qFormat/>
    <w:rsid w:val="002E507F"/>
    <w:pPr>
      <w:keepNext/>
      <w:keepLines/>
      <w:numPr>
        <w:ilvl w:val="3"/>
        <w:numId w:val="17"/>
      </w:numPr>
      <w:spacing w:after="120"/>
      <w:outlineLvl w:val="3"/>
    </w:pPr>
    <w:rPr>
      <w:rFonts w:ascii="Arial Black" w:hAnsi="Arial Black"/>
    </w:rPr>
  </w:style>
  <w:style w:type="paragraph" w:customStyle="1" w:styleId="35NumTitel1">
    <w:name w:val="35 Num. Titel 1"/>
    <w:basedOn w:val="00Vorgabetext"/>
    <w:next w:val="00Vorgabetext"/>
    <w:qFormat/>
    <w:rsid w:val="002E507F"/>
    <w:pPr>
      <w:keepNext/>
      <w:keepLines/>
      <w:numPr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360" w:after="120"/>
      <w:outlineLvl w:val="0"/>
    </w:pPr>
    <w:rPr>
      <w:rFonts w:ascii="Arial Black" w:hAnsi="Arial Black"/>
      <w:sz w:val="36"/>
    </w:rPr>
  </w:style>
  <w:style w:type="paragraph" w:customStyle="1" w:styleId="36NumTitel2">
    <w:name w:val="36 Num. Titel 2"/>
    <w:basedOn w:val="00Vorgabetext"/>
    <w:next w:val="00Vorgabetext"/>
    <w:qFormat/>
    <w:rsid w:val="002E507F"/>
    <w:pPr>
      <w:keepNext/>
      <w:keepLines/>
      <w:numPr>
        <w:ilvl w:val="1"/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280" w:after="120"/>
      <w:outlineLvl w:val="1"/>
    </w:pPr>
    <w:rPr>
      <w:rFonts w:ascii="Arial Black" w:hAnsi="Arial Black"/>
      <w:sz w:val="32"/>
    </w:rPr>
  </w:style>
  <w:style w:type="paragraph" w:customStyle="1" w:styleId="37NumTitel3">
    <w:name w:val="37 Num. Titel 3"/>
    <w:basedOn w:val="00Vorgabetext"/>
    <w:next w:val="00Vorgabetext"/>
    <w:qFormat/>
    <w:rsid w:val="002E507F"/>
    <w:pPr>
      <w:keepNext/>
      <w:keepLines/>
      <w:numPr>
        <w:ilvl w:val="2"/>
        <w:numId w:val="18"/>
      </w:numPr>
      <w:tabs>
        <w:tab w:val="clear" w:pos="397"/>
        <w:tab w:val="clear" w:pos="794"/>
        <w:tab w:val="clear" w:pos="7938"/>
        <w:tab w:val="decimal" w:pos="8505"/>
      </w:tabs>
      <w:spacing w:before="200" w:after="120"/>
      <w:outlineLvl w:val="2"/>
    </w:pPr>
    <w:rPr>
      <w:rFonts w:ascii="Arial Black" w:hAnsi="Arial Black"/>
      <w:sz w:val="28"/>
    </w:rPr>
  </w:style>
  <w:style w:type="paragraph" w:customStyle="1" w:styleId="38NumTitel4">
    <w:name w:val="38 Num. Titel 4"/>
    <w:basedOn w:val="00Vorgabetext"/>
    <w:next w:val="00Vorgabetext"/>
    <w:qFormat/>
    <w:rsid w:val="002E507F"/>
    <w:pPr>
      <w:keepNext/>
      <w:keepLines/>
      <w:numPr>
        <w:ilvl w:val="3"/>
        <w:numId w:val="18"/>
      </w:numPr>
      <w:tabs>
        <w:tab w:val="clear" w:pos="397"/>
        <w:tab w:val="clear" w:pos="794"/>
        <w:tab w:val="clear" w:pos="7938"/>
        <w:tab w:val="decimal" w:pos="8505"/>
      </w:tabs>
      <w:spacing w:after="120"/>
      <w:outlineLvl w:val="3"/>
    </w:pPr>
    <w:rPr>
      <w:rFonts w:ascii="Arial Black" w:hAnsi="Arial Black"/>
      <w:sz w:val="24"/>
    </w:rPr>
  </w:style>
  <w:style w:type="paragraph" w:customStyle="1" w:styleId="80TitelblattTitel1">
    <w:name w:val="80 Titelblatt Titel 1"/>
    <w:basedOn w:val="00Vorgabetext"/>
    <w:next w:val="00Vorgabetext"/>
    <w:link w:val="80TitelblattTitel1Zchn"/>
    <w:qFormat/>
    <w:rsid w:val="00337F9D"/>
    <w:pPr>
      <w:keepLines/>
      <w:tabs>
        <w:tab w:val="clear" w:pos="7938"/>
        <w:tab w:val="decimal" w:pos="8505"/>
      </w:tabs>
    </w:pPr>
    <w:rPr>
      <w:rFonts w:ascii="Arial Black" w:hAnsi="Arial Black"/>
      <w:sz w:val="52"/>
    </w:rPr>
  </w:style>
  <w:style w:type="character" w:customStyle="1" w:styleId="80TitelblattTitel1Zchn">
    <w:name w:val="80 Titelblatt Titel 1 Zchn"/>
    <w:basedOn w:val="Absatz-Standardschriftart"/>
    <w:link w:val="80TitelblattTitel1"/>
    <w:rsid w:val="00337F9D"/>
    <w:rPr>
      <w:rFonts w:ascii="Arial Black" w:hAnsi="Arial Black"/>
      <w:sz w:val="52"/>
      <w:szCs w:val="22"/>
    </w:rPr>
  </w:style>
  <w:style w:type="paragraph" w:customStyle="1" w:styleId="81TitelblattTitel2">
    <w:name w:val="81Titelblatt Titel 2"/>
    <w:basedOn w:val="00Vorgabetext"/>
    <w:next w:val="00Vorgabetext"/>
    <w:qFormat/>
    <w:rsid w:val="00337F9D"/>
    <w:pPr>
      <w:keepLines/>
      <w:tabs>
        <w:tab w:val="clear" w:pos="7938"/>
        <w:tab w:val="decimal" w:pos="8505"/>
      </w:tabs>
    </w:pPr>
    <w:rPr>
      <w:rFonts w:ascii="Arial Black" w:hAnsi="Arial Black"/>
      <w:sz w:val="36"/>
    </w:rPr>
  </w:style>
  <w:style w:type="paragraph" w:customStyle="1" w:styleId="31Formulartitel">
    <w:name w:val="31 Formulartitel"/>
    <w:basedOn w:val="Standard"/>
    <w:next w:val="00Vorgabetext"/>
    <w:qFormat/>
    <w:rsid w:val="00D321C0"/>
    <w:pPr>
      <w:keepNext/>
      <w:keepLines/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D321C0"/>
    <w:pPr>
      <w:keepNext/>
      <w:keepLines/>
      <w:spacing w:after="120"/>
      <w:outlineLvl w:val="1"/>
    </w:pPr>
    <w:rPr>
      <w:rFonts w:ascii="Arial Black" w:hAnsi="Arial Black"/>
    </w:rPr>
  </w:style>
  <w:style w:type="paragraph" w:customStyle="1" w:styleId="35Titel11">
    <w:name w:val="35 Titel 1.1"/>
    <w:basedOn w:val="Standard"/>
    <w:next w:val="00Vorgabetext"/>
    <w:qFormat/>
    <w:rsid w:val="00D321C0"/>
    <w:pPr>
      <w:keepNext/>
      <w:keepLines/>
      <w:tabs>
        <w:tab w:val="num" w:pos="397"/>
      </w:tabs>
      <w:spacing w:after="120"/>
      <w:ind w:left="397" w:hanging="397"/>
      <w:outlineLvl w:val="5"/>
    </w:pPr>
    <w:rPr>
      <w:rFonts w:ascii="Arial Black" w:hAnsi="Arial Black"/>
    </w:rPr>
  </w:style>
  <w:style w:type="paragraph" w:customStyle="1" w:styleId="33TitelBetreffnis">
    <w:name w:val="33 Titel/Betreffnis"/>
    <w:basedOn w:val="Standard"/>
    <w:next w:val="00Vorgabetext"/>
    <w:qFormat/>
    <w:rsid w:val="00D321C0"/>
    <w:pPr>
      <w:keepNext/>
      <w:keepLines/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D321C0"/>
    <w:pPr>
      <w:keepNext/>
      <w:keepLines/>
      <w:tabs>
        <w:tab w:val="num" w:pos="397"/>
      </w:tabs>
      <w:spacing w:after="120"/>
      <w:ind w:left="397" w:hanging="397"/>
      <w:outlineLvl w:val="4"/>
    </w:pPr>
    <w:rPr>
      <w:rFonts w:ascii="Arial Black" w:hAnsi="Arial Black"/>
    </w:rPr>
  </w:style>
  <w:style w:type="paragraph" w:styleId="berarbeitung">
    <w:name w:val="Revision"/>
    <w:hidden/>
    <w:uiPriority w:val="99"/>
    <w:semiHidden/>
    <w:rsid w:val="006737A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100000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A1B10E2E344FD99C31104B1138AC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5591-DA27-48E0-946F-6A082D4CE671}"/>
      </w:docPartPr>
      <w:docPartBody>
        <w:p w:rsidR="00474D82" w:rsidRDefault="00474D82" w:rsidP="00474D82">
          <w:pPr>
            <w:pStyle w:val="26A1B10E2E344FD99C31104B1138AC45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E7C9AA0374D269436A3381084F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7FDC8-CEE2-48E0-8466-18E2D3E0B61A}"/>
      </w:docPartPr>
      <w:docPartBody>
        <w:p w:rsidR="00474D82" w:rsidRDefault="00474D82" w:rsidP="00474D82">
          <w:pPr>
            <w:pStyle w:val="D8EE7C9AA0374D269436A3381084F94D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EF52751A0F4C92AE4034252AB449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44E35-C67F-49D5-951C-904760A58B0C}"/>
      </w:docPartPr>
      <w:docPartBody>
        <w:p w:rsidR="00474D82" w:rsidRDefault="00474D82" w:rsidP="00474D82">
          <w:pPr>
            <w:pStyle w:val="D8EF52751A0F4C92AE4034252AB4496E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0D710CE2334886B01045D2B40EE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08E4C-CF79-4D79-8BE6-DA3306EA80B2}"/>
      </w:docPartPr>
      <w:docPartBody>
        <w:p w:rsidR="00474D82" w:rsidRDefault="00474D82" w:rsidP="00474D82">
          <w:pPr>
            <w:pStyle w:val="0E0D710CE2334886B01045D2B40EE183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51200B23C4C21AFB068A911E43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4D1A46-1E30-4D04-AF75-4415B9373AF3}"/>
      </w:docPartPr>
      <w:docPartBody>
        <w:p w:rsidR="00474D82" w:rsidRDefault="00474D82" w:rsidP="00474D82">
          <w:pPr>
            <w:pStyle w:val="3C151200B23C4C21AFB068A911E434AA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DD236030D4200BDB923F4356ED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E45F06-C0D8-45ED-B429-A0DFAEC7CCA1}"/>
      </w:docPartPr>
      <w:docPartBody>
        <w:p w:rsidR="00474D82" w:rsidRDefault="00474D82" w:rsidP="00474D82">
          <w:pPr>
            <w:pStyle w:val="EC9DD236030D4200BDB923F4356ED18B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554BF3DCCC494696EA384861C6A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3DBFE-B059-46E9-B428-6D1DCF2DB4F2}"/>
      </w:docPartPr>
      <w:docPartBody>
        <w:p w:rsidR="00474D82" w:rsidRDefault="00474D82" w:rsidP="00474D82">
          <w:pPr>
            <w:pStyle w:val="E2554BF3DCCC494696EA384861C6A69B7"/>
          </w:pPr>
          <w:r w:rsidRPr="004F771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E3D97EE564BE680F5F305FDB8D4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2E1239-6C8D-490C-9F0E-29FE6D5BA2B2}"/>
      </w:docPartPr>
      <w:docPartBody>
        <w:p w:rsidR="00B72E3E" w:rsidRDefault="00474D82" w:rsidP="00474D82">
          <w:pPr>
            <w:pStyle w:val="B93E3D97EE564BE680F5F305FDB8D45A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6FD791B55BD4A149E1839B6F57608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DD53A-31BC-4AE9-964D-44662BB604ED}"/>
      </w:docPartPr>
      <w:docPartBody>
        <w:p w:rsidR="00B72E3E" w:rsidRDefault="00474D82" w:rsidP="00474D82">
          <w:pPr>
            <w:pStyle w:val="66FD791B55BD4A149E1839B6F57608A9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0520601667846F88095CE29A56C7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6CB447-5228-4C70-B6F7-09AD4C5C03FD}"/>
      </w:docPartPr>
      <w:docPartBody>
        <w:p w:rsidR="00B72E3E" w:rsidRDefault="00474D82" w:rsidP="00474D82">
          <w:pPr>
            <w:pStyle w:val="80520601667846F88095CE29A56C769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27DBB04351649518C4DB49F6B1C7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BCF09-5DCB-4372-8B79-EF9D1D1B8863}"/>
      </w:docPartPr>
      <w:docPartBody>
        <w:p w:rsidR="00B72E3E" w:rsidRDefault="00474D82" w:rsidP="00474D82">
          <w:pPr>
            <w:pStyle w:val="927DBB04351649518C4DB49F6B1C72F2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B940555D42146DBB669A95A77ECB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69F29-67F7-4E26-8340-13291BD08845}"/>
      </w:docPartPr>
      <w:docPartBody>
        <w:p w:rsidR="00B72E3E" w:rsidRDefault="00474D82" w:rsidP="00474D82">
          <w:pPr>
            <w:pStyle w:val="5B940555D42146DBB669A95A77ECBF55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EFC80115BEB456CB72B5244BC9DFA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F70AF-8D47-4DEF-85ED-2A9547A03947}"/>
      </w:docPartPr>
      <w:docPartBody>
        <w:p w:rsidR="00B72E3E" w:rsidRDefault="00474D82" w:rsidP="00474D82">
          <w:pPr>
            <w:pStyle w:val="3EFC80115BEB456CB72B5244BC9DFAE5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BA714E2A32249AE878078FDA67D0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6AFE3-E853-4EED-B1CD-D8ACF6B7BABF}"/>
      </w:docPartPr>
      <w:docPartBody>
        <w:p w:rsidR="00B72E3E" w:rsidRDefault="00474D82" w:rsidP="00474D82">
          <w:pPr>
            <w:pStyle w:val="9BA714E2A32249AE878078FDA67D08B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EC3426383A44335AFDAA9DF05092F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8EE07-C2B9-427F-9B9B-836C434A215C}"/>
      </w:docPartPr>
      <w:docPartBody>
        <w:p w:rsidR="00B72E3E" w:rsidRDefault="00474D82" w:rsidP="00474D82">
          <w:pPr>
            <w:pStyle w:val="2EC3426383A44335AFDAA9DF05092FEE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93E367A89304904AF3896381691E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14D093-3C14-426F-BFE7-E44724432BF4}"/>
      </w:docPartPr>
      <w:docPartBody>
        <w:p w:rsidR="00B72E3E" w:rsidRDefault="00474D82" w:rsidP="00474D82">
          <w:pPr>
            <w:pStyle w:val="593E367A89304904AF3896381691EFAD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081B24BCE8847C889A8F238AE3B5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04EF56-CEE5-42FD-9F44-13980E1E48F1}"/>
      </w:docPartPr>
      <w:docPartBody>
        <w:p w:rsidR="00B72E3E" w:rsidRDefault="00474D82" w:rsidP="00474D82">
          <w:pPr>
            <w:pStyle w:val="4081B24BCE8847C889A8F238AE3B5172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29442389BDB421DB8EDC74E02417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9A725-5D45-4DF3-8C56-E8AD4473D8F9}"/>
      </w:docPartPr>
      <w:docPartBody>
        <w:p w:rsidR="00B72E3E" w:rsidRDefault="00474D82" w:rsidP="00474D82">
          <w:pPr>
            <w:pStyle w:val="829442389BDB421DB8EDC74E0241745C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B2F99C96D9542C3BB34C2127C01C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D366F-FAE8-4889-8D57-5FD34173B275}"/>
      </w:docPartPr>
      <w:docPartBody>
        <w:p w:rsidR="00B72E3E" w:rsidRDefault="00474D82" w:rsidP="00474D82">
          <w:pPr>
            <w:pStyle w:val="AB2F99C96D9542C3BB34C2127C01CD23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565E413C7B8540FF91E6253A8C863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94BD6-932E-44D9-8B39-39EBCF77CB58}"/>
      </w:docPartPr>
      <w:docPartBody>
        <w:p w:rsidR="00B72E3E" w:rsidRDefault="00474D82" w:rsidP="00474D82">
          <w:pPr>
            <w:pStyle w:val="565E413C7B8540FF91E6253A8C863818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60AB0C4C7D9944A791612E2BFF15D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A772A9-0653-487C-A114-3579F047EF45}"/>
      </w:docPartPr>
      <w:docPartBody>
        <w:p w:rsidR="00B72E3E" w:rsidRDefault="00474D82" w:rsidP="00474D82">
          <w:pPr>
            <w:pStyle w:val="60AB0C4C7D9944A791612E2BFF15D3B6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0976E7EF3C4342FC9A549911B761D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74673-7268-4C0A-A1CD-188C3D09C3EB}"/>
      </w:docPartPr>
      <w:docPartBody>
        <w:p w:rsidR="00BB0266" w:rsidRDefault="00986B47" w:rsidP="00986B47">
          <w:pPr>
            <w:pStyle w:val="0976E7EF3C4342FC9A549911B761D3F0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B678B03B9EF4F2CA35F90973CF884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72181-F51B-4AE2-95F0-BE3409883C5B}"/>
      </w:docPartPr>
      <w:docPartBody>
        <w:p w:rsidR="00BB0266" w:rsidRDefault="00986B47" w:rsidP="00986B47">
          <w:pPr>
            <w:pStyle w:val="AB678B03B9EF4F2CA35F90973CF8842E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C97D26C7FE074F9A8626183A5DF23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E7CCA-092D-4494-8BEA-7B88B788E274}"/>
      </w:docPartPr>
      <w:docPartBody>
        <w:p w:rsidR="00BB0266" w:rsidRDefault="00986B47" w:rsidP="00986B47">
          <w:pPr>
            <w:pStyle w:val="C97D26C7FE074F9A8626183A5DF23949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F56FCE6FE1074A27B0A3AA87DD303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32193-4888-49AD-8FDB-3D743980A3D8}"/>
      </w:docPartPr>
      <w:docPartBody>
        <w:p w:rsidR="00BB0266" w:rsidRDefault="00986B47" w:rsidP="00986B47">
          <w:pPr>
            <w:pStyle w:val="F56FCE6FE1074A27B0A3AA87DD303473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C3A255C76F0147D9B14687782BBD3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7A0E6-CDE2-48A0-8377-AB2790385A4B}"/>
      </w:docPartPr>
      <w:docPartBody>
        <w:p w:rsidR="00BB0266" w:rsidRDefault="00986B47" w:rsidP="00986B47">
          <w:pPr>
            <w:pStyle w:val="C3A255C76F0147D9B14687782BBD3CC2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8A4A71C7E7BF48F8A4BB4798E551D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BCA57-DD72-4890-80E3-70093CF20EC9}"/>
      </w:docPartPr>
      <w:docPartBody>
        <w:p w:rsidR="00BB0266" w:rsidRDefault="00986B47" w:rsidP="00986B47">
          <w:pPr>
            <w:pStyle w:val="8A4A71C7E7BF48F8A4BB4798E551D746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49829132B2BA41A6A09EE2E3E024E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394FC-8650-478E-9184-250DF5FB74D0}"/>
      </w:docPartPr>
      <w:docPartBody>
        <w:p w:rsidR="00BB0266" w:rsidRDefault="00986B47" w:rsidP="00986B47">
          <w:pPr>
            <w:pStyle w:val="49829132B2BA41A6A09EE2E3E024EB73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44914CA936A434F8292CB1BB7052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8EF4B-20A9-44FD-AC96-131A57BC6255}"/>
      </w:docPartPr>
      <w:docPartBody>
        <w:p w:rsidR="00BB0266" w:rsidRDefault="00986B47" w:rsidP="00986B47">
          <w:pPr>
            <w:pStyle w:val="D44914CA936A434F8292CB1BB7052BA2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8D16A2545574CEB8F31858DFCC1A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C5019-063A-4C10-B557-8EB86190428E}"/>
      </w:docPartPr>
      <w:docPartBody>
        <w:p w:rsidR="00BB0266" w:rsidRDefault="00986B47" w:rsidP="00986B47">
          <w:pPr>
            <w:pStyle w:val="38D16A2545574CEB8F31858DFCC1A82A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02E2740B04B428AA63F7BEB4F42A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766FD-0798-4FD4-BCA9-93C24737049B}"/>
      </w:docPartPr>
      <w:docPartBody>
        <w:p w:rsidR="00BB0266" w:rsidRDefault="00986B47" w:rsidP="00986B47">
          <w:pPr>
            <w:pStyle w:val="902E2740B04B428AA63F7BEB4F42AFF1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86E9CF3396FC4B5C9385EAF7E485B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04C91-E7C2-49E5-A0BB-C2D8EDE699FA}"/>
      </w:docPartPr>
      <w:docPartBody>
        <w:p w:rsidR="00BB0266" w:rsidRDefault="00986B47" w:rsidP="00986B47">
          <w:pPr>
            <w:pStyle w:val="86E9CF3396FC4B5C9385EAF7E485BBFD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C4652CFAE554FC793592E0A86BDD5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541D5-23B8-4F57-ABD4-611323149D60}"/>
      </w:docPartPr>
      <w:docPartBody>
        <w:p w:rsidR="00BB0266" w:rsidRDefault="00986B47" w:rsidP="00986B47">
          <w:pPr>
            <w:pStyle w:val="1C4652CFAE554FC793592E0A86BDD57D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97A642E710046378DA4EE570796B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9F59D-0D21-44B6-B615-6503E2A57408}"/>
      </w:docPartPr>
      <w:docPartBody>
        <w:p w:rsidR="00BB0266" w:rsidRDefault="00986B47" w:rsidP="00986B47">
          <w:pPr>
            <w:pStyle w:val="397A642E710046378DA4EE570796B54C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C2D0D9F2199D410CB8B52C9DE70B0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7D4F0-FDC3-46C5-9037-A5A9D50F7F79}"/>
      </w:docPartPr>
      <w:docPartBody>
        <w:p w:rsidR="00BB0266" w:rsidRDefault="00986B47" w:rsidP="00986B47">
          <w:pPr>
            <w:pStyle w:val="C2D0D9F2199D410CB8B52C9DE70B0803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8229925393004CF882C29FFB50723C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FF1C3-B099-4E14-8FB3-098FFAAC5F52}"/>
      </w:docPartPr>
      <w:docPartBody>
        <w:p w:rsidR="00BB0266" w:rsidRDefault="00986B47" w:rsidP="00986B47">
          <w:pPr>
            <w:pStyle w:val="8229925393004CF882C29FFB50723C5D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74E6BEB2E3CB4A01B17BEB7FFEB6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AFA936-5A5A-4FB0-B11C-51BEE89B9EEF}"/>
      </w:docPartPr>
      <w:docPartBody>
        <w:p w:rsidR="00BB0266" w:rsidRDefault="00986B47" w:rsidP="00986B47">
          <w:pPr>
            <w:pStyle w:val="74E6BEB2E3CB4A01B17BEB7FFEB6BC29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255FC6839284BC4B50D9FCC45FC8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1752C-6C13-4799-99B4-0E7BF0AA8389}"/>
      </w:docPartPr>
      <w:docPartBody>
        <w:p w:rsidR="00BB0266" w:rsidRDefault="00986B47" w:rsidP="00986B47">
          <w:pPr>
            <w:pStyle w:val="5255FC6839284BC4B50D9FCC45FC828E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DC883C79AEAF4F9684D64A72ACC6BF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CCEFB-90B0-4D13-9AD5-5B062137EA84}"/>
      </w:docPartPr>
      <w:docPartBody>
        <w:p w:rsidR="00BB0266" w:rsidRDefault="00986B47" w:rsidP="00986B47">
          <w:pPr>
            <w:pStyle w:val="DC883C79AEAF4F9684D64A72ACC6BF92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F3B89EC375F04BD484D8E61FB4C7B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EC8D89-5E4F-49D6-B40F-DCD60F5FF51C}"/>
      </w:docPartPr>
      <w:docPartBody>
        <w:p w:rsidR="00BB0266" w:rsidRDefault="00986B47" w:rsidP="00986B47">
          <w:pPr>
            <w:pStyle w:val="F3B89EC375F04BD484D8E61FB4C7B56F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A837B56BF593487E8ADF8724EC56D9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ACB85-30B0-4934-A7C0-D8846F01F401}"/>
      </w:docPartPr>
      <w:docPartBody>
        <w:p w:rsidR="00BB0266" w:rsidRDefault="00986B47" w:rsidP="00986B47">
          <w:pPr>
            <w:pStyle w:val="A837B56BF593487E8ADF8724EC56D9A9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A46CED26357F4302A9369ACAE7164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F4AE-1438-4300-8648-DD1ACC133D08}"/>
      </w:docPartPr>
      <w:docPartBody>
        <w:p w:rsidR="00BB0266" w:rsidRDefault="00986B47" w:rsidP="00986B47">
          <w:pPr>
            <w:pStyle w:val="A46CED26357F4302A9369ACAE716410F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EC2BD9D7229446A974223375E1E0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F0D7C4-2CE6-4936-AF1C-BA59C8ADA628}"/>
      </w:docPartPr>
      <w:docPartBody>
        <w:p w:rsidR="00BB0266" w:rsidRDefault="00986B47" w:rsidP="00986B47">
          <w:pPr>
            <w:pStyle w:val="BEC2BD9D7229446A974223375E1E06F3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5BCC93E7D00246D29BE6BFF491060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E6381-37D9-4B2B-860E-661CCC0D7769}"/>
      </w:docPartPr>
      <w:docPartBody>
        <w:p w:rsidR="00BB0266" w:rsidRDefault="00986B47" w:rsidP="00986B47">
          <w:pPr>
            <w:pStyle w:val="5BCC93E7D00246D29BE6BFF491060217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68DEF4AF4B94549A99B8F8F89EFAB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68CF4-8253-48DF-A3A7-A71AFD998748}"/>
      </w:docPartPr>
      <w:docPartBody>
        <w:p w:rsidR="00BB0266" w:rsidRDefault="00986B47" w:rsidP="00986B47">
          <w:pPr>
            <w:pStyle w:val="D68DEF4AF4B94549A99B8F8F89EFAB9A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EAAEC287F8F84225B721633FE8BD59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D9BED-7E20-41DC-AABD-A140A5927AFC}"/>
      </w:docPartPr>
      <w:docPartBody>
        <w:p w:rsidR="00BB0266" w:rsidRDefault="00986B47" w:rsidP="00986B47">
          <w:pPr>
            <w:pStyle w:val="EAAEC287F8F84225B721633FE8BD595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7CCF3309F7549A98596DF941B028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FC7F2-689B-4A91-BD71-B5BE5E9E12F7}"/>
      </w:docPartPr>
      <w:docPartBody>
        <w:p w:rsidR="00BB0266" w:rsidRDefault="00986B47" w:rsidP="00986B47">
          <w:pPr>
            <w:pStyle w:val="97CCF3309F7549A98596DF941B0285C6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DEB2D4E8A89D48D590DCBF5775F97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EEA8E-3B42-46F3-A13A-360A45B1E042}"/>
      </w:docPartPr>
      <w:docPartBody>
        <w:p w:rsidR="00BB0266" w:rsidRDefault="00986B47" w:rsidP="00986B47">
          <w:pPr>
            <w:pStyle w:val="DEB2D4E8A89D48D590DCBF5775F977ED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686E38A32B714CBBA7FAD1B08721B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169E0-891A-46BE-B900-EC36EE719515}"/>
      </w:docPartPr>
      <w:docPartBody>
        <w:p w:rsidR="00BB0266" w:rsidRDefault="00986B47" w:rsidP="00986B47">
          <w:pPr>
            <w:pStyle w:val="686E38A32B714CBBA7FAD1B08721B7E3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AC74B46D68C4379B9D32FDE0D22D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6D7BA-9805-4F17-B752-78CCB68FB85B}"/>
      </w:docPartPr>
      <w:docPartBody>
        <w:p w:rsidR="00BB0266" w:rsidRDefault="00986B47" w:rsidP="00986B47">
          <w:pPr>
            <w:pStyle w:val="5AC74B46D68C4379B9D32FDE0D22D282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D14CE0C19E7478A9474D16CAD2F20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6DD6F-7917-4EBF-BFA6-538CB486333E}"/>
      </w:docPartPr>
      <w:docPartBody>
        <w:p w:rsidR="00BB0266" w:rsidRDefault="00986B47" w:rsidP="00986B47">
          <w:pPr>
            <w:pStyle w:val="AD14CE0C19E7478A9474D16CAD2F2005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6A0ECC4B8EA7482EAD3E901063E1A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2940F-2618-454B-9C0A-7E2068B4C2EF}"/>
      </w:docPartPr>
      <w:docPartBody>
        <w:p w:rsidR="00BB0266" w:rsidRDefault="00986B47" w:rsidP="00986B47">
          <w:pPr>
            <w:pStyle w:val="6A0ECC4B8EA7482EAD3E901063E1A1CC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875EA900C23B47B28385F24A77C8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55947-305B-4FDF-BE81-8B1751C6F8B2}"/>
      </w:docPartPr>
      <w:docPartBody>
        <w:p w:rsidR="00BB0266" w:rsidRDefault="00986B47" w:rsidP="00986B47">
          <w:pPr>
            <w:pStyle w:val="875EA900C23B47B28385F24A77C8E147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A0CF021D70A417B82585A5D4A800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52FA5-437B-418F-B230-72D7AA0E2905}"/>
      </w:docPartPr>
      <w:docPartBody>
        <w:p w:rsidR="00BB0266" w:rsidRDefault="00986B47" w:rsidP="00986B47">
          <w:pPr>
            <w:pStyle w:val="DA0CF021D70A417B82585A5D4A800120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ABCC1A4CA6647159A256CDC2653F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820D5-9241-49AC-8658-3A1384A1EB4E}"/>
      </w:docPartPr>
      <w:docPartBody>
        <w:p w:rsidR="00BB0266" w:rsidRDefault="00986B47" w:rsidP="00986B47">
          <w:pPr>
            <w:pStyle w:val="7ABCC1A4CA6647159A256CDC2653F002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A91809A7960F4736830DDB67324EE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85843-2356-45B4-819C-0CF6C7AADF12}"/>
      </w:docPartPr>
      <w:docPartBody>
        <w:p w:rsidR="00BB0266" w:rsidRDefault="00986B47" w:rsidP="00986B47">
          <w:pPr>
            <w:pStyle w:val="A91809A7960F4736830DDB67324EE0C2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F0DAEC1B68F7403B82A0AB5EBD661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979B3-A65C-4556-9661-A1C4493D2CFF}"/>
      </w:docPartPr>
      <w:docPartBody>
        <w:p w:rsidR="00BB0266" w:rsidRDefault="00986B47" w:rsidP="00986B47">
          <w:pPr>
            <w:pStyle w:val="F0DAEC1B68F7403B82A0AB5EBD661170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6F94CA820F524723A84FB961AD4CC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7EF6C-D984-4EAF-913F-1BF9E9101CDE}"/>
      </w:docPartPr>
      <w:docPartBody>
        <w:p w:rsidR="00BB0266" w:rsidRDefault="00986B47" w:rsidP="00986B47">
          <w:pPr>
            <w:pStyle w:val="6F94CA820F524723A84FB961AD4CC49E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A020A95D4A24466F81E0A7A1197DE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C7182B-65EC-461A-9B14-4A3FCA52A42E}"/>
      </w:docPartPr>
      <w:docPartBody>
        <w:p w:rsidR="00BB0266" w:rsidRDefault="00986B47" w:rsidP="00986B47">
          <w:pPr>
            <w:pStyle w:val="A020A95D4A24466F81E0A7A1197DE69E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4251A92CF6F941AFBE4F56B379A89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D2876-F789-4BA8-94EF-D9A89CD752F1}"/>
      </w:docPartPr>
      <w:docPartBody>
        <w:p w:rsidR="00BB0266" w:rsidRDefault="00986B47" w:rsidP="00986B47">
          <w:pPr>
            <w:pStyle w:val="4251A92CF6F941AFBE4F56B379A89C84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C60B932BB1A4E8BA34559CCC7C99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77EF0-1158-499E-BEC0-6477886B202E}"/>
      </w:docPartPr>
      <w:docPartBody>
        <w:p w:rsidR="00BB0266" w:rsidRDefault="00986B47" w:rsidP="00986B47">
          <w:pPr>
            <w:pStyle w:val="9C60B932BB1A4E8BA34559CCC7C99362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189BB5370BE04DE39B8A27CB3E420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7C67C-E6E3-4BD5-82FF-294B47463DAE}"/>
      </w:docPartPr>
      <w:docPartBody>
        <w:p w:rsidR="00BB0266" w:rsidRDefault="00986B47" w:rsidP="00986B47">
          <w:pPr>
            <w:pStyle w:val="189BB5370BE04DE39B8A27CB3E420A2A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C661CA14D6D54F0A94663AB56C44C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D99B4-7A6A-4046-8BC7-8AC079651ECE}"/>
      </w:docPartPr>
      <w:docPartBody>
        <w:p w:rsidR="00BB0266" w:rsidRDefault="00986B47" w:rsidP="00986B47">
          <w:pPr>
            <w:pStyle w:val="C661CA14D6D54F0A94663AB56C44C531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6C9E50388FA2466E82B9BD0332696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AEE73-2F77-4105-9941-9E71E863AE92}"/>
      </w:docPartPr>
      <w:docPartBody>
        <w:p w:rsidR="00BB0266" w:rsidRDefault="00986B47" w:rsidP="00986B47">
          <w:pPr>
            <w:pStyle w:val="6C9E50388FA2466E82B9BD033269654B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AB93296FD1DC4A7B940667AEF26C93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23240-9871-4774-97E5-991EA7F84F0B}"/>
      </w:docPartPr>
      <w:docPartBody>
        <w:p w:rsidR="00BB0266" w:rsidRDefault="00986B47" w:rsidP="00986B47">
          <w:pPr>
            <w:pStyle w:val="AB93296FD1DC4A7B940667AEF26C93A0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161C06A0E24E4FC4B8B60DDEA9C6E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D2C2-4091-4532-85D0-390D7D8DAF63}"/>
      </w:docPartPr>
      <w:docPartBody>
        <w:p w:rsidR="00BB0266" w:rsidRDefault="00986B47" w:rsidP="00986B47">
          <w:pPr>
            <w:pStyle w:val="161C06A0E24E4FC4B8B60DDEA9C6E2F1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649792E40224AE09A895E9D48592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9B10E-3C7A-473D-917F-F3F172739576}"/>
      </w:docPartPr>
      <w:docPartBody>
        <w:p w:rsidR="00BB0266" w:rsidRDefault="00986B47" w:rsidP="00986B47">
          <w:pPr>
            <w:pStyle w:val="4649792E40224AE09A895E9D48592F8D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CACD4E6850564D0A8AF859147BA62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A74E7-64E5-41F2-9B4B-91D7278174DC}"/>
      </w:docPartPr>
      <w:docPartBody>
        <w:p w:rsidR="00BB0266" w:rsidRDefault="00986B47" w:rsidP="00986B47">
          <w:pPr>
            <w:pStyle w:val="CACD4E6850564D0A8AF859147BA625D8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35D5F7F7CD1D454CA98BC9279AD18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CAE05-DF6D-42E1-8D26-EEBF86E4C135}"/>
      </w:docPartPr>
      <w:docPartBody>
        <w:p w:rsidR="00BB0266" w:rsidRDefault="00986B47" w:rsidP="00986B47">
          <w:pPr>
            <w:pStyle w:val="35D5F7F7CD1D454CA98BC9279AD1857F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CD52793868B4D6D8C23C5608C0EB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46137-B238-4C12-95CC-B87B8D33FAE0}"/>
      </w:docPartPr>
      <w:docPartBody>
        <w:p w:rsidR="00BB0266" w:rsidRDefault="00986B47" w:rsidP="00986B47">
          <w:pPr>
            <w:pStyle w:val="5CD52793868B4D6D8C23C5608C0EBC9F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B408726ADB7F4AF78A597E0AD4C59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55010-83A5-413C-B8CB-78B48B24ABC0}"/>
      </w:docPartPr>
      <w:docPartBody>
        <w:p w:rsidR="00BB0266" w:rsidRDefault="00986B47" w:rsidP="00986B47">
          <w:pPr>
            <w:pStyle w:val="B408726ADB7F4AF78A597E0AD4C599E1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DC98C3F9D29A46168691F19665261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BDF83-0877-4F38-9C13-B8FE75B95B89}"/>
      </w:docPartPr>
      <w:docPartBody>
        <w:p w:rsidR="00BB0266" w:rsidRDefault="00986B47" w:rsidP="00986B47">
          <w:pPr>
            <w:pStyle w:val="DC98C3F9D29A46168691F19665261107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399E256BF82248B8828000F60FCC8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7835F-2553-48CA-B5FB-B8B8B953869F}"/>
      </w:docPartPr>
      <w:docPartBody>
        <w:p w:rsidR="00BB0266" w:rsidRDefault="00986B47" w:rsidP="00986B47">
          <w:pPr>
            <w:pStyle w:val="399E256BF82248B8828000F60FCC8E62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91C6E4A85F21417791CFE12357B9D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5FD9C-2D99-47AE-8DE4-39BFF90E93AC}"/>
      </w:docPartPr>
      <w:docPartBody>
        <w:p w:rsidR="00BB0266" w:rsidRDefault="00986B47" w:rsidP="00986B47">
          <w:pPr>
            <w:pStyle w:val="91C6E4A85F21417791CFE12357B9D38A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B466317A36C4A3BB3E5F356D8FE7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814D0-B273-49E5-B9F9-3D40E18F25AF}"/>
      </w:docPartPr>
      <w:docPartBody>
        <w:p w:rsidR="00BB0266" w:rsidRDefault="00986B47" w:rsidP="00986B47">
          <w:pPr>
            <w:pStyle w:val="9B466317A36C4A3BB3E5F356D8FE7207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A898DE4259F64511BD8CE8563D865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F998A3-A46A-4E0A-9D59-E93F8743E8CB}"/>
      </w:docPartPr>
      <w:docPartBody>
        <w:p w:rsidR="00BB0266" w:rsidRDefault="00986B47" w:rsidP="00986B47">
          <w:pPr>
            <w:pStyle w:val="A898DE4259F64511BD8CE8563D8651EE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214428E076F741838BFBEA7A33C48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C0AE7-47DF-45A1-A736-588CBC4FF93B}"/>
      </w:docPartPr>
      <w:docPartBody>
        <w:p w:rsidR="00BB0266" w:rsidRDefault="00986B47" w:rsidP="00986B47">
          <w:pPr>
            <w:pStyle w:val="214428E076F741838BFBEA7A33C48AA2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5D25FB8949F94486B5CD72D47773F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34FC8-EBE6-464A-B19A-B9DAFDC9F7B7}"/>
      </w:docPartPr>
      <w:docPartBody>
        <w:p w:rsidR="00BB0266" w:rsidRDefault="00986B47" w:rsidP="00986B47">
          <w:pPr>
            <w:pStyle w:val="5D25FB8949F94486B5CD72D47773F1E6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95ED28A24924599A297712E48AC2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FE323-82CD-4992-B24F-CEA0369BD983}"/>
      </w:docPartPr>
      <w:docPartBody>
        <w:p w:rsidR="00BB0266" w:rsidRDefault="00986B47" w:rsidP="00986B47">
          <w:pPr>
            <w:pStyle w:val="795ED28A24924599A297712E48AC235B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466194291EA44274813ED24BE1DF3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E89C2-ACE6-4541-841D-DF6CCDA91176}"/>
      </w:docPartPr>
      <w:docPartBody>
        <w:p w:rsidR="00BB0266" w:rsidRDefault="00986B47" w:rsidP="00986B47">
          <w:pPr>
            <w:pStyle w:val="466194291EA44274813ED24BE1DF369F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4AC2608CF35486EA74786722408B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5ED09-ACB0-46AD-8992-ED69B7ED58DB}"/>
      </w:docPartPr>
      <w:docPartBody>
        <w:p w:rsidR="00BB0266" w:rsidRDefault="00986B47" w:rsidP="00986B47">
          <w:pPr>
            <w:pStyle w:val="94AC2608CF35486EA74786722408B94C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A4C10671DDD4428966194185447C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CC409-7249-4CB4-B00F-6826182492A2}"/>
      </w:docPartPr>
      <w:docPartBody>
        <w:p w:rsidR="00BB0266" w:rsidRDefault="00986B47" w:rsidP="00986B47">
          <w:pPr>
            <w:pStyle w:val="DA4C10671DDD4428966194185447CF0E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46A98C17D8A44B07B9BE916780D46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F1845-ACD1-4A43-B669-EE4131482E7C}"/>
      </w:docPartPr>
      <w:docPartBody>
        <w:p w:rsidR="00BB0266" w:rsidRDefault="00986B47" w:rsidP="00986B47">
          <w:pPr>
            <w:pStyle w:val="46A98C17D8A44B07B9BE916780D465A9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3910CAAC19DB455BBD3D7D895CD74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BA011-875B-48A8-B63B-532E629EE8A9}"/>
      </w:docPartPr>
      <w:docPartBody>
        <w:p w:rsidR="00BB0266" w:rsidRDefault="00986B47" w:rsidP="00986B47">
          <w:pPr>
            <w:pStyle w:val="3910CAAC19DB455BBD3D7D895CD74039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0AF0D03F300A48C2AEA2ED8295F55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2A85A-9315-44E4-97A5-2F65A5B6BC11}"/>
      </w:docPartPr>
      <w:docPartBody>
        <w:p w:rsidR="00BB0266" w:rsidRDefault="00986B47" w:rsidP="00986B47">
          <w:pPr>
            <w:pStyle w:val="0AF0D03F300A48C2AEA2ED8295F55977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8B3D296CC5443F2AEE4C3F45F840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60AAC-6940-4264-A25B-CC54823C3DF5}"/>
      </w:docPartPr>
      <w:docPartBody>
        <w:p w:rsidR="00BB0266" w:rsidRDefault="00986B47" w:rsidP="00986B47">
          <w:pPr>
            <w:pStyle w:val="D8B3D296CC5443F2AEE4C3F45F840494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A7704BF7351451E988939218050E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F715E-7F8D-44E5-93C1-9F89F344D491}"/>
      </w:docPartPr>
      <w:docPartBody>
        <w:p w:rsidR="00BB0266" w:rsidRDefault="00986B47" w:rsidP="00986B47">
          <w:pPr>
            <w:pStyle w:val="9A7704BF7351451E988939218050EAFF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2D6E0334FC264E57B03C81F45FCB22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91DDD7-6E83-4632-8195-3ED286A3DC77}"/>
      </w:docPartPr>
      <w:docPartBody>
        <w:p w:rsidR="00BB0266" w:rsidRDefault="00986B47" w:rsidP="00986B47">
          <w:pPr>
            <w:pStyle w:val="2D6E0334FC264E57B03C81F45FCB2232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65F06AA6A0D44F7FA257E21497BDB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582A5-A0F5-4205-8783-284EDC19123F}"/>
      </w:docPartPr>
      <w:docPartBody>
        <w:p w:rsidR="00BB0266" w:rsidRDefault="00986B47" w:rsidP="00986B47">
          <w:pPr>
            <w:pStyle w:val="65F06AA6A0D44F7FA257E21497BDBED8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FB7535CA0FE64E54A19237BECFC31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8B945-5F19-42D7-AD46-3212AD2C7473}"/>
      </w:docPartPr>
      <w:docPartBody>
        <w:p w:rsidR="00BB0266" w:rsidRDefault="00986B47" w:rsidP="00986B47">
          <w:pPr>
            <w:pStyle w:val="FB7535CA0FE64E54A19237BECFC31D4B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55B923F72A16482A99FAB9D58C363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17E74A-E191-4148-A1C8-22E52A8162E3}"/>
      </w:docPartPr>
      <w:docPartBody>
        <w:p w:rsidR="00BB0266" w:rsidRDefault="00986B47" w:rsidP="00986B47">
          <w:pPr>
            <w:pStyle w:val="55B923F72A16482A99FAB9D58C3635FB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D942B3CACD934BE1801ED442AF911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F8659-82E1-46F1-AF48-C04CC73C4FD8}"/>
      </w:docPartPr>
      <w:docPartBody>
        <w:p w:rsidR="00BB0266" w:rsidRDefault="00986B47" w:rsidP="00986B47">
          <w:pPr>
            <w:pStyle w:val="D942B3CACD934BE1801ED442AF9118F9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4D702E75AA744E628D1664F0B7991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C9807-5CCF-4556-986A-2D8AD5760AD4}"/>
      </w:docPartPr>
      <w:docPartBody>
        <w:p w:rsidR="00BB0266" w:rsidRDefault="00986B47" w:rsidP="00986B47">
          <w:pPr>
            <w:pStyle w:val="4D702E75AA744E628D1664F0B7991356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7C8003C5F094F798B27442EFA8B6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AB65E-431A-49C2-B297-96DD8D2A7A92}"/>
      </w:docPartPr>
      <w:docPartBody>
        <w:p w:rsidR="00BB0266" w:rsidRDefault="00986B47" w:rsidP="00986B47">
          <w:pPr>
            <w:pStyle w:val="37C8003C5F094F798B27442EFA8B6ADB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98E84ECD4864A1E81DF4550E7F4A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B79C-6F6D-40E8-8BD0-254F238B1387}"/>
      </w:docPartPr>
      <w:docPartBody>
        <w:p w:rsidR="00BB0266" w:rsidRDefault="00986B47" w:rsidP="00986B47">
          <w:pPr>
            <w:pStyle w:val="098E84ECD4864A1E81DF4550E7F4A126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71EE17E4D09F4B45BA9CD54F9E1B3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A1AF6-FDFD-4427-A8C1-CCB01037E6FA}"/>
      </w:docPartPr>
      <w:docPartBody>
        <w:p w:rsidR="00BB0266" w:rsidRDefault="00986B47" w:rsidP="00986B47">
          <w:pPr>
            <w:pStyle w:val="71EE17E4D09F4B45BA9CD54F9E1B3A2E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47EE17A51394ED6A2C2CE7119CEC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92248-1360-4C2C-B57D-32ACD439EBCC}"/>
      </w:docPartPr>
      <w:docPartBody>
        <w:p w:rsidR="00BB0266" w:rsidRDefault="00986B47" w:rsidP="00986B47">
          <w:pPr>
            <w:pStyle w:val="B47EE17A51394ED6A2C2CE7119CEC870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273DC4FF598943488716B73D7798A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0E3F6-92F8-40D5-A1E9-358EAB2105FF}"/>
      </w:docPartPr>
      <w:docPartBody>
        <w:p w:rsidR="00BB0266" w:rsidRDefault="00986B47" w:rsidP="00986B47">
          <w:pPr>
            <w:pStyle w:val="273DC4FF598943488716B73D7798A713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8F5A9F7A06446E9A750CA8C48CAEB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40D81-14D7-4A56-A253-57722251F747}"/>
      </w:docPartPr>
      <w:docPartBody>
        <w:p w:rsidR="00BB0266" w:rsidRDefault="00986B47" w:rsidP="00986B47">
          <w:pPr>
            <w:pStyle w:val="38F5A9F7A06446E9A750CA8C48CAEBFF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A6462D34B95149B8B485BEE03A5B68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55902-01FF-4956-B86C-037E6309FC61}"/>
      </w:docPartPr>
      <w:docPartBody>
        <w:p w:rsidR="00BB0266" w:rsidRDefault="00986B47" w:rsidP="00986B47">
          <w:pPr>
            <w:pStyle w:val="A6462D34B95149B8B485BEE03A5B6868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A7467CD777D4D6EA967CB4AC0B03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33547-C121-4A55-BA76-E2D1C1F05990}"/>
      </w:docPartPr>
      <w:docPartBody>
        <w:p w:rsidR="00BB0266" w:rsidRDefault="00986B47" w:rsidP="00986B47">
          <w:pPr>
            <w:pStyle w:val="1A7467CD777D4D6EA967CB4AC0B03676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8D83E95004A44FBAADA5F898CC9A0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D9243-A7DA-493E-8209-5541C896C2AF}"/>
      </w:docPartPr>
      <w:docPartBody>
        <w:p w:rsidR="00BB0266" w:rsidRDefault="00986B47" w:rsidP="00986B47">
          <w:pPr>
            <w:pStyle w:val="8D83E95004A44FBAADA5F898CC9A0A00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1774792DAC1F4780BD4FA57F67833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75C07-95C6-42B2-A829-2239BF4A0564}"/>
      </w:docPartPr>
      <w:docPartBody>
        <w:p w:rsidR="00BB0266" w:rsidRDefault="00986B47" w:rsidP="00986B47">
          <w:pPr>
            <w:pStyle w:val="1774792DAC1F4780BD4FA57F67833A01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2BBF0BF8A1A24C42A58EC5B1AA858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84D33-3631-45C8-A5C3-2597C3862974}"/>
      </w:docPartPr>
      <w:docPartBody>
        <w:p w:rsidR="00BB0266" w:rsidRDefault="00986B47" w:rsidP="00986B47">
          <w:pPr>
            <w:pStyle w:val="2BBF0BF8A1A24C42A58EC5B1AA858B83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2223EC9E15C4B21BA3F3DDE3D49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1DE9C-C2CE-4A4D-B3F9-BEAE66A76EFD}"/>
      </w:docPartPr>
      <w:docPartBody>
        <w:p w:rsidR="00BB0266" w:rsidRDefault="00986B47" w:rsidP="00986B47">
          <w:pPr>
            <w:pStyle w:val="92223EC9E15C4B21BA3F3DDE3D49A447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28AB2906AA4407F9FFDB02F8C8CE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AFFBD6-01BC-48AD-A699-5EE66C40E73E}"/>
      </w:docPartPr>
      <w:docPartBody>
        <w:p w:rsidR="00BB0266" w:rsidRDefault="00986B47" w:rsidP="00986B47">
          <w:pPr>
            <w:pStyle w:val="D28AB2906AA4407F9FFDB02F8C8CE207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F57B0899A93C4957AF58A12CECB7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D88ED-E953-4ABA-9F23-A55B91A9247C}"/>
      </w:docPartPr>
      <w:docPartBody>
        <w:p w:rsidR="00BB0266" w:rsidRDefault="00986B47" w:rsidP="00986B47">
          <w:pPr>
            <w:pStyle w:val="F57B0899A93C4957AF58A12CECB70EA6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F14BCF00D9844E1F8EDE2F0E1D13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CAB32-D9F3-4015-A8A9-782EBF64B516}"/>
      </w:docPartPr>
      <w:docPartBody>
        <w:p w:rsidR="00BB0266" w:rsidRDefault="00986B47" w:rsidP="00986B47">
          <w:pPr>
            <w:pStyle w:val="F14BCF00D9844E1F8EDE2F0E1D131975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1C0A214EE44E4F9BAE104CFE65973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7CFF2-B597-4F8E-AED1-3C86C784D5FB}"/>
      </w:docPartPr>
      <w:docPartBody>
        <w:p w:rsidR="00BB0266" w:rsidRDefault="00986B47" w:rsidP="00986B47">
          <w:pPr>
            <w:pStyle w:val="1C0A214EE44E4F9BAE104CFE659735B9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C0FC9B193FE3486185EC0D04DC9CD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ED317-8759-448B-B042-F881214D4EAF}"/>
      </w:docPartPr>
      <w:docPartBody>
        <w:p w:rsidR="00BB0266" w:rsidRDefault="00986B47" w:rsidP="00986B47">
          <w:pPr>
            <w:pStyle w:val="C0FC9B193FE3486185EC0D04DC9CD5B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03A8BCCDD390429D917BDF6C48F187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A304B-5856-4ADF-96EC-153528B35432}"/>
      </w:docPartPr>
      <w:docPartBody>
        <w:p w:rsidR="00BB0266" w:rsidRDefault="00986B47" w:rsidP="00986B47">
          <w:pPr>
            <w:pStyle w:val="03A8BCCDD390429D917BDF6C48F187A9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EBE7233E05D8408CBDD598B71F91C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2E6D19-0FAE-47B3-B585-EB821A4BB259}"/>
      </w:docPartPr>
      <w:docPartBody>
        <w:p w:rsidR="00BB0266" w:rsidRDefault="00986B47" w:rsidP="00986B47">
          <w:pPr>
            <w:pStyle w:val="EBE7233E05D8408CBDD598B71F91CAF2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EA3F56574F91464E8FC0C8FA96862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FA6D9-AE46-45FA-9053-D185969C0F96}"/>
      </w:docPartPr>
      <w:docPartBody>
        <w:p w:rsidR="00BB0266" w:rsidRDefault="00986B47" w:rsidP="00986B47">
          <w:pPr>
            <w:pStyle w:val="EA3F56574F91464E8FC0C8FA96862F53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D6A98C64B9455FAD8EBEC3C491C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FFB4F-07E6-4594-94FC-6B3967E831A8}"/>
      </w:docPartPr>
      <w:docPartBody>
        <w:p w:rsidR="00BB0266" w:rsidRDefault="00986B47" w:rsidP="00986B47">
          <w:pPr>
            <w:pStyle w:val="3AD6A98C64B9455FAD8EBEC3C491CED9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A3C6FB516FB4321B907DC9DB3361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CBD02-D3D4-4FFE-BA09-62DD25613D2F}"/>
      </w:docPartPr>
      <w:docPartBody>
        <w:p w:rsidR="00BB0266" w:rsidRDefault="00986B47" w:rsidP="00986B47">
          <w:pPr>
            <w:pStyle w:val="2A3C6FB516FB4321B907DC9DB33610D4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11514EDBD2A74A1AA0339554D1B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8D783-A3D4-4429-959D-26E4E94AE440}"/>
      </w:docPartPr>
      <w:docPartBody>
        <w:p w:rsidR="00BB0266" w:rsidRDefault="00986B47" w:rsidP="00986B47">
          <w:pPr>
            <w:pStyle w:val="11514EDBD2A74A1AA0339554D1B1F1AF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6DF3E70FE5D4817BC41412C6BD69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0711D-5F06-4DDF-BC3D-0ADAFBF2D396}"/>
      </w:docPartPr>
      <w:docPartBody>
        <w:p w:rsidR="00BB0266" w:rsidRDefault="00986B47" w:rsidP="00986B47">
          <w:pPr>
            <w:pStyle w:val="B6DF3E70FE5D4817BC41412C6BD694EA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4BF96FC8531547A2BC1E666CB7D05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8AAF9-3487-4C00-975B-9A8B2609CAF1}"/>
      </w:docPartPr>
      <w:docPartBody>
        <w:p w:rsidR="00BB0266" w:rsidRDefault="00986B47" w:rsidP="00986B47">
          <w:pPr>
            <w:pStyle w:val="4BF96FC8531547A2BC1E666CB7D05810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C2ADAD224A814E0F9A04DA0E0B9A9F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D450C-2609-45F5-8E33-BAFB19227545}"/>
      </w:docPartPr>
      <w:docPartBody>
        <w:p w:rsidR="00BB0266" w:rsidRDefault="00986B47" w:rsidP="00986B47">
          <w:pPr>
            <w:pStyle w:val="C2ADAD224A814E0F9A04DA0E0B9A9F9A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DD0116B4F634459DA315A9C9337C3A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06CAA-4B9C-4F35-B301-A848BB999BEF}"/>
      </w:docPartPr>
      <w:docPartBody>
        <w:p w:rsidR="00BB0266" w:rsidRDefault="00986B47" w:rsidP="00986B47">
          <w:pPr>
            <w:pStyle w:val="DD0116B4F634459DA315A9C9337C3ABA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7C7C7AF0A7D54F778A53A625E6E07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1447B-8E4E-48EB-9528-2464C33E3C0C}"/>
      </w:docPartPr>
      <w:docPartBody>
        <w:p w:rsidR="00BB0266" w:rsidRDefault="00986B47" w:rsidP="00986B47">
          <w:pPr>
            <w:pStyle w:val="7C7C7AF0A7D54F778A53A625E6E07E1D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D064DFD2C7244902A514CF7E6E887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4190C-7619-41A2-8E02-5DCEFE9CE792}"/>
      </w:docPartPr>
      <w:docPartBody>
        <w:p w:rsidR="00BB0266" w:rsidRDefault="00986B47" w:rsidP="00986B47">
          <w:pPr>
            <w:pStyle w:val="D064DFD2C7244902A514CF7E6E8873A6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E14000F9416A4AD2B1FF02A1264AF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DE8A2-CE88-4DE2-A9EF-437C4F5544B0}"/>
      </w:docPartPr>
      <w:docPartBody>
        <w:p w:rsidR="00BB0266" w:rsidRDefault="00986B47" w:rsidP="00986B47">
          <w:pPr>
            <w:pStyle w:val="E14000F9416A4AD2B1FF02A1264AF71B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62B979630632424EBD1EC1F31231F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122DE-2529-4102-A821-A8D8FD514112}"/>
      </w:docPartPr>
      <w:docPartBody>
        <w:p w:rsidR="00BB0266" w:rsidRDefault="00986B47" w:rsidP="00986B47">
          <w:pPr>
            <w:pStyle w:val="62B979630632424EBD1EC1F31231F27F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C0DD37056DDD47B6BB1C3C9E661619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E640F-F3CF-45E5-BEBD-104AED1B4202}"/>
      </w:docPartPr>
      <w:docPartBody>
        <w:p w:rsidR="00BB0266" w:rsidRDefault="00986B47" w:rsidP="00986B47">
          <w:pPr>
            <w:pStyle w:val="C0DD37056DDD47B6BB1C3C9E66161994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E30A3778BE745328364DC9D01758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1E314-3528-4EAF-81BC-9CEA7EC8E608}"/>
      </w:docPartPr>
      <w:docPartBody>
        <w:p w:rsidR="00BB0266" w:rsidRDefault="00986B47" w:rsidP="00986B47">
          <w:pPr>
            <w:pStyle w:val="3E30A3778BE745328364DC9D017587BF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93DC236BC29C4B36BC211F987BB11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4EB32-99C7-46BA-8DA7-7CF9DEEC4BCA}"/>
      </w:docPartPr>
      <w:docPartBody>
        <w:p w:rsidR="00BB0266" w:rsidRDefault="00986B47" w:rsidP="00986B47">
          <w:pPr>
            <w:pStyle w:val="93DC236BC29C4B36BC211F987BB116FC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55FB3E73279647EBA3A71B69BEF35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2A675-F0D7-4F19-9B0F-0E1391BA8382}"/>
      </w:docPartPr>
      <w:docPartBody>
        <w:p w:rsidR="00BB0266" w:rsidRDefault="00986B47" w:rsidP="00986B47">
          <w:pPr>
            <w:pStyle w:val="55FB3E73279647EBA3A71B69BEF35EA6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96675A8CC5404C5AAD33E4A7B24FA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F766A-C5D1-47CB-948C-F74812C851E5}"/>
      </w:docPartPr>
      <w:docPartBody>
        <w:p w:rsidR="00BB0266" w:rsidRDefault="00986B47" w:rsidP="00986B47">
          <w:pPr>
            <w:pStyle w:val="96675A8CC5404C5AAD33E4A7B24FA952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EA9EBB6AB21E42E5A9E2BCC52EC3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ACADB-DF48-4687-B38A-DE2927A37A38}"/>
      </w:docPartPr>
      <w:docPartBody>
        <w:p w:rsidR="00BB0266" w:rsidRDefault="00986B47" w:rsidP="00986B47">
          <w:pPr>
            <w:pStyle w:val="EA9EBB6AB21E42E5A9E2BCC52EC3495F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261CD21FDDE64F02BEA67BF9E21EE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52D292-BD59-4606-BF5B-4C241A812399}"/>
      </w:docPartPr>
      <w:docPartBody>
        <w:p w:rsidR="00BB0266" w:rsidRDefault="00986B47" w:rsidP="00986B47">
          <w:pPr>
            <w:pStyle w:val="261CD21FDDE64F02BEA67BF9E21EEF69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4F06AF70C864467FA0CC85142053D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5AADA-3C70-4AAA-82AF-4AB20C1C103B}"/>
      </w:docPartPr>
      <w:docPartBody>
        <w:p w:rsidR="00BB0266" w:rsidRDefault="00986B47" w:rsidP="00986B47">
          <w:pPr>
            <w:pStyle w:val="4F06AF70C864467FA0CC85142053D945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DA1485CE0A964F498BDE7A1FA5E81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F0390-50F2-4579-B026-D57D7FAE5894}"/>
      </w:docPartPr>
      <w:docPartBody>
        <w:p w:rsidR="00BB0266" w:rsidRDefault="00986B47" w:rsidP="00986B47">
          <w:pPr>
            <w:pStyle w:val="DA1485CE0A964F498BDE7A1FA5E8176B"/>
          </w:pPr>
          <w:r>
            <w:rPr>
              <w:rStyle w:val="Platzhaltertext"/>
            </w:rPr>
            <w:t>Textvorschlag</w:t>
          </w:r>
        </w:p>
      </w:docPartBody>
    </w:docPart>
    <w:docPart>
      <w:docPartPr>
        <w:name w:val="3A8049B8230E4EBC95FAEA7B2705A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3D178-9418-4E3B-94E9-F393576BE4B4}"/>
      </w:docPartPr>
      <w:docPartBody>
        <w:p w:rsidR="00BB0266" w:rsidRDefault="00986B47" w:rsidP="00986B47">
          <w:pPr>
            <w:pStyle w:val="3A8049B8230E4EBC95FAEA7B2705ACAA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3E6A177855554F8EBD8F5440A95C2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75871-2B9A-4520-B8FD-B849C1B6FD04}"/>
      </w:docPartPr>
      <w:docPartBody>
        <w:p w:rsidR="00BB0266" w:rsidRDefault="00986B47" w:rsidP="00986B47">
          <w:pPr>
            <w:pStyle w:val="3E6A177855554F8EBD8F5440A95C293B"/>
          </w:pPr>
          <w:r>
            <w:rPr>
              <w:rStyle w:val="Platzhaltertext"/>
            </w:rPr>
            <w:t>§</w:t>
          </w:r>
        </w:p>
      </w:docPartBody>
    </w:docPart>
    <w:docPart>
      <w:docPartPr>
        <w:name w:val="11CC8579A43D422EAA068333CA8BC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F6EE1E-A9C4-457E-BC7F-8BF4CE5F3E8A}"/>
      </w:docPartPr>
      <w:docPartBody>
        <w:p w:rsidR="00BB0266" w:rsidRDefault="00986B47" w:rsidP="00986B47">
          <w:pPr>
            <w:pStyle w:val="11CC8579A43D422EAA068333CA8BCE1A"/>
          </w:pPr>
          <w:r>
            <w:rPr>
              <w:rStyle w:val="Platzhaltertext"/>
            </w:rPr>
            <w:t>Bemerkungen/Anregungen</w:t>
          </w:r>
        </w:p>
      </w:docPartBody>
    </w:docPart>
    <w:docPart>
      <w:docPartPr>
        <w:name w:val="BCB78BA8593D4A8AB5DF975473393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6F7AA-7FA8-4DD0-B654-AC84BFCE5979}"/>
      </w:docPartPr>
      <w:docPartBody>
        <w:p w:rsidR="00BB0266" w:rsidRDefault="00986B47" w:rsidP="00986B47">
          <w:pPr>
            <w:pStyle w:val="BCB78BA8593D4A8AB5DF975473393526"/>
          </w:pPr>
          <w:r>
            <w:rPr>
              <w:rStyle w:val="Platzhaltertext"/>
            </w:rPr>
            <w:t>Textvorschlag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82"/>
    <w:rsid w:val="001D7EAA"/>
    <w:rsid w:val="00223539"/>
    <w:rsid w:val="00474D82"/>
    <w:rsid w:val="00505BF2"/>
    <w:rsid w:val="00986B47"/>
    <w:rsid w:val="00AF62BD"/>
    <w:rsid w:val="00B72E3E"/>
    <w:rsid w:val="00BB0266"/>
    <w:rsid w:val="00F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86B47"/>
    <w:rPr>
      <w:color w:val="808080"/>
    </w:rPr>
  </w:style>
  <w:style w:type="paragraph" w:customStyle="1" w:styleId="26A1B10E2E344FD99C31104B1138AC457">
    <w:name w:val="26A1B10E2E344FD99C31104B1138AC45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8EE7C9AA0374D269436A3381084F94D7">
    <w:name w:val="D8EE7C9AA0374D269436A3381084F94D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D8EF52751A0F4C92AE4034252AB4496E7">
    <w:name w:val="D8EF52751A0F4C92AE4034252AB4496E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0E0D710CE2334886B01045D2B40EE1837">
    <w:name w:val="0E0D710CE2334886B01045D2B40EE183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3C151200B23C4C21AFB068A911E434AA7">
    <w:name w:val="3C151200B23C4C21AFB068A911E434AA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C9DD236030D4200BDB923F4356ED18B7">
    <w:name w:val="EC9DD236030D4200BDB923F4356ED18B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E2554BF3DCCC494696EA384861C6A69B7">
    <w:name w:val="E2554BF3DCCC494696EA384861C6A69B7"/>
    <w:rsid w:val="00474D82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  <w:spacing w:before="120" w:after="240" w:line="240" w:lineRule="auto"/>
    </w:pPr>
    <w:rPr>
      <w:rFonts w:ascii="Arial" w:eastAsia="Times New Roman" w:hAnsi="Arial" w:cs="Times New Roman"/>
    </w:rPr>
  </w:style>
  <w:style w:type="paragraph" w:customStyle="1" w:styleId="B93E3D97EE564BE680F5F305FDB8D45A">
    <w:name w:val="B93E3D97EE564BE680F5F305FDB8D45A"/>
    <w:rsid w:val="00474D82"/>
  </w:style>
  <w:style w:type="paragraph" w:customStyle="1" w:styleId="66FD791B55BD4A149E1839B6F57608A9">
    <w:name w:val="66FD791B55BD4A149E1839B6F57608A9"/>
    <w:rsid w:val="00474D82"/>
  </w:style>
  <w:style w:type="paragraph" w:customStyle="1" w:styleId="80520601667846F88095CE29A56C7695">
    <w:name w:val="80520601667846F88095CE29A56C7695"/>
    <w:rsid w:val="00474D82"/>
  </w:style>
  <w:style w:type="paragraph" w:customStyle="1" w:styleId="927DBB04351649518C4DB49F6B1C72F2">
    <w:name w:val="927DBB04351649518C4DB49F6B1C72F2"/>
    <w:rsid w:val="00474D82"/>
  </w:style>
  <w:style w:type="paragraph" w:customStyle="1" w:styleId="5B940555D42146DBB669A95A77ECBF55">
    <w:name w:val="5B940555D42146DBB669A95A77ECBF55"/>
    <w:rsid w:val="00474D82"/>
  </w:style>
  <w:style w:type="paragraph" w:customStyle="1" w:styleId="3EFC80115BEB456CB72B5244BC9DFAE5">
    <w:name w:val="3EFC80115BEB456CB72B5244BC9DFAE5"/>
    <w:rsid w:val="00474D82"/>
  </w:style>
  <w:style w:type="paragraph" w:customStyle="1" w:styleId="9BA714E2A32249AE878078FDA67D08BD">
    <w:name w:val="9BA714E2A32249AE878078FDA67D08BD"/>
    <w:rsid w:val="00474D82"/>
  </w:style>
  <w:style w:type="paragraph" w:customStyle="1" w:styleId="2EC3426383A44335AFDAA9DF05092FEE">
    <w:name w:val="2EC3426383A44335AFDAA9DF05092FEE"/>
    <w:rsid w:val="00474D82"/>
  </w:style>
  <w:style w:type="paragraph" w:customStyle="1" w:styleId="593E367A89304904AF3896381691EFAD">
    <w:name w:val="593E367A89304904AF3896381691EFAD"/>
    <w:rsid w:val="00474D82"/>
  </w:style>
  <w:style w:type="paragraph" w:customStyle="1" w:styleId="4081B24BCE8847C889A8F238AE3B5172">
    <w:name w:val="4081B24BCE8847C889A8F238AE3B5172"/>
    <w:rsid w:val="00474D82"/>
  </w:style>
  <w:style w:type="paragraph" w:customStyle="1" w:styleId="829442389BDB421DB8EDC74E0241745C">
    <w:name w:val="829442389BDB421DB8EDC74E0241745C"/>
    <w:rsid w:val="00474D82"/>
  </w:style>
  <w:style w:type="paragraph" w:customStyle="1" w:styleId="AB2F99C96D9542C3BB34C2127C01CD23">
    <w:name w:val="AB2F99C96D9542C3BB34C2127C01CD23"/>
    <w:rsid w:val="00474D82"/>
  </w:style>
  <w:style w:type="paragraph" w:customStyle="1" w:styleId="565E413C7B8540FF91E6253A8C863818">
    <w:name w:val="565E413C7B8540FF91E6253A8C863818"/>
    <w:rsid w:val="00474D82"/>
  </w:style>
  <w:style w:type="paragraph" w:customStyle="1" w:styleId="60AB0C4C7D9944A791612E2BFF15D3B6">
    <w:name w:val="60AB0C4C7D9944A791612E2BFF15D3B6"/>
    <w:rsid w:val="00474D82"/>
  </w:style>
  <w:style w:type="paragraph" w:customStyle="1" w:styleId="0976E7EF3C4342FC9A549911B761D3F0">
    <w:name w:val="0976E7EF3C4342FC9A549911B761D3F0"/>
    <w:rsid w:val="00986B47"/>
  </w:style>
  <w:style w:type="paragraph" w:customStyle="1" w:styleId="AB678B03B9EF4F2CA35F90973CF8842E">
    <w:name w:val="AB678B03B9EF4F2CA35F90973CF8842E"/>
    <w:rsid w:val="00986B47"/>
  </w:style>
  <w:style w:type="paragraph" w:customStyle="1" w:styleId="C97D26C7FE074F9A8626183A5DF23949">
    <w:name w:val="C97D26C7FE074F9A8626183A5DF23949"/>
    <w:rsid w:val="00986B47"/>
  </w:style>
  <w:style w:type="paragraph" w:customStyle="1" w:styleId="F56FCE6FE1074A27B0A3AA87DD303473">
    <w:name w:val="F56FCE6FE1074A27B0A3AA87DD303473"/>
    <w:rsid w:val="00986B47"/>
  </w:style>
  <w:style w:type="paragraph" w:customStyle="1" w:styleId="C3A255C76F0147D9B14687782BBD3CC2">
    <w:name w:val="C3A255C76F0147D9B14687782BBD3CC2"/>
    <w:rsid w:val="00986B47"/>
  </w:style>
  <w:style w:type="paragraph" w:customStyle="1" w:styleId="8A4A71C7E7BF48F8A4BB4798E551D746">
    <w:name w:val="8A4A71C7E7BF48F8A4BB4798E551D746"/>
    <w:rsid w:val="00986B47"/>
  </w:style>
  <w:style w:type="paragraph" w:customStyle="1" w:styleId="49829132B2BA41A6A09EE2E3E024EB73">
    <w:name w:val="49829132B2BA41A6A09EE2E3E024EB73"/>
    <w:rsid w:val="00986B47"/>
  </w:style>
  <w:style w:type="paragraph" w:customStyle="1" w:styleId="D44914CA936A434F8292CB1BB7052BA2">
    <w:name w:val="D44914CA936A434F8292CB1BB7052BA2"/>
    <w:rsid w:val="00986B47"/>
  </w:style>
  <w:style w:type="paragraph" w:customStyle="1" w:styleId="38D16A2545574CEB8F31858DFCC1A82A">
    <w:name w:val="38D16A2545574CEB8F31858DFCC1A82A"/>
    <w:rsid w:val="00986B47"/>
  </w:style>
  <w:style w:type="paragraph" w:customStyle="1" w:styleId="902E2740B04B428AA63F7BEB4F42AFF1">
    <w:name w:val="902E2740B04B428AA63F7BEB4F42AFF1"/>
    <w:rsid w:val="00986B47"/>
  </w:style>
  <w:style w:type="paragraph" w:customStyle="1" w:styleId="86E9CF3396FC4B5C9385EAF7E485BBFD">
    <w:name w:val="86E9CF3396FC4B5C9385EAF7E485BBFD"/>
    <w:rsid w:val="00986B47"/>
  </w:style>
  <w:style w:type="paragraph" w:customStyle="1" w:styleId="1C4652CFAE554FC793592E0A86BDD57D">
    <w:name w:val="1C4652CFAE554FC793592E0A86BDD57D"/>
    <w:rsid w:val="00986B47"/>
  </w:style>
  <w:style w:type="paragraph" w:customStyle="1" w:styleId="397A642E710046378DA4EE570796B54C">
    <w:name w:val="397A642E710046378DA4EE570796B54C"/>
    <w:rsid w:val="00986B47"/>
  </w:style>
  <w:style w:type="paragraph" w:customStyle="1" w:styleId="C2D0D9F2199D410CB8B52C9DE70B0803">
    <w:name w:val="C2D0D9F2199D410CB8B52C9DE70B0803"/>
    <w:rsid w:val="00986B47"/>
  </w:style>
  <w:style w:type="paragraph" w:customStyle="1" w:styleId="8229925393004CF882C29FFB50723C5D">
    <w:name w:val="8229925393004CF882C29FFB50723C5D"/>
    <w:rsid w:val="00986B47"/>
  </w:style>
  <w:style w:type="paragraph" w:customStyle="1" w:styleId="74E6BEB2E3CB4A01B17BEB7FFEB6BC29">
    <w:name w:val="74E6BEB2E3CB4A01B17BEB7FFEB6BC29"/>
    <w:rsid w:val="00986B47"/>
  </w:style>
  <w:style w:type="paragraph" w:customStyle="1" w:styleId="5255FC6839284BC4B50D9FCC45FC828E">
    <w:name w:val="5255FC6839284BC4B50D9FCC45FC828E"/>
    <w:rsid w:val="00986B47"/>
  </w:style>
  <w:style w:type="paragraph" w:customStyle="1" w:styleId="DC883C79AEAF4F9684D64A72ACC6BF92">
    <w:name w:val="DC883C79AEAF4F9684D64A72ACC6BF92"/>
    <w:rsid w:val="00986B47"/>
  </w:style>
  <w:style w:type="paragraph" w:customStyle="1" w:styleId="F3B89EC375F04BD484D8E61FB4C7B56F">
    <w:name w:val="F3B89EC375F04BD484D8E61FB4C7B56F"/>
    <w:rsid w:val="00986B47"/>
  </w:style>
  <w:style w:type="paragraph" w:customStyle="1" w:styleId="A837B56BF593487E8ADF8724EC56D9A9">
    <w:name w:val="A837B56BF593487E8ADF8724EC56D9A9"/>
    <w:rsid w:val="00986B47"/>
  </w:style>
  <w:style w:type="paragraph" w:customStyle="1" w:styleId="A46CED26357F4302A9369ACAE716410F">
    <w:name w:val="A46CED26357F4302A9369ACAE716410F"/>
    <w:rsid w:val="00986B47"/>
  </w:style>
  <w:style w:type="paragraph" w:customStyle="1" w:styleId="BEC2BD9D7229446A974223375E1E06F3">
    <w:name w:val="BEC2BD9D7229446A974223375E1E06F3"/>
    <w:rsid w:val="00986B47"/>
  </w:style>
  <w:style w:type="paragraph" w:customStyle="1" w:styleId="5BCC93E7D00246D29BE6BFF491060217">
    <w:name w:val="5BCC93E7D00246D29BE6BFF491060217"/>
    <w:rsid w:val="00986B47"/>
  </w:style>
  <w:style w:type="paragraph" w:customStyle="1" w:styleId="D68DEF4AF4B94549A99B8F8F89EFAB9A">
    <w:name w:val="D68DEF4AF4B94549A99B8F8F89EFAB9A"/>
    <w:rsid w:val="00986B47"/>
  </w:style>
  <w:style w:type="paragraph" w:customStyle="1" w:styleId="EAAEC287F8F84225B721633FE8BD5959">
    <w:name w:val="EAAEC287F8F84225B721633FE8BD5959"/>
    <w:rsid w:val="00986B47"/>
  </w:style>
  <w:style w:type="paragraph" w:customStyle="1" w:styleId="97CCF3309F7549A98596DF941B0285C6">
    <w:name w:val="97CCF3309F7549A98596DF941B0285C6"/>
    <w:rsid w:val="00986B47"/>
  </w:style>
  <w:style w:type="paragraph" w:customStyle="1" w:styleId="DEB2D4E8A89D48D590DCBF5775F977ED">
    <w:name w:val="DEB2D4E8A89D48D590DCBF5775F977ED"/>
    <w:rsid w:val="00986B47"/>
  </w:style>
  <w:style w:type="paragraph" w:customStyle="1" w:styleId="686E38A32B714CBBA7FAD1B08721B7E3">
    <w:name w:val="686E38A32B714CBBA7FAD1B08721B7E3"/>
    <w:rsid w:val="00986B47"/>
  </w:style>
  <w:style w:type="paragraph" w:customStyle="1" w:styleId="5AC74B46D68C4379B9D32FDE0D22D282">
    <w:name w:val="5AC74B46D68C4379B9D32FDE0D22D282"/>
    <w:rsid w:val="00986B47"/>
  </w:style>
  <w:style w:type="paragraph" w:customStyle="1" w:styleId="AD14CE0C19E7478A9474D16CAD2F2005">
    <w:name w:val="AD14CE0C19E7478A9474D16CAD2F2005"/>
    <w:rsid w:val="00986B47"/>
  </w:style>
  <w:style w:type="paragraph" w:customStyle="1" w:styleId="6A0ECC4B8EA7482EAD3E901063E1A1CC">
    <w:name w:val="6A0ECC4B8EA7482EAD3E901063E1A1CC"/>
    <w:rsid w:val="00986B47"/>
  </w:style>
  <w:style w:type="paragraph" w:customStyle="1" w:styleId="875EA900C23B47B28385F24A77C8E147">
    <w:name w:val="875EA900C23B47B28385F24A77C8E147"/>
    <w:rsid w:val="00986B47"/>
  </w:style>
  <w:style w:type="paragraph" w:customStyle="1" w:styleId="DA0CF021D70A417B82585A5D4A800120">
    <w:name w:val="DA0CF021D70A417B82585A5D4A800120"/>
    <w:rsid w:val="00986B47"/>
  </w:style>
  <w:style w:type="paragraph" w:customStyle="1" w:styleId="7ABCC1A4CA6647159A256CDC2653F002">
    <w:name w:val="7ABCC1A4CA6647159A256CDC2653F002"/>
    <w:rsid w:val="00986B47"/>
  </w:style>
  <w:style w:type="paragraph" w:customStyle="1" w:styleId="A91809A7960F4736830DDB67324EE0C2">
    <w:name w:val="A91809A7960F4736830DDB67324EE0C2"/>
    <w:rsid w:val="00986B47"/>
  </w:style>
  <w:style w:type="paragraph" w:customStyle="1" w:styleId="F0DAEC1B68F7403B82A0AB5EBD661170">
    <w:name w:val="F0DAEC1B68F7403B82A0AB5EBD661170"/>
    <w:rsid w:val="00986B47"/>
  </w:style>
  <w:style w:type="paragraph" w:customStyle="1" w:styleId="6F94CA820F524723A84FB961AD4CC49E">
    <w:name w:val="6F94CA820F524723A84FB961AD4CC49E"/>
    <w:rsid w:val="00986B47"/>
  </w:style>
  <w:style w:type="paragraph" w:customStyle="1" w:styleId="A020A95D4A24466F81E0A7A1197DE69E">
    <w:name w:val="A020A95D4A24466F81E0A7A1197DE69E"/>
    <w:rsid w:val="00986B47"/>
  </w:style>
  <w:style w:type="paragraph" w:customStyle="1" w:styleId="4251A92CF6F941AFBE4F56B379A89C84">
    <w:name w:val="4251A92CF6F941AFBE4F56B379A89C84"/>
    <w:rsid w:val="00986B47"/>
  </w:style>
  <w:style w:type="paragraph" w:customStyle="1" w:styleId="9C60B932BB1A4E8BA34559CCC7C99362">
    <w:name w:val="9C60B932BB1A4E8BA34559CCC7C99362"/>
    <w:rsid w:val="00986B47"/>
  </w:style>
  <w:style w:type="paragraph" w:customStyle="1" w:styleId="189BB5370BE04DE39B8A27CB3E420A2A">
    <w:name w:val="189BB5370BE04DE39B8A27CB3E420A2A"/>
    <w:rsid w:val="00986B47"/>
  </w:style>
  <w:style w:type="paragraph" w:customStyle="1" w:styleId="C661CA14D6D54F0A94663AB56C44C531">
    <w:name w:val="C661CA14D6D54F0A94663AB56C44C531"/>
    <w:rsid w:val="00986B47"/>
  </w:style>
  <w:style w:type="paragraph" w:customStyle="1" w:styleId="6C9E50388FA2466E82B9BD033269654B">
    <w:name w:val="6C9E50388FA2466E82B9BD033269654B"/>
    <w:rsid w:val="00986B47"/>
  </w:style>
  <w:style w:type="paragraph" w:customStyle="1" w:styleId="AB93296FD1DC4A7B940667AEF26C93A0">
    <w:name w:val="AB93296FD1DC4A7B940667AEF26C93A0"/>
    <w:rsid w:val="00986B47"/>
  </w:style>
  <w:style w:type="paragraph" w:customStyle="1" w:styleId="161C06A0E24E4FC4B8B60DDEA9C6E2F1">
    <w:name w:val="161C06A0E24E4FC4B8B60DDEA9C6E2F1"/>
    <w:rsid w:val="00986B47"/>
  </w:style>
  <w:style w:type="paragraph" w:customStyle="1" w:styleId="4649792E40224AE09A895E9D48592F8D">
    <w:name w:val="4649792E40224AE09A895E9D48592F8D"/>
    <w:rsid w:val="00986B47"/>
  </w:style>
  <w:style w:type="paragraph" w:customStyle="1" w:styleId="CACD4E6850564D0A8AF859147BA625D8">
    <w:name w:val="CACD4E6850564D0A8AF859147BA625D8"/>
    <w:rsid w:val="00986B47"/>
  </w:style>
  <w:style w:type="paragraph" w:customStyle="1" w:styleId="35D5F7F7CD1D454CA98BC9279AD1857F">
    <w:name w:val="35D5F7F7CD1D454CA98BC9279AD1857F"/>
    <w:rsid w:val="00986B47"/>
  </w:style>
  <w:style w:type="paragraph" w:customStyle="1" w:styleId="5CD52793868B4D6D8C23C5608C0EBC9F">
    <w:name w:val="5CD52793868B4D6D8C23C5608C0EBC9F"/>
    <w:rsid w:val="00986B47"/>
  </w:style>
  <w:style w:type="paragraph" w:customStyle="1" w:styleId="B408726ADB7F4AF78A597E0AD4C599E1">
    <w:name w:val="B408726ADB7F4AF78A597E0AD4C599E1"/>
    <w:rsid w:val="00986B47"/>
  </w:style>
  <w:style w:type="paragraph" w:customStyle="1" w:styleId="DC98C3F9D29A46168691F19665261107">
    <w:name w:val="DC98C3F9D29A46168691F19665261107"/>
    <w:rsid w:val="00986B47"/>
  </w:style>
  <w:style w:type="paragraph" w:customStyle="1" w:styleId="399E256BF82248B8828000F60FCC8E62">
    <w:name w:val="399E256BF82248B8828000F60FCC8E62"/>
    <w:rsid w:val="00986B47"/>
  </w:style>
  <w:style w:type="paragraph" w:customStyle="1" w:styleId="91C6E4A85F21417791CFE12357B9D38A">
    <w:name w:val="91C6E4A85F21417791CFE12357B9D38A"/>
    <w:rsid w:val="00986B47"/>
  </w:style>
  <w:style w:type="paragraph" w:customStyle="1" w:styleId="9B466317A36C4A3BB3E5F356D8FE7207">
    <w:name w:val="9B466317A36C4A3BB3E5F356D8FE7207"/>
    <w:rsid w:val="00986B47"/>
  </w:style>
  <w:style w:type="paragraph" w:customStyle="1" w:styleId="A898DE4259F64511BD8CE8563D8651EE">
    <w:name w:val="A898DE4259F64511BD8CE8563D8651EE"/>
    <w:rsid w:val="00986B47"/>
  </w:style>
  <w:style w:type="paragraph" w:customStyle="1" w:styleId="214428E076F741838BFBEA7A33C48AA2">
    <w:name w:val="214428E076F741838BFBEA7A33C48AA2"/>
    <w:rsid w:val="00986B47"/>
  </w:style>
  <w:style w:type="paragraph" w:customStyle="1" w:styleId="5D25FB8949F94486B5CD72D47773F1E6">
    <w:name w:val="5D25FB8949F94486B5CD72D47773F1E6"/>
    <w:rsid w:val="00986B47"/>
  </w:style>
  <w:style w:type="paragraph" w:customStyle="1" w:styleId="795ED28A24924599A297712E48AC235B">
    <w:name w:val="795ED28A24924599A297712E48AC235B"/>
    <w:rsid w:val="00986B47"/>
  </w:style>
  <w:style w:type="paragraph" w:customStyle="1" w:styleId="466194291EA44274813ED24BE1DF369F">
    <w:name w:val="466194291EA44274813ED24BE1DF369F"/>
    <w:rsid w:val="00986B47"/>
  </w:style>
  <w:style w:type="paragraph" w:customStyle="1" w:styleId="94AC2608CF35486EA74786722408B94C">
    <w:name w:val="94AC2608CF35486EA74786722408B94C"/>
    <w:rsid w:val="00986B47"/>
  </w:style>
  <w:style w:type="paragraph" w:customStyle="1" w:styleId="DA4C10671DDD4428966194185447CF0E">
    <w:name w:val="DA4C10671DDD4428966194185447CF0E"/>
    <w:rsid w:val="00986B47"/>
  </w:style>
  <w:style w:type="paragraph" w:customStyle="1" w:styleId="46A98C17D8A44B07B9BE916780D465A9">
    <w:name w:val="46A98C17D8A44B07B9BE916780D465A9"/>
    <w:rsid w:val="00986B47"/>
  </w:style>
  <w:style w:type="paragraph" w:customStyle="1" w:styleId="3910CAAC19DB455BBD3D7D895CD74039">
    <w:name w:val="3910CAAC19DB455BBD3D7D895CD74039"/>
    <w:rsid w:val="00986B47"/>
  </w:style>
  <w:style w:type="paragraph" w:customStyle="1" w:styleId="0AF0D03F300A48C2AEA2ED8295F55977">
    <w:name w:val="0AF0D03F300A48C2AEA2ED8295F55977"/>
    <w:rsid w:val="00986B47"/>
  </w:style>
  <w:style w:type="paragraph" w:customStyle="1" w:styleId="D8B3D296CC5443F2AEE4C3F45F840494">
    <w:name w:val="D8B3D296CC5443F2AEE4C3F45F840494"/>
    <w:rsid w:val="00986B47"/>
  </w:style>
  <w:style w:type="paragraph" w:customStyle="1" w:styleId="9A7704BF7351451E988939218050EAFF">
    <w:name w:val="9A7704BF7351451E988939218050EAFF"/>
    <w:rsid w:val="00986B47"/>
  </w:style>
  <w:style w:type="paragraph" w:customStyle="1" w:styleId="2D6E0334FC264E57B03C81F45FCB2232">
    <w:name w:val="2D6E0334FC264E57B03C81F45FCB2232"/>
    <w:rsid w:val="00986B47"/>
  </w:style>
  <w:style w:type="paragraph" w:customStyle="1" w:styleId="65F06AA6A0D44F7FA257E21497BDBED8">
    <w:name w:val="65F06AA6A0D44F7FA257E21497BDBED8"/>
    <w:rsid w:val="00986B47"/>
  </w:style>
  <w:style w:type="paragraph" w:customStyle="1" w:styleId="FB7535CA0FE64E54A19237BECFC31D4B">
    <w:name w:val="FB7535CA0FE64E54A19237BECFC31D4B"/>
    <w:rsid w:val="00986B47"/>
  </w:style>
  <w:style w:type="paragraph" w:customStyle="1" w:styleId="55B923F72A16482A99FAB9D58C3635FB">
    <w:name w:val="55B923F72A16482A99FAB9D58C3635FB"/>
    <w:rsid w:val="00986B47"/>
  </w:style>
  <w:style w:type="paragraph" w:customStyle="1" w:styleId="D942B3CACD934BE1801ED442AF9118F9">
    <w:name w:val="D942B3CACD934BE1801ED442AF9118F9"/>
    <w:rsid w:val="00986B47"/>
  </w:style>
  <w:style w:type="paragraph" w:customStyle="1" w:styleId="4D702E75AA744E628D1664F0B7991356">
    <w:name w:val="4D702E75AA744E628D1664F0B7991356"/>
    <w:rsid w:val="00986B47"/>
  </w:style>
  <w:style w:type="paragraph" w:customStyle="1" w:styleId="37C8003C5F094F798B27442EFA8B6ADB">
    <w:name w:val="37C8003C5F094F798B27442EFA8B6ADB"/>
    <w:rsid w:val="00986B47"/>
  </w:style>
  <w:style w:type="paragraph" w:customStyle="1" w:styleId="098E84ECD4864A1E81DF4550E7F4A126">
    <w:name w:val="098E84ECD4864A1E81DF4550E7F4A126"/>
    <w:rsid w:val="00986B47"/>
  </w:style>
  <w:style w:type="paragraph" w:customStyle="1" w:styleId="71EE17E4D09F4B45BA9CD54F9E1B3A2E">
    <w:name w:val="71EE17E4D09F4B45BA9CD54F9E1B3A2E"/>
    <w:rsid w:val="00986B47"/>
  </w:style>
  <w:style w:type="paragraph" w:customStyle="1" w:styleId="B47EE17A51394ED6A2C2CE7119CEC870">
    <w:name w:val="B47EE17A51394ED6A2C2CE7119CEC870"/>
    <w:rsid w:val="00986B47"/>
  </w:style>
  <w:style w:type="paragraph" w:customStyle="1" w:styleId="273DC4FF598943488716B73D7798A713">
    <w:name w:val="273DC4FF598943488716B73D7798A713"/>
    <w:rsid w:val="00986B47"/>
  </w:style>
  <w:style w:type="paragraph" w:customStyle="1" w:styleId="38F5A9F7A06446E9A750CA8C48CAEBFF">
    <w:name w:val="38F5A9F7A06446E9A750CA8C48CAEBFF"/>
    <w:rsid w:val="00986B47"/>
  </w:style>
  <w:style w:type="paragraph" w:customStyle="1" w:styleId="A6462D34B95149B8B485BEE03A5B6868">
    <w:name w:val="A6462D34B95149B8B485BEE03A5B6868"/>
    <w:rsid w:val="00986B47"/>
  </w:style>
  <w:style w:type="paragraph" w:customStyle="1" w:styleId="1A7467CD777D4D6EA967CB4AC0B03676">
    <w:name w:val="1A7467CD777D4D6EA967CB4AC0B03676"/>
    <w:rsid w:val="00986B47"/>
  </w:style>
  <w:style w:type="paragraph" w:customStyle="1" w:styleId="8D83E95004A44FBAADA5F898CC9A0A00">
    <w:name w:val="8D83E95004A44FBAADA5F898CC9A0A00"/>
    <w:rsid w:val="00986B47"/>
  </w:style>
  <w:style w:type="paragraph" w:customStyle="1" w:styleId="1774792DAC1F4780BD4FA57F67833A01">
    <w:name w:val="1774792DAC1F4780BD4FA57F67833A01"/>
    <w:rsid w:val="00986B47"/>
  </w:style>
  <w:style w:type="paragraph" w:customStyle="1" w:styleId="2BBF0BF8A1A24C42A58EC5B1AA858B83">
    <w:name w:val="2BBF0BF8A1A24C42A58EC5B1AA858B83"/>
    <w:rsid w:val="00986B47"/>
  </w:style>
  <w:style w:type="paragraph" w:customStyle="1" w:styleId="92223EC9E15C4B21BA3F3DDE3D49A447">
    <w:name w:val="92223EC9E15C4B21BA3F3DDE3D49A447"/>
    <w:rsid w:val="00986B47"/>
  </w:style>
  <w:style w:type="paragraph" w:customStyle="1" w:styleId="D28AB2906AA4407F9FFDB02F8C8CE207">
    <w:name w:val="D28AB2906AA4407F9FFDB02F8C8CE207"/>
    <w:rsid w:val="00986B47"/>
  </w:style>
  <w:style w:type="paragraph" w:customStyle="1" w:styleId="F57B0899A93C4957AF58A12CECB70EA6">
    <w:name w:val="F57B0899A93C4957AF58A12CECB70EA6"/>
    <w:rsid w:val="00986B47"/>
  </w:style>
  <w:style w:type="paragraph" w:customStyle="1" w:styleId="F14BCF00D9844E1F8EDE2F0E1D131975">
    <w:name w:val="F14BCF00D9844E1F8EDE2F0E1D131975"/>
    <w:rsid w:val="00986B47"/>
  </w:style>
  <w:style w:type="paragraph" w:customStyle="1" w:styleId="1C0A214EE44E4F9BAE104CFE659735B9">
    <w:name w:val="1C0A214EE44E4F9BAE104CFE659735B9"/>
    <w:rsid w:val="00986B47"/>
  </w:style>
  <w:style w:type="paragraph" w:customStyle="1" w:styleId="C0FC9B193FE3486185EC0D04DC9CD5B9">
    <w:name w:val="C0FC9B193FE3486185EC0D04DC9CD5B9"/>
    <w:rsid w:val="00986B47"/>
  </w:style>
  <w:style w:type="paragraph" w:customStyle="1" w:styleId="03A8BCCDD390429D917BDF6C48F187A9">
    <w:name w:val="03A8BCCDD390429D917BDF6C48F187A9"/>
    <w:rsid w:val="00986B47"/>
  </w:style>
  <w:style w:type="paragraph" w:customStyle="1" w:styleId="EBE7233E05D8408CBDD598B71F91CAF2">
    <w:name w:val="EBE7233E05D8408CBDD598B71F91CAF2"/>
    <w:rsid w:val="00986B47"/>
  </w:style>
  <w:style w:type="paragraph" w:customStyle="1" w:styleId="EA3F56574F91464E8FC0C8FA96862F53">
    <w:name w:val="EA3F56574F91464E8FC0C8FA96862F53"/>
    <w:rsid w:val="00986B47"/>
  </w:style>
  <w:style w:type="paragraph" w:customStyle="1" w:styleId="3AD6A98C64B9455FAD8EBEC3C491CED9">
    <w:name w:val="3AD6A98C64B9455FAD8EBEC3C491CED9"/>
    <w:rsid w:val="00986B47"/>
  </w:style>
  <w:style w:type="paragraph" w:customStyle="1" w:styleId="2A3C6FB516FB4321B907DC9DB33610D4">
    <w:name w:val="2A3C6FB516FB4321B907DC9DB33610D4"/>
    <w:rsid w:val="00986B47"/>
  </w:style>
  <w:style w:type="paragraph" w:customStyle="1" w:styleId="11514EDBD2A74A1AA0339554D1B1F1AF">
    <w:name w:val="11514EDBD2A74A1AA0339554D1B1F1AF"/>
    <w:rsid w:val="00986B47"/>
  </w:style>
  <w:style w:type="paragraph" w:customStyle="1" w:styleId="B6DF3E70FE5D4817BC41412C6BD694EA">
    <w:name w:val="B6DF3E70FE5D4817BC41412C6BD694EA"/>
    <w:rsid w:val="00986B47"/>
  </w:style>
  <w:style w:type="paragraph" w:customStyle="1" w:styleId="4BF96FC8531547A2BC1E666CB7D05810">
    <w:name w:val="4BF96FC8531547A2BC1E666CB7D05810"/>
    <w:rsid w:val="00986B47"/>
  </w:style>
  <w:style w:type="paragraph" w:customStyle="1" w:styleId="C2ADAD224A814E0F9A04DA0E0B9A9F9A">
    <w:name w:val="C2ADAD224A814E0F9A04DA0E0B9A9F9A"/>
    <w:rsid w:val="00986B47"/>
  </w:style>
  <w:style w:type="paragraph" w:customStyle="1" w:styleId="DD0116B4F634459DA315A9C9337C3ABA">
    <w:name w:val="DD0116B4F634459DA315A9C9337C3ABA"/>
    <w:rsid w:val="00986B47"/>
  </w:style>
  <w:style w:type="paragraph" w:customStyle="1" w:styleId="7C7C7AF0A7D54F778A53A625E6E07E1D">
    <w:name w:val="7C7C7AF0A7D54F778A53A625E6E07E1D"/>
    <w:rsid w:val="00986B47"/>
  </w:style>
  <w:style w:type="paragraph" w:customStyle="1" w:styleId="D064DFD2C7244902A514CF7E6E8873A6">
    <w:name w:val="D064DFD2C7244902A514CF7E6E8873A6"/>
    <w:rsid w:val="00986B47"/>
  </w:style>
  <w:style w:type="paragraph" w:customStyle="1" w:styleId="E14000F9416A4AD2B1FF02A1264AF71B">
    <w:name w:val="E14000F9416A4AD2B1FF02A1264AF71B"/>
    <w:rsid w:val="00986B47"/>
  </w:style>
  <w:style w:type="paragraph" w:customStyle="1" w:styleId="62B979630632424EBD1EC1F31231F27F">
    <w:name w:val="62B979630632424EBD1EC1F31231F27F"/>
    <w:rsid w:val="00986B47"/>
  </w:style>
  <w:style w:type="paragraph" w:customStyle="1" w:styleId="C0DD37056DDD47B6BB1C3C9E66161994">
    <w:name w:val="C0DD37056DDD47B6BB1C3C9E66161994"/>
    <w:rsid w:val="00986B47"/>
  </w:style>
  <w:style w:type="paragraph" w:customStyle="1" w:styleId="3E30A3778BE745328364DC9D017587BF">
    <w:name w:val="3E30A3778BE745328364DC9D017587BF"/>
    <w:rsid w:val="00986B47"/>
  </w:style>
  <w:style w:type="paragraph" w:customStyle="1" w:styleId="93DC236BC29C4B36BC211F987BB116FC">
    <w:name w:val="93DC236BC29C4B36BC211F987BB116FC"/>
    <w:rsid w:val="00986B47"/>
  </w:style>
  <w:style w:type="paragraph" w:customStyle="1" w:styleId="55FB3E73279647EBA3A71B69BEF35EA6">
    <w:name w:val="55FB3E73279647EBA3A71B69BEF35EA6"/>
    <w:rsid w:val="00986B47"/>
  </w:style>
  <w:style w:type="paragraph" w:customStyle="1" w:styleId="96675A8CC5404C5AAD33E4A7B24FA952">
    <w:name w:val="96675A8CC5404C5AAD33E4A7B24FA952"/>
    <w:rsid w:val="00986B47"/>
  </w:style>
  <w:style w:type="paragraph" w:customStyle="1" w:styleId="EA9EBB6AB21E42E5A9E2BCC52EC3495F">
    <w:name w:val="EA9EBB6AB21E42E5A9E2BCC52EC3495F"/>
    <w:rsid w:val="00986B47"/>
  </w:style>
  <w:style w:type="paragraph" w:customStyle="1" w:styleId="261CD21FDDE64F02BEA67BF9E21EEF69">
    <w:name w:val="261CD21FDDE64F02BEA67BF9E21EEF69"/>
    <w:rsid w:val="00986B47"/>
  </w:style>
  <w:style w:type="paragraph" w:customStyle="1" w:styleId="4F06AF70C864467FA0CC85142053D945">
    <w:name w:val="4F06AF70C864467FA0CC85142053D945"/>
    <w:rsid w:val="00986B47"/>
  </w:style>
  <w:style w:type="paragraph" w:customStyle="1" w:styleId="DA1485CE0A964F498BDE7A1FA5E8176B">
    <w:name w:val="DA1485CE0A964F498BDE7A1FA5E8176B"/>
    <w:rsid w:val="00986B47"/>
  </w:style>
  <w:style w:type="paragraph" w:customStyle="1" w:styleId="3A8049B8230E4EBC95FAEA7B2705ACAA">
    <w:name w:val="3A8049B8230E4EBC95FAEA7B2705ACAA"/>
    <w:rsid w:val="00986B47"/>
  </w:style>
  <w:style w:type="paragraph" w:customStyle="1" w:styleId="3E6A177855554F8EBD8F5440A95C293B">
    <w:name w:val="3E6A177855554F8EBD8F5440A95C293B"/>
    <w:rsid w:val="00986B47"/>
  </w:style>
  <w:style w:type="paragraph" w:customStyle="1" w:styleId="11CC8579A43D422EAA068333CA8BCE1A">
    <w:name w:val="11CC8579A43D422EAA068333CA8BCE1A"/>
    <w:rsid w:val="00986B47"/>
  </w:style>
  <w:style w:type="paragraph" w:customStyle="1" w:styleId="BCB78BA8593D4A8AB5DF975473393526">
    <w:name w:val="BCB78BA8593D4A8AB5DF975473393526"/>
    <w:rsid w:val="00986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2ED8-4DA6-4BB0-95CC-0D157C6832B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60c1571-668d-419a-83d2-ea7a1edbc5e3}" enabled="1" method="Privileged" siteId="{a020d0ae-094a-4d44-b66c-ac3fe8e90c5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10000006.dotx</Template>
  <TotalTime>0</TotalTime>
  <Pages>5</Pages>
  <Words>330</Words>
  <Characters>3136</Characters>
  <Application>Microsoft Office Word</Application>
  <DocSecurity>0</DocSecurity>
  <PresentationFormat/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quer</vt:lpstr>
    </vt:vector>
  </TitlesOfParts>
  <Company/>
  <LinksUpToDate>false</LinksUpToDate>
  <CharactersWithSpaces>3460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quer</dc:title>
  <dc:creator>Graf Simon</dc:creator>
  <cp:lastModifiedBy>Brigitte Grassl</cp:lastModifiedBy>
  <cp:revision>7</cp:revision>
  <cp:lastPrinted>2010-12-29T08:12:00Z</cp:lastPrinted>
  <dcterms:created xsi:type="dcterms:W3CDTF">2024-07-05T07:01:00Z</dcterms:created>
  <dcterms:modified xsi:type="dcterms:W3CDTF">2024-07-09T13:56:00Z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