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C2454" w14:textId="1624DA52" w:rsidR="00A0494E" w:rsidRDefault="00A0494E" w:rsidP="00892908">
      <w:pPr>
        <w:pStyle w:val="32Titel2"/>
      </w:pPr>
      <w:r>
        <w:t xml:space="preserve">Revision </w:t>
      </w:r>
      <w:r w:rsidR="00835E78">
        <w:t>de</w:t>
      </w:r>
      <w:r w:rsidR="007A5A5F">
        <w:t>s Gemeindegesetzes (GG</w:t>
      </w:r>
      <w:r w:rsidR="00804E10">
        <w:t>)</w:t>
      </w:r>
      <w:r w:rsidR="007A5A5F">
        <w:t xml:space="preserve"> – </w:t>
      </w:r>
      <w:r w:rsidR="00A608B8">
        <w:t>Neuordnung der Neubeurteilung</w:t>
      </w:r>
      <w:r w:rsidR="00804E10">
        <w:t>:</w:t>
      </w:r>
      <w:r w:rsidR="00EC5B8B">
        <w:br/>
      </w:r>
      <w:r w:rsidR="00266F36">
        <w:t>Vernehmlassungsverfahren</w:t>
      </w:r>
    </w:p>
    <w:p w14:paraId="4FCA91D7" w14:textId="77777777" w:rsidR="00EC5B8B" w:rsidRDefault="00EC5B8B" w:rsidP="00412A8B">
      <w:pPr>
        <w:pStyle w:val="33Titel3"/>
      </w:pPr>
      <w:r>
        <w:t>Stellungnahme von</w:t>
      </w:r>
    </w:p>
    <w:p w14:paraId="2949D174" w14:textId="77777777" w:rsidR="00EC5B8B" w:rsidRDefault="00EC5B8B" w:rsidP="007D70D8">
      <w:pPr>
        <w:pStyle w:val="00Vorgabetext"/>
        <w:tabs>
          <w:tab w:val="clear" w:pos="4479"/>
          <w:tab w:val="clear" w:pos="4876"/>
          <w:tab w:val="clear" w:pos="5273"/>
          <w:tab w:val="clear" w:pos="5670"/>
          <w:tab w:val="clear" w:pos="6067"/>
          <w:tab w:val="left" w:pos="7088"/>
          <w:tab w:val="left" w:pos="13435"/>
        </w:tabs>
        <w:spacing w:line="360" w:lineRule="auto"/>
      </w:pPr>
      <w:r>
        <w:t>Name Organisation/Verwaltungseinheit/Gruppierung:</w:t>
      </w:r>
      <w:r>
        <w:tab/>
      </w:r>
      <w:sdt>
        <w:sdtPr>
          <w:id w:val="-1359653780"/>
          <w:placeholder>
            <w:docPart w:val="26A1B10E2E344FD99C31104B1138AC45"/>
          </w:placeholder>
          <w:showingPlcHdr/>
          <w:text/>
        </w:sdtPr>
        <w:sdtEndPr/>
        <w:sdtContent>
          <w:r w:rsidR="007A5A5F" w:rsidRPr="007A5A5F">
            <w:rPr>
              <w:rStyle w:val="Platzhaltertext"/>
            </w:rPr>
            <w:t>Klicken oder tippen Sie hier, um Text einzugeben.</w:t>
          </w:r>
        </w:sdtContent>
      </w:sdt>
    </w:p>
    <w:p w14:paraId="0FF51BA5" w14:textId="77777777" w:rsidR="00EC5B8B" w:rsidRDefault="00EC5B8B" w:rsidP="007D70D8">
      <w:pPr>
        <w:pStyle w:val="00Vorgabetext"/>
        <w:tabs>
          <w:tab w:val="clear" w:pos="4479"/>
          <w:tab w:val="clear" w:pos="4876"/>
          <w:tab w:val="clear" w:pos="5273"/>
          <w:tab w:val="clear" w:pos="5670"/>
          <w:tab w:val="clear" w:pos="6067"/>
          <w:tab w:val="left" w:pos="7088"/>
          <w:tab w:val="left" w:pos="13435"/>
        </w:tabs>
        <w:spacing w:line="360" w:lineRule="auto"/>
      </w:pPr>
      <w:r>
        <w:t>Abkürzung Organisation/Verwaltungseinheit/Gruppierung:</w:t>
      </w:r>
      <w:r>
        <w:tab/>
      </w:r>
      <w:sdt>
        <w:sdtPr>
          <w:id w:val="1038776730"/>
          <w:placeholder>
            <w:docPart w:val="D8EE7C9AA0374D269436A3381084F94D"/>
          </w:placeholder>
          <w:showingPlcHdr/>
          <w:text/>
        </w:sdtPr>
        <w:sdtEndPr/>
        <w:sdtContent>
          <w:r w:rsidR="002E11F0" w:rsidRPr="004F7716">
            <w:rPr>
              <w:rStyle w:val="Platzhaltertext"/>
            </w:rPr>
            <w:t>Klicken oder tippen Sie hier, um Text einzugeben.</w:t>
          </w:r>
        </w:sdtContent>
      </w:sdt>
    </w:p>
    <w:p w14:paraId="49324DE0" w14:textId="77777777" w:rsidR="00EC5B8B" w:rsidRDefault="00872A6F" w:rsidP="007D70D8">
      <w:pPr>
        <w:pStyle w:val="00Vorgabetext"/>
        <w:tabs>
          <w:tab w:val="clear" w:pos="4479"/>
          <w:tab w:val="clear" w:pos="4876"/>
          <w:tab w:val="clear" w:pos="5273"/>
          <w:tab w:val="clear" w:pos="5670"/>
          <w:tab w:val="clear" w:pos="6067"/>
          <w:tab w:val="left" w:pos="7088"/>
          <w:tab w:val="left" w:pos="13435"/>
        </w:tabs>
        <w:spacing w:line="360" w:lineRule="auto"/>
      </w:pPr>
      <w:r>
        <w:t>Strasse</w:t>
      </w:r>
      <w:r w:rsidR="00EC5B8B">
        <w:t>:</w:t>
      </w:r>
      <w:r w:rsidR="00EC5B8B">
        <w:tab/>
      </w:r>
      <w:r w:rsidR="00EC5B8B">
        <w:tab/>
      </w:r>
      <w:sdt>
        <w:sdtPr>
          <w:id w:val="1671913541"/>
          <w:placeholder>
            <w:docPart w:val="D8EF52751A0F4C92AE4034252AB4496E"/>
          </w:placeholder>
          <w:showingPlcHdr/>
          <w:text/>
        </w:sdtPr>
        <w:sdtEndPr/>
        <w:sdtContent>
          <w:r w:rsidRPr="004F7716">
            <w:rPr>
              <w:rStyle w:val="Platzhaltertext"/>
            </w:rPr>
            <w:t>Klicken oder tippen Sie hier, um Text einzugeben.</w:t>
          </w:r>
        </w:sdtContent>
      </w:sdt>
    </w:p>
    <w:p w14:paraId="29E26869" w14:textId="77777777" w:rsidR="00872A6F" w:rsidRDefault="00872A6F" w:rsidP="007D70D8">
      <w:pPr>
        <w:pStyle w:val="00Vorgabetext"/>
        <w:tabs>
          <w:tab w:val="clear" w:pos="4479"/>
          <w:tab w:val="clear" w:pos="4876"/>
          <w:tab w:val="clear" w:pos="5273"/>
          <w:tab w:val="clear" w:pos="5670"/>
          <w:tab w:val="clear" w:pos="6067"/>
          <w:tab w:val="left" w:pos="7088"/>
          <w:tab w:val="left" w:pos="13435"/>
        </w:tabs>
        <w:spacing w:line="360" w:lineRule="auto"/>
      </w:pPr>
      <w:r>
        <w:t>PLZ/Ort:</w:t>
      </w:r>
      <w:r>
        <w:tab/>
      </w:r>
      <w:r>
        <w:tab/>
      </w:r>
      <w:sdt>
        <w:sdtPr>
          <w:id w:val="-1870439589"/>
          <w:placeholder>
            <w:docPart w:val="0E0D710CE2334886B01045D2B40EE183"/>
          </w:placeholder>
          <w:showingPlcHdr/>
          <w:text/>
        </w:sdtPr>
        <w:sdtEndPr/>
        <w:sdtContent>
          <w:r w:rsidRPr="004F7716">
            <w:rPr>
              <w:rStyle w:val="Platzhaltertext"/>
            </w:rPr>
            <w:t>Klicken oder tippen Sie hier, um Text einzugeben.</w:t>
          </w:r>
        </w:sdtContent>
      </w:sdt>
    </w:p>
    <w:p w14:paraId="6DCC5C68" w14:textId="77777777" w:rsidR="00872A6F" w:rsidRDefault="00872A6F" w:rsidP="007D70D8">
      <w:pPr>
        <w:pStyle w:val="00Vorgabetext"/>
        <w:tabs>
          <w:tab w:val="clear" w:pos="4479"/>
          <w:tab w:val="clear" w:pos="4876"/>
          <w:tab w:val="clear" w:pos="5273"/>
          <w:tab w:val="clear" w:pos="5670"/>
          <w:tab w:val="clear" w:pos="6067"/>
          <w:tab w:val="left" w:pos="7088"/>
          <w:tab w:val="left" w:pos="13435"/>
        </w:tabs>
        <w:spacing w:line="360" w:lineRule="auto"/>
      </w:pPr>
      <w:r>
        <w:t>Name/Vorname Kontaktperson:</w:t>
      </w:r>
      <w:r>
        <w:tab/>
      </w:r>
      <w:sdt>
        <w:sdtPr>
          <w:id w:val="-16692828"/>
          <w:placeholder>
            <w:docPart w:val="3C151200B23C4C21AFB068A911E434AA"/>
          </w:placeholder>
          <w:showingPlcHdr/>
          <w:text/>
        </w:sdtPr>
        <w:sdtEndPr/>
        <w:sdtContent>
          <w:r w:rsidR="007D02CE" w:rsidRPr="007D02CE">
            <w:rPr>
              <w:rStyle w:val="Platzhaltertext"/>
            </w:rPr>
            <w:t>Klicken oder tippen Sie hier, um Text einzugeben.</w:t>
          </w:r>
        </w:sdtContent>
      </w:sdt>
    </w:p>
    <w:p w14:paraId="540200EF" w14:textId="77777777" w:rsidR="00872A6F" w:rsidRDefault="00872A6F" w:rsidP="007D70D8">
      <w:pPr>
        <w:pStyle w:val="00Vorgabetext"/>
        <w:tabs>
          <w:tab w:val="clear" w:pos="4479"/>
          <w:tab w:val="clear" w:pos="4876"/>
          <w:tab w:val="clear" w:pos="5273"/>
          <w:tab w:val="clear" w:pos="5670"/>
          <w:tab w:val="clear" w:pos="6067"/>
          <w:tab w:val="left" w:pos="7088"/>
          <w:tab w:val="left" w:pos="13435"/>
        </w:tabs>
        <w:spacing w:line="360" w:lineRule="auto"/>
      </w:pPr>
      <w:r>
        <w:t>E-Mail Kontaktperson:</w:t>
      </w:r>
      <w:r>
        <w:tab/>
      </w:r>
      <w:sdt>
        <w:sdtPr>
          <w:id w:val="2135909406"/>
          <w:placeholder>
            <w:docPart w:val="EC9DD236030D4200BDB923F4356ED18B"/>
          </w:placeholder>
          <w:showingPlcHdr/>
          <w:text/>
        </w:sdtPr>
        <w:sdtEndPr/>
        <w:sdtContent>
          <w:r w:rsidRPr="004F7716">
            <w:rPr>
              <w:rStyle w:val="Platzhaltertext"/>
            </w:rPr>
            <w:t>Klicken oder tippen Sie hier, um Text einzugeben.</w:t>
          </w:r>
        </w:sdtContent>
      </w:sdt>
    </w:p>
    <w:p w14:paraId="6BEAB41A" w14:textId="77777777" w:rsidR="00831B59" w:rsidRDefault="00872A6F" w:rsidP="007D70D8">
      <w:pPr>
        <w:pStyle w:val="00Vorgabetext"/>
        <w:tabs>
          <w:tab w:val="clear" w:pos="4479"/>
          <w:tab w:val="clear" w:pos="4876"/>
          <w:tab w:val="clear" w:pos="5273"/>
          <w:tab w:val="clear" w:pos="5670"/>
          <w:tab w:val="clear" w:pos="6067"/>
          <w:tab w:val="left" w:pos="7088"/>
          <w:tab w:val="left" w:pos="13435"/>
        </w:tabs>
        <w:spacing w:line="360" w:lineRule="auto"/>
      </w:pPr>
      <w:r>
        <w:t>Telefon Kontaktperson:</w:t>
      </w:r>
      <w:r>
        <w:tab/>
      </w:r>
      <w:sdt>
        <w:sdtPr>
          <w:id w:val="766425134"/>
          <w:placeholder>
            <w:docPart w:val="E2554BF3DCCC494696EA384861C6A69B"/>
          </w:placeholder>
          <w:showingPlcHdr/>
          <w:text/>
        </w:sdtPr>
        <w:sdtEndPr/>
        <w:sdtContent>
          <w:r w:rsidRPr="004F7716">
            <w:rPr>
              <w:rStyle w:val="Platzhaltertext"/>
            </w:rPr>
            <w:t>Klicken oder tippen Sie hier, um Text einzugeben.</w:t>
          </w:r>
        </w:sdtContent>
      </w:sdt>
    </w:p>
    <w:p w14:paraId="260C3D23" w14:textId="77777777" w:rsidR="00D1514D" w:rsidRDefault="00E41D81" w:rsidP="00D1514D">
      <w:pPr>
        <w:pStyle w:val="33Titel3"/>
      </w:pPr>
      <w:r>
        <w:t>Anmerkung zum Dokument</w:t>
      </w:r>
    </w:p>
    <w:p w14:paraId="3E922C93" w14:textId="77777777" w:rsidR="00831B59" w:rsidRDefault="00D1514D" w:rsidP="00D1514D">
      <w:pPr>
        <w:pStyle w:val="00Vorgabetext"/>
        <w:tabs>
          <w:tab w:val="clear" w:pos="4479"/>
          <w:tab w:val="clear" w:pos="4876"/>
          <w:tab w:val="clear" w:pos="5273"/>
          <w:tab w:val="clear" w:pos="5670"/>
          <w:tab w:val="clear" w:pos="6067"/>
          <w:tab w:val="left" w:pos="7088"/>
          <w:tab w:val="left" w:pos="13435"/>
        </w:tabs>
        <w:spacing w:line="360" w:lineRule="auto"/>
      </w:pPr>
      <w:r>
        <w:t>Sollten Sie in einigen Tabellen mehr Zeilen benötigen, als gegenwärtig vorgesehen sind, müssen Sie den Schutz des Dokuments aufheben. Dies können Sie unter dem Reiter «Überprüfen».</w:t>
      </w:r>
      <w:r w:rsidR="00831B59">
        <w:br w:type="page"/>
      </w:r>
    </w:p>
    <w:p w14:paraId="08C4DA79" w14:textId="77777777" w:rsidR="007D70D8" w:rsidRDefault="00892908" w:rsidP="007D70D8">
      <w:pPr>
        <w:pStyle w:val="33Titel3"/>
      </w:pPr>
      <w:r>
        <w:lastRenderedPageBreak/>
        <w:t xml:space="preserve">A. </w:t>
      </w:r>
      <w:r w:rsidR="007D70D8">
        <w:t xml:space="preserve">Allgemeine Bemerkungen und Anregungen zur </w:t>
      </w:r>
      <w:r w:rsidR="00180989">
        <w:t>Synopse</w:t>
      </w:r>
    </w:p>
    <w:p w14:paraId="02FE09FC" w14:textId="0AEDF3E4" w:rsidR="00180989" w:rsidRDefault="00180989" w:rsidP="00180989">
      <w:pPr>
        <w:pStyle w:val="00Vorgabetext"/>
        <w:tabs>
          <w:tab w:val="clear" w:pos="4479"/>
          <w:tab w:val="clear" w:pos="4876"/>
          <w:tab w:val="clear" w:pos="5273"/>
          <w:tab w:val="clear" w:pos="5670"/>
          <w:tab w:val="left" w:pos="13435"/>
        </w:tabs>
      </w:pPr>
      <w:r>
        <w:t xml:space="preserve">Tragen Sie hier Bemerkungen und Anregungen betreffend die gesamte </w:t>
      </w:r>
      <w:r w:rsidR="00695F71">
        <w:t>Gesetzes</w:t>
      </w:r>
      <w:r w:rsidR="00804E10">
        <w:t>synopse</w:t>
      </w:r>
      <w:r>
        <w:t xml:space="preserve"> ein oder formulieren Sie allgemeine Anregungen. </w:t>
      </w:r>
      <w:r w:rsidR="007D70D8">
        <w:t>Falls erwünscht, können Sie in der Spalte «Name» einzelne Personen/Abteilungen/Untereinheiten Ihrer Organisation einfügen.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97"/>
        <w:gridCol w:w="11628"/>
      </w:tblGrid>
      <w:tr w:rsidR="00FB218E" w14:paraId="1F91D6AB" w14:textId="77777777" w:rsidTr="00FB218E">
        <w:tc>
          <w:tcPr>
            <w:tcW w:w="1809" w:type="dxa"/>
            <w:shd w:val="clear" w:color="auto" w:fill="EAEAEA" w:themeFill="background2"/>
          </w:tcPr>
          <w:p w14:paraId="66D1BA99" w14:textId="77777777" w:rsidR="00FB218E" w:rsidRDefault="00FB218E" w:rsidP="00FB218E">
            <w:pPr>
              <w:pStyle w:val="33TitelBetreffnis"/>
            </w:pPr>
            <w:r>
              <w:t>Name</w:t>
            </w:r>
          </w:p>
        </w:tc>
        <w:tc>
          <w:tcPr>
            <w:tcW w:w="11766" w:type="dxa"/>
            <w:shd w:val="clear" w:color="auto" w:fill="EAEAEA" w:themeFill="background2"/>
          </w:tcPr>
          <w:p w14:paraId="16F06650" w14:textId="77777777" w:rsidR="00FB218E" w:rsidRDefault="00FB218E" w:rsidP="00FB218E">
            <w:pPr>
              <w:pStyle w:val="33TitelBetreffnis"/>
            </w:pPr>
            <w:r>
              <w:t>Bemerkung/Anregung</w:t>
            </w:r>
          </w:p>
        </w:tc>
      </w:tr>
      <w:tr w:rsidR="00FB218E" w14:paraId="7A9CA595" w14:textId="77777777" w:rsidTr="00FB218E">
        <w:sdt>
          <w:sdtPr>
            <w:id w:val="-782415124"/>
            <w:placeholder>
              <w:docPart w:val="B93E3D97EE564BE680F5F305FDB8D45A"/>
            </w:placeholder>
            <w:showingPlcHdr/>
            <w:text w:multiLine="1"/>
          </w:sdtPr>
          <w:sdtEndPr/>
          <w:sdtContent>
            <w:tc>
              <w:tcPr>
                <w:tcW w:w="1809" w:type="dxa"/>
              </w:tcPr>
              <w:p w14:paraId="38E51C2A" w14:textId="77777777" w:rsidR="00FB218E" w:rsidRDefault="00FB218E" w:rsidP="00180989">
                <w:pPr>
                  <w:pStyle w:val="00Vorgabetext"/>
                  <w:tabs>
                    <w:tab w:val="clear" w:pos="4479"/>
                    <w:tab w:val="clear" w:pos="4876"/>
                    <w:tab w:val="clear" w:pos="5273"/>
                    <w:tab w:val="clear" w:pos="5670"/>
                    <w:tab w:val="left" w:pos="13435"/>
                  </w:tabs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2006549453"/>
            <w:placeholder>
              <w:docPart w:val="66FD791B55BD4A149E1839B6F57608A9"/>
            </w:placeholder>
            <w:showingPlcHdr/>
            <w:text w:multiLine="1"/>
          </w:sdtPr>
          <w:sdtEndPr/>
          <w:sdtContent>
            <w:tc>
              <w:tcPr>
                <w:tcW w:w="11766" w:type="dxa"/>
              </w:tcPr>
              <w:p w14:paraId="48763A05" w14:textId="77777777" w:rsidR="00FB218E" w:rsidRDefault="00FB218E" w:rsidP="00180989">
                <w:pPr>
                  <w:pStyle w:val="00Vorgabetext"/>
                  <w:tabs>
                    <w:tab w:val="clear" w:pos="4479"/>
                    <w:tab w:val="clear" w:pos="4876"/>
                    <w:tab w:val="clear" w:pos="5273"/>
                    <w:tab w:val="clear" w:pos="5670"/>
                    <w:tab w:val="left" w:pos="13435"/>
                  </w:tabs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</w:tr>
      <w:tr w:rsidR="00FB218E" w14:paraId="71AD5553" w14:textId="77777777" w:rsidTr="00FB218E">
        <w:sdt>
          <w:sdtPr>
            <w:id w:val="-196392388"/>
            <w:placeholder>
              <w:docPart w:val="80520601667846F88095CE29A56C7695"/>
            </w:placeholder>
            <w:showingPlcHdr/>
            <w:text w:multiLine="1"/>
          </w:sdtPr>
          <w:sdtEndPr/>
          <w:sdtContent>
            <w:tc>
              <w:tcPr>
                <w:tcW w:w="1809" w:type="dxa"/>
              </w:tcPr>
              <w:p w14:paraId="6689482D" w14:textId="77777777" w:rsidR="00FB218E" w:rsidRDefault="00FB218E" w:rsidP="00FB218E">
                <w:pPr>
                  <w:pStyle w:val="00Vorgabetext"/>
                  <w:tabs>
                    <w:tab w:val="clear" w:pos="4479"/>
                    <w:tab w:val="clear" w:pos="4876"/>
                    <w:tab w:val="clear" w:pos="5273"/>
                    <w:tab w:val="clear" w:pos="5670"/>
                    <w:tab w:val="left" w:pos="13435"/>
                  </w:tabs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1014802529"/>
            <w:placeholder>
              <w:docPart w:val="927DBB04351649518C4DB49F6B1C72F2"/>
            </w:placeholder>
            <w:showingPlcHdr/>
            <w:text w:multiLine="1"/>
          </w:sdtPr>
          <w:sdtEndPr/>
          <w:sdtContent>
            <w:tc>
              <w:tcPr>
                <w:tcW w:w="11766" w:type="dxa"/>
              </w:tcPr>
              <w:p w14:paraId="3BA2DAB6" w14:textId="77777777" w:rsidR="00FB218E" w:rsidRDefault="00FB218E" w:rsidP="00FB218E">
                <w:pPr>
                  <w:pStyle w:val="00Vorgabetext"/>
                  <w:tabs>
                    <w:tab w:val="clear" w:pos="4479"/>
                    <w:tab w:val="clear" w:pos="4876"/>
                    <w:tab w:val="clear" w:pos="5273"/>
                    <w:tab w:val="clear" w:pos="5670"/>
                    <w:tab w:val="left" w:pos="13435"/>
                  </w:tabs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</w:tr>
      <w:tr w:rsidR="00FB218E" w14:paraId="13F33662" w14:textId="77777777" w:rsidTr="00FB218E">
        <w:sdt>
          <w:sdtPr>
            <w:id w:val="-740175445"/>
            <w:placeholder>
              <w:docPart w:val="5B940555D42146DBB669A95A77ECBF55"/>
            </w:placeholder>
            <w:showingPlcHdr/>
            <w:text w:multiLine="1"/>
          </w:sdtPr>
          <w:sdtEndPr/>
          <w:sdtContent>
            <w:tc>
              <w:tcPr>
                <w:tcW w:w="1809" w:type="dxa"/>
              </w:tcPr>
              <w:p w14:paraId="21AF4FDC" w14:textId="77777777" w:rsidR="00FB218E" w:rsidRDefault="00FB218E" w:rsidP="00FB218E">
                <w:pPr>
                  <w:pStyle w:val="00Vorgabetext"/>
                  <w:tabs>
                    <w:tab w:val="clear" w:pos="4479"/>
                    <w:tab w:val="clear" w:pos="4876"/>
                    <w:tab w:val="clear" w:pos="5273"/>
                    <w:tab w:val="clear" w:pos="5670"/>
                    <w:tab w:val="left" w:pos="13435"/>
                  </w:tabs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-478606465"/>
            <w:placeholder>
              <w:docPart w:val="3EFC80115BEB456CB72B5244BC9DFAE5"/>
            </w:placeholder>
            <w:showingPlcHdr/>
            <w:text w:multiLine="1"/>
          </w:sdtPr>
          <w:sdtEndPr/>
          <w:sdtContent>
            <w:tc>
              <w:tcPr>
                <w:tcW w:w="11766" w:type="dxa"/>
              </w:tcPr>
              <w:p w14:paraId="5D976464" w14:textId="77777777" w:rsidR="00FB218E" w:rsidRDefault="00FB218E" w:rsidP="00FB218E">
                <w:pPr>
                  <w:pStyle w:val="00Vorgabetext"/>
                  <w:tabs>
                    <w:tab w:val="clear" w:pos="4479"/>
                    <w:tab w:val="clear" w:pos="4876"/>
                    <w:tab w:val="clear" w:pos="5273"/>
                    <w:tab w:val="clear" w:pos="5670"/>
                    <w:tab w:val="left" w:pos="13435"/>
                  </w:tabs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</w:tr>
      <w:tr w:rsidR="00FB218E" w14:paraId="11E6B77E" w14:textId="77777777" w:rsidTr="00FB218E">
        <w:sdt>
          <w:sdtPr>
            <w:id w:val="-1352493234"/>
            <w:placeholder>
              <w:docPart w:val="9BA714E2A32249AE878078FDA67D08BD"/>
            </w:placeholder>
            <w:showingPlcHdr/>
            <w:text w:multiLine="1"/>
          </w:sdtPr>
          <w:sdtEndPr/>
          <w:sdtContent>
            <w:tc>
              <w:tcPr>
                <w:tcW w:w="1809" w:type="dxa"/>
              </w:tcPr>
              <w:p w14:paraId="747A1036" w14:textId="77777777" w:rsidR="00FB218E" w:rsidRDefault="00FB218E" w:rsidP="00FB218E">
                <w:pPr>
                  <w:pStyle w:val="00Vorgabetext"/>
                  <w:tabs>
                    <w:tab w:val="clear" w:pos="4479"/>
                    <w:tab w:val="clear" w:pos="4876"/>
                    <w:tab w:val="clear" w:pos="5273"/>
                    <w:tab w:val="clear" w:pos="5670"/>
                    <w:tab w:val="left" w:pos="13435"/>
                  </w:tabs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-552695387"/>
            <w:placeholder>
              <w:docPart w:val="2EC3426383A44335AFDAA9DF05092FEE"/>
            </w:placeholder>
            <w:showingPlcHdr/>
            <w:text w:multiLine="1"/>
          </w:sdtPr>
          <w:sdtEndPr/>
          <w:sdtContent>
            <w:tc>
              <w:tcPr>
                <w:tcW w:w="11766" w:type="dxa"/>
              </w:tcPr>
              <w:p w14:paraId="09CCD3D1" w14:textId="77777777" w:rsidR="00FB218E" w:rsidRDefault="00FB218E" w:rsidP="00FB218E">
                <w:pPr>
                  <w:pStyle w:val="00Vorgabetext"/>
                  <w:tabs>
                    <w:tab w:val="clear" w:pos="4479"/>
                    <w:tab w:val="clear" w:pos="4876"/>
                    <w:tab w:val="clear" w:pos="5273"/>
                    <w:tab w:val="clear" w:pos="5670"/>
                    <w:tab w:val="left" w:pos="13435"/>
                  </w:tabs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</w:tr>
      <w:tr w:rsidR="00FB218E" w14:paraId="3B626F9F" w14:textId="77777777" w:rsidTr="00FB218E">
        <w:sdt>
          <w:sdtPr>
            <w:id w:val="1496683686"/>
            <w:placeholder>
              <w:docPart w:val="593E367A89304904AF3896381691EFAD"/>
            </w:placeholder>
            <w:showingPlcHdr/>
            <w:text w:multiLine="1"/>
          </w:sdtPr>
          <w:sdtEndPr/>
          <w:sdtContent>
            <w:tc>
              <w:tcPr>
                <w:tcW w:w="1809" w:type="dxa"/>
              </w:tcPr>
              <w:p w14:paraId="5B1A29F3" w14:textId="77777777" w:rsidR="00FB218E" w:rsidRDefault="00FB218E" w:rsidP="00FB218E">
                <w:pPr>
                  <w:pStyle w:val="00Vorgabetext"/>
                  <w:tabs>
                    <w:tab w:val="clear" w:pos="4479"/>
                    <w:tab w:val="clear" w:pos="4876"/>
                    <w:tab w:val="clear" w:pos="5273"/>
                    <w:tab w:val="clear" w:pos="5670"/>
                    <w:tab w:val="left" w:pos="13435"/>
                  </w:tabs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-25020902"/>
            <w:placeholder>
              <w:docPart w:val="4081B24BCE8847C889A8F238AE3B5172"/>
            </w:placeholder>
            <w:showingPlcHdr/>
            <w:text w:multiLine="1"/>
          </w:sdtPr>
          <w:sdtEndPr/>
          <w:sdtContent>
            <w:tc>
              <w:tcPr>
                <w:tcW w:w="11766" w:type="dxa"/>
              </w:tcPr>
              <w:p w14:paraId="15C82C91" w14:textId="77777777" w:rsidR="00FB218E" w:rsidRDefault="00FB218E" w:rsidP="00FB218E">
                <w:pPr>
                  <w:pStyle w:val="00Vorgabetext"/>
                  <w:tabs>
                    <w:tab w:val="clear" w:pos="4479"/>
                    <w:tab w:val="clear" w:pos="4876"/>
                    <w:tab w:val="clear" w:pos="5273"/>
                    <w:tab w:val="clear" w:pos="5670"/>
                    <w:tab w:val="left" w:pos="13435"/>
                  </w:tabs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</w:tr>
      <w:tr w:rsidR="00FB218E" w14:paraId="24EFA52A" w14:textId="77777777" w:rsidTr="00FB218E">
        <w:sdt>
          <w:sdtPr>
            <w:id w:val="-2069638851"/>
            <w:placeholder>
              <w:docPart w:val="829442389BDB421DB8EDC74E0241745C"/>
            </w:placeholder>
            <w:showingPlcHdr/>
            <w:text w:multiLine="1"/>
          </w:sdtPr>
          <w:sdtEndPr/>
          <w:sdtContent>
            <w:tc>
              <w:tcPr>
                <w:tcW w:w="1809" w:type="dxa"/>
              </w:tcPr>
              <w:p w14:paraId="4A610266" w14:textId="77777777" w:rsidR="00FB218E" w:rsidRDefault="00FB218E" w:rsidP="00FB218E">
                <w:pPr>
                  <w:pStyle w:val="00Vorgabetext"/>
                  <w:tabs>
                    <w:tab w:val="clear" w:pos="4479"/>
                    <w:tab w:val="clear" w:pos="4876"/>
                    <w:tab w:val="clear" w:pos="5273"/>
                    <w:tab w:val="clear" w:pos="5670"/>
                    <w:tab w:val="left" w:pos="13435"/>
                  </w:tabs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1794864220"/>
            <w:placeholder>
              <w:docPart w:val="AB2F99C96D9542C3BB34C2127C01CD23"/>
            </w:placeholder>
            <w:showingPlcHdr/>
            <w:text w:multiLine="1"/>
          </w:sdtPr>
          <w:sdtEndPr/>
          <w:sdtContent>
            <w:tc>
              <w:tcPr>
                <w:tcW w:w="11766" w:type="dxa"/>
              </w:tcPr>
              <w:p w14:paraId="06A5E284" w14:textId="77777777" w:rsidR="00FB218E" w:rsidRDefault="00FB218E" w:rsidP="00FB218E">
                <w:pPr>
                  <w:pStyle w:val="00Vorgabetext"/>
                  <w:tabs>
                    <w:tab w:val="clear" w:pos="4479"/>
                    <w:tab w:val="clear" w:pos="4876"/>
                    <w:tab w:val="clear" w:pos="5273"/>
                    <w:tab w:val="clear" w:pos="5670"/>
                    <w:tab w:val="left" w:pos="13435"/>
                  </w:tabs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</w:tr>
      <w:tr w:rsidR="00FB218E" w14:paraId="41DCE154" w14:textId="77777777" w:rsidTr="00FB218E">
        <w:sdt>
          <w:sdtPr>
            <w:id w:val="-1833593466"/>
            <w:placeholder>
              <w:docPart w:val="565E413C7B8540FF91E6253A8C863818"/>
            </w:placeholder>
            <w:showingPlcHdr/>
            <w:text w:multiLine="1"/>
          </w:sdtPr>
          <w:sdtEndPr/>
          <w:sdtContent>
            <w:tc>
              <w:tcPr>
                <w:tcW w:w="1809" w:type="dxa"/>
              </w:tcPr>
              <w:p w14:paraId="18A0137A" w14:textId="77777777" w:rsidR="00FB218E" w:rsidRDefault="00FB218E" w:rsidP="00FB218E">
                <w:pPr>
                  <w:pStyle w:val="00Vorgabetext"/>
                  <w:tabs>
                    <w:tab w:val="clear" w:pos="4479"/>
                    <w:tab w:val="clear" w:pos="4876"/>
                    <w:tab w:val="clear" w:pos="5273"/>
                    <w:tab w:val="clear" w:pos="5670"/>
                    <w:tab w:val="left" w:pos="13435"/>
                  </w:tabs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-1921330029"/>
            <w:placeholder>
              <w:docPart w:val="60AB0C4C7D9944A791612E2BFF15D3B6"/>
            </w:placeholder>
            <w:showingPlcHdr/>
            <w:text w:multiLine="1"/>
          </w:sdtPr>
          <w:sdtEndPr/>
          <w:sdtContent>
            <w:tc>
              <w:tcPr>
                <w:tcW w:w="11766" w:type="dxa"/>
              </w:tcPr>
              <w:p w14:paraId="5017F348" w14:textId="77777777" w:rsidR="00FB218E" w:rsidRDefault="00FB218E" w:rsidP="00FB218E">
                <w:pPr>
                  <w:pStyle w:val="00Vorgabetext"/>
                  <w:tabs>
                    <w:tab w:val="clear" w:pos="4479"/>
                    <w:tab w:val="clear" w:pos="4876"/>
                    <w:tab w:val="clear" w:pos="5273"/>
                    <w:tab w:val="clear" w:pos="5670"/>
                    <w:tab w:val="left" w:pos="13435"/>
                  </w:tabs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</w:tr>
    </w:tbl>
    <w:p w14:paraId="51BD3AFE" w14:textId="77777777" w:rsidR="00831B59" w:rsidRDefault="00831B59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before="0"/>
      </w:pPr>
      <w:r>
        <w:br w:type="page"/>
      </w:r>
    </w:p>
    <w:p w14:paraId="638CF631" w14:textId="2146C16D" w:rsidR="00831B59" w:rsidRDefault="00892908" w:rsidP="001F3E04">
      <w:pPr>
        <w:pStyle w:val="33Titel3"/>
      </w:pPr>
      <w:r>
        <w:lastRenderedPageBreak/>
        <w:t xml:space="preserve">B. </w:t>
      </w:r>
      <w:r w:rsidR="0079021D">
        <w:t>Bemerkungen zu</w:t>
      </w:r>
      <w:r w:rsidR="007A5A5F">
        <w:t xml:space="preserve"> § </w:t>
      </w:r>
      <w:r w:rsidR="00A608B8">
        <w:t>171</w:t>
      </w:r>
      <w:r w:rsidR="007A5A5F">
        <w:t xml:space="preserve"> Abs. </w:t>
      </w:r>
      <w:r w:rsidR="00A608B8">
        <w:t>2</w:t>
      </w:r>
      <w:r w:rsidR="007A5A5F">
        <w:t xml:space="preserve"> – </w:t>
      </w:r>
      <w:r w:rsidR="00A608B8">
        <w:t>4</w:t>
      </w:r>
      <w:r w:rsidR="007A5A5F">
        <w:t xml:space="preserve"> GG und zu den </w:t>
      </w:r>
      <w:r w:rsidR="00035D9B">
        <w:t>Erläuterungen</w:t>
      </w:r>
    </w:p>
    <w:p w14:paraId="31CDA06D" w14:textId="4B6AD5A8" w:rsidR="00035D9B" w:rsidRDefault="00035D9B" w:rsidP="00035D9B">
      <w:pPr>
        <w:pStyle w:val="00Vorgabetext"/>
      </w:pPr>
      <w:r>
        <w:t>Tragen Sie hier Bemerk</w:t>
      </w:r>
      <w:r w:rsidR="00C32581">
        <w:t>ungen und Anregungen zu</w:t>
      </w:r>
      <w:r w:rsidR="007A5A5F">
        <w:t xml:space="preserve"> den neuen Abs. </w:t>
      </w:r>
      <w:r w:rsidR="00A608B8">
        <w:t>2</w:t>
      </w:r>
      <w:r w:rsidR="007A5A5F">
        <w:t xml:space="preserve"> – </w:t>
      </w:r>
      <w:r w:rsidR="00A608B8">
        <w:t>4</w:t>
      </w:r>
      <w:r w:rsidR="007A5A5F">
        <w:t xml:space="preserve"> von § </w:t>
      </w:r>
      <w:r w:rsidR="00A608B8">
        <w:t>171</w:t>
      </w:r>
      <w:r w:rsidR="007A5A5F">
        <w:t xml:space="preserve"> GG</w:t>
      </w:r>
      <w:r w:rsidR="00C32581">
        <w:t xml:space="preserve"> </w:t>
      </w:r>
      <w:r>
        <w:t xml:space="preserve">oder </w:t>
      </w:r>
      <w:r w:rsidR="00C32581">
        <w:t xml:space="preserve">zu </w:t>
      </w:r>
      <w:r w:rsidR="007A5A5F">
        <w:t>den</w:t>
      </w:r>
      <w:r>
        <w:t xml:space="preserve"> Erläuterungen </w:t>
      </w:r>
      <w:r w:rsidR="00C32581">
        <w:t xml:space="preserve">im </w:t>
      </w:r>
      <w:r w:rsidR="009E6E7D">
        <w:t>erläuternden</w:t>
      </w:r>
      <w:r w:rsidR="00C32581">
        <w:t xml:space="preserve"> Bericht ein</w:t>
      </w:r>
      <w:r>
        <w:t xml:space="preserve">. </w:t>
      </w:r>
      <w:r w:rsidR="00FB218E">
        <w:t>Führen Sie diese allenfalls mit einem alternativen Textvorschlag aus.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764"/>
        <w:gridCol w:w="1130"/>
        <w:gridCol w:w="5029"/>
        <w:gridCol w:w="5502"/>
      </w:tblGrid>
      <w:tr w:rsidR="00407BB3" w14:paraId="0D18EAE1" w14:textId="77777777" w:rsidTr="00356939">
        <w:tc>
          <w:tcPr>
            <w:tcW w:w="657" w:type="pct"/>
            <w:shd w:val="clear" w:color="auto" w:fill="EAEAEA" w:themeFill="background2"/>
          </w:tcPr>
          <w:p w14:paraId="38903B48" w14:textId="77777777" w:rsidR="00407BB3" w:rsidRDefault="00407BB3" w:rsidP="00E74F6F">
            <w:pPr>
              <w:pStyle w:val="33TitelBetreffnis"/>
            </w:pPr>
            <w:r>
              <w:t>Name</w:t>
            </w:r>
          </w:p>
        </w:tc>
        <w:tc>
          <w:tcPr>
            <w:tcW w:w="421" w:type="pct"/>
            <w:shd w:val="clear" w:color="auto" w:fill="EAEAEA" w:themeFill="background2"/>
          </w:tcPr>
          <w:p w14:paraId="103F1027" w14:textId="77777777" w:rsidR="00407BB3" w:rsidRDefault="00407BB3" w:rsidP="007D02CE">
            <w:pPr>
              <w:pStyle w:val="33TitelBetreffnis"/>
            </w:pPr>
            <w:r>
              <w:t>§</w:t>
            </w:r>
            <w:r w:rsidR="00356939">
              <w:t xml:space="preserve"> </w:t>
            </w:r>
            <w:r w:rsidR="007D02CE">
              <w:t>/</w:t>
            </w:r>
            <w:r w:rsidR="00356939">
              <w:t xml:space="preserve"> </w:t>
            </w:r>
            <w:r w:rsidR="007D02CE">
              <w:t>Abs.</w:t>
            </w:r>
          </w:p>
        </w:tc>
        <w:tc>
          <w:tcPr>
            <w:tcW w:w="1873" w:type="pct"/>
            <w:shd w:val="clear" w:color="auto" w:fill="EAEAEA" w:themeFill="background2"/>
          </w:tcPr>
          <w:p w14:paraId="5E5B5739" w14:textId="77777777" w:rsidR="00407BB3" w:rsidRDefault="00407BB3" w:rsidP="00E74F6F">
            <w:pPr>
              <w:pStyle w:val="33TitelBetreffnis"/>
            </w:pPr>
            <w:r>
              <w:t>Bemerkung/Anregung</w:t>
            </w:r>
          </w:p>
        </w:tc>
        <w:tc>
          <w:tcPr>
            <w:tcW w:w="2049" w:type="pct"/>
            <w:shd w:val="clear" w:color="auto" w:fill="EAEAEA" w:themeFill="background2"/>
          </w:tcPr>
          <w:p w14:paraId="712E023E" w14:textId="77777777" w:rsidR="00407BB3" w:rsidRDefault="00407BB3" w:rsidP="00E74F6F">
            <w:pPr>
              <w:pStyle w:val="33TitelBetreffnis"/>
            </w:pPr>
            <w:r>
              <w:t>Antrag für Änderungsvorschlag (Textvorschlag)</w:t>
            </w:r>
          </w:p>
        </w:tc>
      </w:tr>
      <w:tr w:rsidR="00407BB3" w14:paraId="48DB7137" w14:textId="77777777" w:rsidTr="00356939">
        <w:sdt>
          <w:sdtPr>
            <w:id w:val="-831527279"/>
            <w:placeholder>
              <w:docPart w:val="0976E7EF3C4342FC9A549911B761D3F0"/>
            </w:placeholder>
            <w:showingPlcHdr/>
            <w:text w:multiLine="1"/>
          </w:sdtPr>
          <w:sdtEndPr/>
          <w:sdtContent>
            <w:tc>
              <w:tcPr>
                <w:tcW w:w="657" w:type="pct"/>
              </w:tcPr>
              <w:p w14:paraId="0FF77203" w14:textId="77777777" w:rsidR="00407BB3" w:rsidRDefault="007D02CE" w:rsidP="007D02CE">
                <w:pPr>
                  <w:pStyle w:val="00Vorgabetext"/>
                </w:pPr>
                <w:r w:rsidRPr="007D02CE">
                  <w:rPr>
                    <w:rStyle w:val="Platzhaltertext"/>
                  </w:rPr>
                  <w:t>Name</w:t>
                </w:r>
              </w:p>
            </w:tc>
          </w:sdtContent>
        </w:sdt>
        <w:tc>
          <w:tcPr>
            <w:tcW w:w="421" w:type="pct"/>
          </w:tcPr>
          <w:p w14:paraId="22DDA061" w14:textId="77777777" w:rsidR="00407BB3" w:rsidRDefault="00C4750E" w:rsidP="007D02CE">
            <w:pPr>
              <w:pStyle w:val="00Vorgabetext"/>
            </w:pPr>
            <w:sdt>
              <w:sdtPr>
                <w:id w:val="1795786349"/>
                <w:placeholder>
                  <w:docPart w:val="0ED73F283093421199D26D12CBD7641B"/>
                </w:placeholder>
                <w:showingPlcHdr/>
                <w:text/>
              </w:sdtPr>
              <w:sdtEndPr/>
              <w:sdtContent>
                <w:r w:rsidR="007D02CE">
                  <w:rPr>
                    <w:rStyle w:val="Platzhaltertext"/>
                  </w:rPr>
                  <w:t>§</w:t>
                </w:r>
                <w:r w:rsidR="00D96619">
                  <w:rPr>
                    <w:rStyle w:val="Platzhaltertext"/>
                  </w:rPr>
                  <w:t xml:space="preserve"> / Abs.</w:t>
                </w:r>
              </w:sdtContent>
            </w:sdt>
          </w:p>
        </w:tc>
        <w:sdt>
          <w:sdtPr>
            <w:id w:val="-176271292"/>
            <w:placeholder>
              <w:docPart w:val="C97D26C7FE074F9A8626183A5DF23949"/>
            </w:placeholder>
            <w:showingPlcHdr/>
            <w:text w:multiLine="1"/>
          </w:sdtPr>
          <w:sdtEndPr/>
          <w:sdtContent>
            <w:tc>
              <w:tcPr>
                <w:tcW w:w="1873" w:type="pct"/>
              </w:tcPr>
              <w:p w14:paraId="2B5E6110" w14:textId="77777777" w:rsidR="00407BB3" w:rsidRDefault="00407BB3" w:rsidP="002E11F0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-1937042913"/>
            <w:placeholder>
              <w:docPart w:val="F56FCE6FE1074A27B0A3AA87DD303473"/>
            </w:placeholder>
            <w:showingPlcHdr/>
            <w:text w:multiLine="1"/>
          </w:sdtPr>
          <w:sdtEndPr/>
          <w:sdtContent>
            <w:tc>
              <w:tcPr>
                <w:tcW w:w="2049" w:type="pct"/>
              </w:tcPr>
              <w:p w14:paraId="5EBE62A6" w14:textId="77777777" w:rsidR="00407BB3" w:rsidRDefault="00407BB3" w:rsidP="002E11F0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33576EF5" w14:textId="77777777" w:rsidTr="00356939">
        <w:sdt>
          <w:sdtPr>
            <w:id w:val="-1881550260"/>
            <w:placeholder>
              <w:docPart w:val="C3A255C76F0147D9B14687782BBD3CC2"/>
            </w:placeholder>
            <w:showingPlcHdr/>
            <w:text/>
          </w:sdtPr>
          <w:sdtEndPr/>
          <w:sdtContent>
            <w:tc>
              <w:tcPr>
                <w:tcW w:w="657" w:type="pct"/>
              </w:tcPr>
              <w:p w14:paraId="25932EF0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alias w:val="§ / Abs."/>
            <w:tag w:val="§ / Abs."/>
            <w:id w:val="218788261"/>
            <w:placeholder>
              <w:docPart w:val="8A4A71C7E7BF48F8A4BB4798E551D746"/>
            </w:placeholder>
            <w:showingPlcHdr/>
            <w:text/>
          </w:sdtPr>
          <w:sdtEndPr/>
          <w:sdtContent>
            <w:tc>
              <w:tcPr>
                <w:tcW w:w="421" w:type="pct"/>
              </w:tcPr>
              <w:p w14:paraId="1A7C6C81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§</w:t>
                </w:r>
                <w:r w:rsidR="00356939">
                  <w:rPr>
                    <w:rStyle w:val="Platzhaltertext"/>
                  </w:rPr>
                  <w:t xml:space="preserve"> / Abs.</w:t>
                </w:r>
              </w:p>
            </w:tc>
          </w:sdtContent>
        </w:sdt>
        <w:sdt>
          <w:sdtPr>
            <w:id w:val="2087881651"/>
            <w:placeholder>
              <w:docPart w:val="49829132B2BA41A6A09EE2E3E024EB73"/>
            </w:placeholder>
            <w:showingPlcHdr/>
            <w:text w:multiLine="1"/>
          </w:sdtPr>
          <w:sdtEndPr/>
          <w:sdtContent>
            <w:tc>
              <w:tcPr>
                <w:tcW w:w="1873" w:type="pct"/>
              </w:tcPr>
              <w:p w14:paraId="325B56FF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-1302926873"/>
            <w:placeholder>
              <w:docPart w:val="D44914CA936A434F8292CB1BB7052BA2"/>
            </w:placeholder>
            <w:showingPlcHdr/>
            <w:text w:multiLine="1"/>
          </w:sdtPr>
          <w:sdtEndPr/>
          <w:sdtContent>
            <w:tc>
              <w:tcPr>
                <w:tcW w:w="2049" w:type="pct"/>
              </w:tcPr>
              <w:p w14:paraId="75254F12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4F848222" w14:textId="77777777" w:rsidTr="00356939">
        <w:sdt>
          <w:sdtPr>
            <w:id w:val="1345894525"/>
            <w:placeholder>
              <w:docPart w:val="38D16A2545574CEB8F31858DFCC1A82A"/>
            </w:placeholder>
            <w:showingPlcHdr/>
            <w:text/>
          </w:sdtPr>
          <w:sdtEndPr/>
          <w:sdtContent>
            <w:tc>
              <w:tcPr>
                <w:tcW w:w="657" w:type="pct"/>
              </w:tcPr>
              <w:p w14:paraId="3C488BF0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tc>
          <w:tcPr>
            <w:tcW w:w="421" w:type="pct"/>
          </w:tcPr>
          <w:p w14:paraId="462D5559" w14:textId="77777777" w:rsidR="00407BB3" w:rsidRDefault="00C4750E" w:rsidP="006C4E3D">
            <w:pPr>
              <w:pStyle w:val="00Vorgabetext"/>
            </w:pPr>
            <w:sdt>
              <w:sdtPr>
                <w:id w:val="787557509"/>
                <w:placeholder>
                  <w:docPart w:val="EFCE74083B3648CC8B680D4CC770510F"/>
                </w:placeholder>
                <w:showingPlcHdr/>
                <w:text/>
              </w:sdtPr>
              <w:sdtEndPr/>
              <w:sdtContent>
                <w:r w:rsidR="001E38A6">
                  <w:rPr>
                    <w:rStyle w:val="Platzhaltertext"/>
                  </w:rPr>
                  <w:t>§ / Abs.</w:t>
                </w:r>
              </w:sdtContent>
            </w:sdt>
          </w:p>
        </w:tc>
        <w:sdt>
          <w:sdtPr>
            <w:id w:val="1347063223"/>
            <w:placeholder>
              <w:docPart w:val="86E9CF3396FC4B5C9385EAF7E485BBFD"/>
            </w:placeholder>
            <w:showingPlcHdr/>
            <w:text w:multiLine="1"/>
          </w:sdtPr>
          <w:sdtEndPr/>
          <w:sdtContent>
            <w:tc>
              <w:tcPr>
                <w:tcW w:w="1873" w:type="pct"/>
              </w:tcPr>
              <w:p w14:paraId="54300508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248012018"/>
            <w:placeholder>
              <w:docPart w:val="1C4652CFAE554FC793592E0A86BDD57D"/>
            </w:placeholder>
            <w:showingPlcHdr/>
            <w:text w:multiLine="1"/>
          </w:sdtPr>
          <w:sdtEndPr/>
          <w:sdtContent>
            <w:tc>
              <w:tcPr>
                <w:tcW w:w="2049" w:type="pct"/>
              </w:tcPr>
              <w:p w14:paraId="513DEB9B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3942BC79" w14:textId="77777777" w:rsidTr="00356939">
        <w:sdt>
          <w:sdtPr>
            <w:id w:val="-548913852"/>
            <w:placeholder>
              <w:docPart w:val="397A642E710046378DA4EE570796B54C"/>
            </w:placeholder>
            <w:showingPlcHdr/>
            <w:text/>
          </w:sdtPr>
          <w:sdtEndPr/>
          <w:sdtContent>
            <w:tc>
              <w:tcPr>
                <w:tcW w:w="657" w:type="pct"/>
              </w:tcPr>
              <w:p w14:paraId="2981309D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tc>
          <w:tcPr>
            <w:tcW w:w="421" w:type="pct"/>
          </w:tcPr>
          <w:p w14:paraId="5C32BDD7" w14:textId="77777777" w:rsidR="00407BB3" w:rsidRDefault="00C4750E" w:rsidP="006C4E3D">
            <w:pPr>
              <w:pStyle w:val="00Vorgabetext"/>
            </w:pPr>
            <w:sdt>
              <w:sdtPr>
                <w:id w:val="-277954920"/>
                <w:placeholder>
                  <w:docPart w:val="ED97B6B9F23C4A2A9816015883416C11"/>
                </w:placeholder>
                <w:showingPlcHdr/>
                <w:text/>
              </w:sdtPr>
              <w:sdtEndPr/>
              <w:sdtContent>
                <w:r w:rsidR="001E38A6">
                  <w:rPr>
                    <w:rStyle w:val="Platzhaltertext"/>
                  </w:rPr>
                  <w:t>§ / Abs.</w:t>
                </w:r>
              </w:sdtContent>
            </w:sdt>
          </w:p>
        </w:tc>
        <w:sdt>
          <w:sdtPr>
            <w:id w:val="792171312"/>
            <w:placeholder>
              <w:docPart w:val="8229925393004CF882C29FFB50723C5D"/>
            </w:placeholder>
            <w:showingPlcHdr/>
            <w:text w:multiLine="1"/>
          </w:sdtPr>
          <w:sdtEndPr/>
          <w:sdtContent>
            <w:tc>
              <w:tcPr>
                <w:tcW w:w="1873" w:type="pct"/>
              </w:tcPr>
              <w:p w14:paraId="21A9D3E6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-96176115"/>
            <w:placeholder>
              <w:docPart w:val="74E6BEB2E3CB4A01B17BEB7FFEB6BC29"/>
            </w:placeholder>
            <w:showingPlcHdr/>
            <w:text w:multiLine="1"/>
          </w:sdtPr>
          <w:sdtEndPr/>
          <w:sdtContent>
            <w:tc>
              <w:tcPr>
                <w:tcW w:w="2049" w:type="pct"/>
              </w:tcPr>
              <w:p w14:paraId="0B32DC86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5BF120A6" w14:textId="77777777" w:rsidTr="00356939">
        <w:sdt>
          <w:sdtPr>
            <w:id w:val="65079837"/>
            <w:placeholder>
              <w:docPart w:val="5255FC6839284BC4B50D9FCC45FC828E"/>
            </w:placeholder>
            <w:showingPlcHdr/>
            <w:text/>
          </w:sdtPr>
          <w:sdtEndPr/>
          <w:sdtContent>
            <w:tc>
              <w:tcPr>
                <w:tcW w:w="657" w:type="pct"/>
              </w:tcPr>
              <w:p w14:paraId="504545D9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tc>
          <w:tcPr>
            <w:tcW w:w="421" w:type="pct"/>
          </w:tcPr>
          <w:p w14:paraId="0C957226" w14:textId="77777777" w:rsidR="00407BB3" w:rsidRDefault="00C4750E" w:rsidP="006C4E3D">
            <w:pPr>
              <w:pStyle w:val="00Vorgabetext"/>
            </w:pPr>
            <w:sdt>
              <w:sdtPr>
                <w:id w:val="-1522164830"/>
                <w:placeholder>
                  <w:docPart w:val="EE621135A4474D4AB99C35F8D2A5E880"/>
                </w:placeholder>
                <w:showingPlcHdr/>
                <w:text/>
              </w:sdtPr>
              <w:sdtEndPr/>
              <w:sdtContent>
                <w:r w:rsidR="001E38A6">
                  <w:rPr>
                    <w:rStyle w:val="Platzhaltertext"/>
                  </w:rPr>
                  <w:t>§ / Abs.</w:t>
                </w:r>
              </w:sdtContent>
            </w:sdt>
          </w:p>
        </w:tc>
        <w:sdt>
          <w:sdtPr>
            <w:id w:val="-275792835"/>
            <w:placeholder>
              <w:docPart w:val="F3B89EC375F04BD484D8E61FB4C7B56F"/>
            </w:placeholder>
            <w:showingPlcHdr/>
            <w:text w:multiLine="1"/>
          </w:sdtPr>
          <w:sdtEndPr/>
          <w:sdtContent>
            <w:tc>
              <w:tcPr>
                <w:tcW w:w="1873" w:type="pct"/>
              </w:tcPr>
              <w:p w14:paraId="5C48C6E3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-681978616"/>
            <w:placeholder>
              <w:docPart w:val="A837B56BF593487E8ADF8724EC56D9A9"/>
            </w:placeholder>
            <w:showingPlcHdr/>
            <w:text w:multiLine="1"/>
          </w:sdtPr>
          <w:sdtEndPr/>
          <w:sdtContent>
            <w:tc>
              <w:tcPr>
                <w:tcW w:w="2049" w:type="pct"/>
              </w:tcPr>
              <w:p w14:paraId="6F02DD4F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3FA5964B" w14:textId="77777777" w:rsidTr="00356939">
        <w:sdt>
          <w:sdtPr>
            <w:id w:val="2012876874"/>
            <w:placeholder>
              <w:docPart w:val="A46CED26357F4302A9369ACAE716410F"/>
            </w:placeholder>
            <w:showingPlcHdr/>
            <w:text/>
          </w:sdtPr>
          <w:sdtEndPr/>
          <w:sdtContent>
            <w:tc>
              <w:tcPr>
                <w:tcW w:w="657" w:type="pct"/>
              </w:tcPr>
              <w:p w14:paraId="4C7E715F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tc>
          <w:tcPr>
            <w:tcW w:w="421" w:type="pct"/>
          </w:tcPr>
          <w:p w14:paraId="29D02706" w14:textId="77777777" w:rsidR="00407BB3" w:rsidRDefault="00C4750E" w:rsidP="006C4E3D">
            <w:pPr>
              <w:pStyle w:val="00Vorgabetext"/>
            </w:pPr>
            <w:sdt>
              <w:sdtPr>
                <w:id w:val="1745683280"/>
                <w:placeholder>
                  <w:docPart w:val="5BCC10B490964CC78DC6A1A9A8D8BC3E"/>
                </w:placeholder>
                <w:showingPlcHdr/>
                <w:text/>
              </w:sdtPr>
              <w:sdtEndPr/>
              <w:sdtContent>
                <w:r w:rsidR="001E38A6">
                  <w:rPr>
                    <w:rStyle w:val="Platzhaltertext"/>
                  </w:rPr>
                  <w:t>§ / Abs.</w:t>
                </w:r>
              </w:sdtContent>
            </w:sdt>
          </w:p>
        </w:tc>
        <w:sdt>
          <w:sdtPr>
            <w:id w:val="674078964"/>
            <w:placeholder>
              <w:docPart w:val="5BCC93E7D00246D29BE6BFF491060217"/>
            </w:placeholder>
            <w:showingPlcHdr/>
            <w:text w:multiLine="1"/>
          </w:sdtPr>
          <w:sdtEndPr/>
          <w:sdtContent>
            <w:tc>
              <w:tcPr>
                <w:tcW w:w="1873" w:type="pct"/>
              </w:tcPr>
              <w:p w14:paraId="3175DF08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352930781"/>
            <w:placeholder>
              <w:docPart w:val="D68DEF4AF4B94549A99B8F8F89EFAB9A"/>
            </w:placeholder>
            <w:showingPlcHdr/>
            <w:text w:multiLine="1"/>
          </w:sdtPr>
          <w:sdtEndPr/>
          <w:sdtContent>
            <w:tc>
              <w:tcPr>
                <w:tcW w:w="2049" w:type="pct"/>
              </w:tcPr>
              <w:p w14:paraId="11FA052F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31D6EC1F" w14:textId="77777777" w:rsidTr="00356939">
        <w:sdt>
          <w:sdtPr>
            <w:id w:val="-1171019886"/>
            <w:placeholder>
              <w:docPart w:val="EAAEC287F8F84225B721633FE8BD5959"/>
            </w:placeholder>
            <w:showingPlcHdr/>
            <w:text/>
          </w:sdtPr>
          <w:sdtEndPr/>
          <w:sdtContent>
            <w:tc>
              <w:tcPr>
                <w:tcW w:w="657" w:type="pct"/>
              </w:tcPr>
              <w:p w14:paraId="4E839A41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tc>
          <w:tcPr>
            <w:tcW w:w="421" w:type="pct"/>
          </w:tcPr>
          <w:p w14:paraId="29C195BE" w14:textId="77777777" w:rsidR="00407BB3" w:rsidRDefault="00C4750E" w:rsidP="006C4E3D">
            <w:pPr>
              <w:pStyle w:val="00Vorgabetext"/>
            </w:pPr>
            <w:sdt>
              <w:sdtPr>
                <w:id w:val="1704211957"/>
                <w:placeholder>
                  <w:docPart w:val="B06FB2B1336648AA80EAAEF0CCA41898"/>
                </w:placeholder>
                <w:showingPlcHdr/>
                <w:text/>
              </w:sdtPr>
              <w:sdtEndPr/>
              <w:sdtContent>
                <w:r w:rsidR="001E38A6">
                  <w:rPr>
                    <w:rStyle w:val="Platzhaltertext"/>
                  </w:rPr>
                  <w:t>§ / Abs.</w:t>
                </w:r>
              </w:sdtContent>
            </w:sdt>
          </w:p>
        </w:tc>
        <w:sdt>
          <w:sdtPr>
            <w:id w:val="-116369981"/>
            <w:placeholder>
              <w:docPart w:val="DEB2D4E8A89D48D590DCBF5775F977ED"/>
            </w:placeholder>
            <w:showingPlcHdr/>
            <w:text w:multiLine="1"/>
          </w:sdtPr>
          <w:sdtEndPr/>
          <w:sdtContent>
            <w:tc>
              <w:tcPr>
                <w:tcW w:w="1873" w:type="pct"/>
              </w:tcPr>
              <w:p w14:paraId="029A639B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1708529783"/>
            <w:placeholder>
              <w:docPart w:val="686E38A32B714CBBA7FAD1B08721B7E3"/>
            </w:placeholder>
            <w:showingPlcHdr/>
            <w:text w:multiLine="1"/>
          </w:sdtPr>
          <w:sdtEndPr/>
          <w:sdtContent>
            <w:tc>
              <w:tcPr>
                <w:tcW w:w="2049" w:type="pct"/>
              </w:tcPr>
              <w:p w14:paraId="77EBF305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67194ABE" w14:textId="77777777" w:rsidTr="00356939">
        <w:sdt>
          <w:sdtPr>
            <w:id w:val="-548997611"/>
            <w:placeholder>
              <w:docPart w:val="5AC74B46D68C4379B9D32FDE0D22D282"/>
            </w:placeholder>
            <w:showingPlcHdr/>
            <w:text/>
          </w:sdtPr>
          <w:sdtEndPr/>
          <w:sdtContent>
            <w:tc>
              <w:tcPr>
                <w:tcW w:w="657" w:type="pct"/>
              </w:tcPr>
              <w:p w14:paraId="1D2D41FF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tc>
          <w:tcPr>
            <w:tcW w:w="421" w:type="pct"/>
          </w:tcPr>
          <w:p w14:paraId="6C499A37" w14:textId="77777777" w:rsidR="00407BB3" w:rsidRDefault="00C4750E" w:rsidP="006C4E3D">
            <w:pPr>
              <w:pStyle w:val="00Vorgabetext"/>
            </w:pPr>
            <w:sdt>
              <w:sdtPr>
                <w:id w:val="-1640028234"/>
                <w:placeholder>
                  <w:docPart w:val="FE9A97FA2D29467F85A7BC4CC16B26FC"/>
                </w:placeholder>
                <w:showingPlcHdr/>
                <w:text/>
              </w:sdtPr>
              <w:sdtEndPr/>
              <w:sdtContent>
                <w:r w:rsidR="001E38A6">
                  <w:rPr>
                    <w:rStyle w:val="Platzhaltertext"/>
                  </w:rPr>
                  <w:t>§ / Abs.</w:t>
                </w:r>
              </w:sdtContent>
            </w:sdt>
          </w:p>
        </w:tc>
        <w:sdt>
          <w:sdtPr>
            <w:id w:val="2063753233"/>
            <w:placeholder>
              <w:docPart w:val="6A0ECC4B8EA7482EAD3E901063E1A1CC"/>
            </w:placeholder>
            <w:showingPlcHdr/>
            <w:text w:multiLine="1"/>
          </w:sdtPr>
          <w:sdtEndPr/>
          <w:sdtContent>
            <w:tc>
              <w:tcPr>
                <w:tcW w:w="1873" w:type="pct"/>
              </w:tcPr>
              <w:p w14:paraId="5EAE343A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-1094320845"/>
            <w:placeholder>
              <w:docPart w:val="875EA900C23B47B28385F24A77C8E147"/>
            </w:placeholder>
            <w:showingPlcHdr/>
            <w:text w:multiLine="1"/>
          </w:sdtPr>
          <w:sdtEndPr/>
          <w:sdtContent>
            <w:tc>
              <w:tcPr>
                <w:tcW w:w="2049" w:type="pct"/>
              </w:tcPr>
              <w:p w14:paraId="5C1685D6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</w:tbl>
    <w:p w14:paraId="5055395C" w14:textId="77777777" w:rsidR="006C4E3D" w:rsidRDefault="006C4E3D" w:rsidP="006C4E3D">
      <w:pPr>
        <w:pStyle w:val="00Vorgabetext"/>
      </w:pPr>
      <w:r>
        <w:br w:type="page"/>
      </w:r>
    </w:p>
    <w:p w14:paraId="21A5F7E5" w14:textId="4F0AF654" w:rsidR="00A608B8" w:rsidRDefault="00A608B8" w:rsidP="00A608B8">
      <w:pPr>
        <w:pStyle w:val="33Titel3"/>
      </w:pPr>
      <w:r>
        <w:lastRenderedPageBreak/>
        <w:t>C. Bemerkungen zu § 171 a GG und zu den Erläuterungen</w:t>
      </w:r>
    </w:p>
    <w:p w14:paraId="7723C74F" w14:textId="09D35C95" w:rsidR="00A608B8" w:rsidRDefault="00A608B8" w:rsidP="00A608B8">
      <w:pPr>
        <w:pStyle w:val="00Vorgabetext"/>
      </w:pPr>
      <w:r>
        <w:t>Tragen Sie hier Bemerkungen und Anregungen zum vorgeschlagenen § 171 a GG oder zu den Erläuterungen im erläuternden Bericht ein. Führen Sie diese allenfalls mit einem alternativen Textvorschlag aus.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764"/>
        <w:gridCol w:w="1130"/>
        <w:gridCol w:w="5029"/>
        <w:gridCol w:w="5502"/>
      </w:tblGrid>
      <w:tr w:rsidR="00A608B8" w14:paraId="742EA2C4" w14:textId="77777777" w:rsidTr="0076224C">
        <w:tc>
          <w:tcPr>
            <w:tcW w:w="657" w:type="pct"/>
            <w:shd w:val="clear" w:color="auto" w:fill="EAEAEA" w:themeFill="background2"/>
          </w:tcPr>
          <w:p w14:paraId="32A2079A" w14:textId="77777777" w:rsidR="00A608B8" w:rsidRDefault="00A608B8" w:rsidP="0076224C">
            <w:pPr>
              <w:pStyle w:val="33TitelBetreffnis"/>
            </w:pPr>
            <w:r>
              <w:t>Name</w:t>
            </w:r>
          </w:p>
        </w:tc>
        <w:tc>
          <w:tcPr>
            <w:tcW w:w="421" w:type="pct"/>
            <w:shd w:val="clear" w:color="auto" w:fill="EAEAEA" w:themeFill="background2"/>
          </w:tcPr>
          <w:p w14:paraId="0D0A79FD" w14:textId="77777777" w:rsidR="00A608B8" w:rsidRDefault="00A608B8" w:rsidP="0076224C">
            <w:pPr>
              <w:pStyle w:val="33TitelBetreffnis"/>
            </w:pPr>
            <w:r>
              <w:t>§ / Abs.</w:t>
            </w:r>
          </w:p>
        </w:tc>
        <w:tc>
          <w:tcPr>
            <w:tcW w:w="1873" w:type="pct"/>
            <w:shd w:val="clear" w:color="auto" w:fill="EAEAEA" w:themeFill="background2"/>
          </w:tcPr>
          <w:p w14:paraId="65F6869F" w14:textId="77777777" w:rsidR="00A608B8" w:rsidRDefault="00A608B8" w:rsidP="0076224C">
            <w:pPr>
              <w:pStyle w:val="33TitelBetreffnis"/>
            </w:pPr>
            <w:r>
              <w:t>Bemerkung/Anregung</w:t>
            </w:r>
          </w:p>
        </w:tc>
        <w:tc>
          <w:tcPr>
            <w:tcW w:w="2049" w:type="pct"/>
            <w:shd w:val="clear" w:color="auto" w:fill="EAEAEA" w:themeFill="background2"/>
          </w:tcPr>
          <w:p w14:paraId="3D9765F1" w14:textId="77777777" w:rsidR="00A608B8" w:rsidRDefault="00A608B8" w:rsidP="0076224C">
            <w:pPr>
              <w:pStyle w:val="33TitelBetreffnis"/>
            </w:pPr>
            <w:r>
              <w:t>Antrag für Änderungsvorschlag (Textvorschlag)</w:t>
            </w:r>
          </w:p>
        </w:tc>
      </w:tr>
      <w:tr w:rsidR="00A608B8" w14:paraId="5585FFCD" w14:textId="77777777" w:rsidTr="0076224C">
        <w:sdt>
          <w:sdtPr>
            <w:id w:val="-1192837164"/>
            <w:placeholder>
              <w:docPart w:val="E535791A87AB44A9A8632E80DBDB3205"/>
            </w:placeholder>
            <w:showingPlcHdr/>
            <w:text w:multiLine="1"/>
          </w:sdtPr>
          <w:sdtEndPr/>
          <w:sdtContent>
            <w:tc>
              <w:tcPr>
                <w:tcW w:w="657" w:type="pct"/>
              </w:tcPr>
              <w:p w14:paraId="3C273FB3" w14:textId="77777777" w:rsidR="00A608B8" w:rsidRDefault="00A608B8" w:rsidP="0076224C">
                <w:pPr>
                  <w:pStyle w:val="00Vorgabetext"/>
                </w:pPr>
                <w:r w:rsidRPr="007D02CE">
                  <w:rPr>
                    <w:rStyle w:val="Platzhaltertext"/>
                  </w:rPr>
                  <w:t>Name</w:t>
                </w:r>
              </w:p>
            </w:tc>
          </w:sdtContent>
        </w:sdt>
        <w:tc>
          <w:tcPr>
            <w:tcW w:w="421" w:type="pct"/>
          </w:tcPr>
          <w:p w14:paraId="48C391AA" w14:textId="77777777" w:rsidR="00A608B8" w:rsidRDefault="00C4750E" w:rsidP="0076224C">
            <w:pPr>
              <w:pStyle w:val="00Vorgabetext"/>
            </w:pPr>
            <w:sdt>
              <w:sdtPr>
                <w:id w:val="2116855730"/>
                <w:placeholder>
                  <w:docPart w:val="FD486A1BE2184E4286209F31754D5713"/>
                </w:placeholder>
                <w:showingPlcHdr/>
                <w:text/>
              </w:sdtPr>
              <w:sdtEndPr/>
              <w:sdtContent>
                <w:r w:rsidR="00A608B8">
                  <w:rPr>
                    <w:rStyle w:val="Platzhaltertext"/>
                  </w:rPr>
                  <w:t>§ / Abs.</w:t>
                </w:r>
              </w:sdtContent>
            </w:sdt>
          </w:p>
        </w:tc>
        <w:sdt>
          <w:sdtPr>
            <w:id w:val="-1063258227"/>
            <w:placeholder>
              <w:docPart w:val="A6D0FFE6CDC14B33805059B560FC3D3C"/>
            </w:placeholder>
            <w:showingPlcHdr/>
            <w:text w:multiLine="1"/>
          </w:sdtPr>
          <w:sdtEndPr/>
          <w:sdtContent>
            <w:tc>
              <w:tcPr>
                <w:tcW w:w="1873" w:type="pct"/>
              </w:tcPr>
              <w:p w14:paraId="11B80638" w14:textId="77777777" w:rsidR="00A608B8" w:rsidRDefault="00A608B8" w:rsidP="0076224C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1232278481"/>
            <w:placeholder>
              <w:docPart w:val="F38FDD8D84DB476282E5D879AD1AD910"/>
            </w:placeholder>
            <w:showingPlcHdr/>
            <w:text w:multiLine="1"/>
          </w:sdtPr>
          <w:sdtEndPr/>
          <w:sdtContent>
            <w:tc>
              <w:tcPr>
                <w:tcW w:w="2049" w:type="pct"/>
              </w:tcPr>
              <w:p w14:paraId="5BD3558E" w14:textId="77777777" w:rsidR="00A608B8" w:rsidRDefault="00A608B8" w:rsidP="0076224C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A608B8" w14:paraId="614F1A30" w14:textId="77777777" w:rsidTr="0076224C">
        <w:sdt>
          <w:sdtPr>
            <w:id w:val="1977569753"/>
            <w:placeholder>
              <w:docPart w:val="BD142B45A9DB4288B4422C190F2DB354"/>
            </w:placeholder>
            <w:showingPlcHdr/>
            <w:text/>
          </w:sdtPr>
          <w:sdtEndPr/>
          <w:sdtContent>
            <w:tc>
              <w:tcPr>
                <w:tcW w:w="657" w:type="pct"/>
              </w:tcPr>
              <w:p w14:paraId="10B345CD" w14:textId="77777777" w:rsidR="00A608B8" w:rsidRDefault="00A608B8" w:rsidP="0076224C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alias w:val="§ / Abs."/>
            <w:tag w:val="§ / Abs."/>
            <w:id w:val="1239059986"/>
            <w:placeholder>
              <w:docPart w:val="0D73D8AC191C4722ADE34C7DF56E13F0"/>
            </w:placeholder>
            <w:showingPlcHdr/>
            <w:text/>
          </w:sdtPr>
          <w:sdtEndPr/>
          <w:sdtContent>
            <w:tc>
              <w:tcPr>
                <w:tcW w:w="421" w:type="pct"/>
              </w:tcPr>
              <w:p w14:paraId="48897348" w14:textId="77777777" w:rsidR="00A608B8" w:rsidRDefault="00A608B8" w:rsidP="0076224C">
                <w:pPr>
                  <w:pStyle w:val="00Vorgabetext"/>
                </w:pPr>
                <w:r>
                  <w:rPr>
                    <w:rStyle w:val="Platzhaltertext"/>
                  </w:rPr>
                  <w:t>§ / Abs.</w:t>
                </w:r>
              </w:p>
            </w:tc>
          </w:sdtContent>
        </w:sdt>
        <w:sdt>
          <w:sdtPr>
            <w:id w:val="-1611116801"/>
            <w:placeholder>
              <w:docPart w:val="72A8A033C6B344FD817A5DC0E3FCCF2D"/>
            </w:placeholder>
            <w:showingPlcHdr/>
            <w:text w:multiLine="1"/>
          </w:sdtPr>
          <w:sdtEndPr/>
          <w:sdtContent>
            <w:tc>
              <w:tcPr>
                <w:tcW w:w="1873" w:type="pct"/>
              </w:tcPr>
              <w:p w14:paraId="5C1878A1" w14:textId="77777777" w:rsidR="00A608B8" w:rsidRDefault="00A608B8" w:rsidP="0076224C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-504594357"/>
            <w:placeholder>
              <w:docPart w:val="40DF9FDBDFB9460DB55A6F662F6F6150"/>
            </w:placeholder>
            <w:showingPlcHdr/>
            <w:text w:multiLine="1"/>
          </w:sdtPr>
          <w:sdtEndPr/>
          <w:sdtContent>
            <w:tc>
              <w:tcPr>
                <w:tcW w:w="2049" w:type="pct"/>
              </w:tcPr>
              <w:p w14:paraId="31D8B2C6" w14:textId="77777777" w:rsidR="00A608B8" w:rsidRDefault="00A608B8" w:rsidP="0076224C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A608B8" w14:paraId="249A9568" w14:textId="77777777" w:rsidTr="0076224C">
        <w:sdt>
          <w:sdtPr>
            <w:id w:val="251092453"/>
            <w:placeholder>
              <w:docPart w:val="3AC55E1651F245A593DE9CDA71484FBD"/>
            </w:placeholder>
            <w:showingPlcHdr/>
            <w:text/>
          </w:sdtPr>
          <w:sdtEndPr/>
          <w:sdtContent>
            <w:tc>
              <w:tcPr>
                <w:tcW w:w="657" w:type="pct"/>
              </w:tcPr>
              <w:p w14:paraId="32AC8F7C" w14:textId="77777777" w:rsidR="00A608B8" w:rsidRDefault="00A608B8" w:rsidP="0076224C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tc>
          <w:tcPr>
            <w:tcW w:w="421" w:type="pct"/>
          </w:tcPr>
          <w:p w14:paraId="21095F0A" w14:textId="77777777" w:rsidR="00A608B8" w:rsidRDefault="00C4750E" w:rsidP="0076224C">
            <w:pPr>
              <w:pStyle w:val="00Vorgabetext"/>
            </w:pPr>
            <w:sdt>
              <w:sdtPr>
                <w:id w:val="-2107336678"/>
                <w:placeholder>
                  <w:docPart w:val="12E89F3ECB8446DA9E6B25D5674B51F5"/>
                </w:placeholder>
                <w:showingPlcHdr/>
                <w:text/>
              </w:sdtPr>
              <w:sdtEndPr/>
              <w:sdtContent>
                <w:r w:rsidR="00A608B8">
                  <w:rPr>
                    <w:rStyle w:val="Platzhaltertext"/>
                  </w:rPr>
                  <w:t>§ / Abs.</w:t>
                </w:r>
              </w:sdtContent>
            </w:sdt>
          </w:p>
        </w:tc>
        <w:sdt>
          <w:sdtPr>
            <w:id w:val="-2011051790"/>
            <w:placeholder>
              <w:docPart w:val="9FC854F508C34AA6B3F64E068C0EE1C9"/>
            </w:placeholder>
            <w:showingPlcHdr/>
            <w:text w:multiLine="1"/>
          </w:sdtPr>
          <w:sdtEndPr/>
          <w:sdtContent>
            <w:tc>
              <w:tcPr>
                <w:tcW w:w="1873" w:type="pct"/>
              </w:tcPr>
              <w:p w14:paraId="7F8FD80C" w14:textId="77777777" w:rsidR="00A608B8" w:rsidRDefault="00A608B8" w:rsidP="0076224C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1564829530"/>
            <w:placeholder>
              <w:docPart w:val="EE06F2FBC6884A599166FD519D3A086A"/>
            </w:placeholder>
            <w:showingPlcHdr/>
            <w:text w:multiLine="1"/>
          </w:sdtPr>
          <w:sdtEndPr/>
          <w:sdtContent>
            <w:tc>
              <w:tcPr>
                <w:tcW w:w="2049" w:type="pct"/>
              </w:tcPr>
              <w:p w14:paraId="4C604742" w14:textId="77777777" w:rsidR="00A608B8" w:rsidRDefault="00A608B8" w:rsidP="0076224C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A608B8" w14:paraId="4F1002C7" w14:textId="77777777" w:rsidTr="0076224C">
        <w:sdt>
          <w:sdtPr>
            <w:id w:val="1033847256"/>
            <w:placeholder>
              <w:docPart w:val="9FFA4A912FF041B28FE6864D5B364B4F"/>
            </w:placeholder>
            <w:showingPlcHdr/>
            <w:text/>
          </w:sdtPr>
          <w:sdtEndPr/>
          <w:sdtContent>
            <w:tc>
              <w:tcPr>
                <w:tcW w:w="657" w:type="pct"/>
              </w:tcPr>
              <w:p w14:paraId="596275DF" w14:textId="77777777" w:rsidR="00A608B8" w:rsidRDefault="00A608B8" w:rsidP="0076224C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tc>
          <w:tcPr>
            <w:tcW w:w="421" w:type="pct"/>
          </w:tcPr>
          <w:p w14:paraId="3150C39B" w14:textId="77777777" w:rsidR="00A608B8" w:rsidRDefault="00C4750E" w:rsidP="0076224C">
            <w:pPr>
              <w:pStyle w:val="00Vorgabetext"/>
            </w:pPr>
            <w:sdt>
              <w:sdtPr>
                <w:id w:val="1068390497"/>
                <w:placeholder>
                  <w:docPart w:val="A75F07FEC36845039D0259A5F9547B0D"/>
                </w:placeholder>
                <w:showingPlcHdr/>
                <w:text/>
              </w:sdtPr>
              <w:sdtEndPr/>
              <w:sdtContent>
                <w:r w:rsidR="00A608B8">
                  <w:rPr>
                    <w:rStyle w:val="Platzhaltertext"/>
                  </w:rPr>
                  <w:t>§ / Abs.</w:t>
                </w:r>
              </w:sdtContent>
            </w:sdt>
          </w:p>
        </w:tc>
        <w:sdt>
          <w:sdtPr>
            <w:id w:val="-608903041"/>
            <w:placeholder>
              <w:docPart w:val="FD7C4701865945F6B29955E11E9D26A6"/>
            </w:placeholder>
            <w:showingPlcHdr/>
            <w:text w:multiLine="1"/>
          </w:sdtPr>
          <w:sdtEndPr/>
          <w:sdtContent>
            <w:tc>
              <w:tcPr>
                <w:tcW w:w="1873" w:type="pct"/>
              </w:tcPr>
              <w:p w14:paraId="026CD1C0" w14:textId="77777777" w:rsidR="00A608B8" w:rsidRDefault="00A608B8" w:rsidP="0076224C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-1057540063"/>
            <w:placeholder>
              <w:docPart w:val="F9348BD357BF4778833FCC9550E83E36"/>
            </w:placeholder>
            <w:showingPlcHdr/>
            <w:text w:multiLine="1"/>
          </w:sdtPr>
          <w:sdtEndPr/>
          <w:sdtContent>
            <w:tc>
              <w:tcPr>
                <w:tcW w:w="2049" w:type="pct"/>
              </w:tcPr>
              <w:p w14:paraId="23B76E52" w14:textId="77777777" w:rsidR="00A608B8" w:rsidRDefault="00A608B8" w:rsidP="0076224C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A608B8" w14:paraId="5F907AF2" w14:textId="77777777" w:rsidTr="0076224C">
        <w:sdt>
          <w:sdtPr>
            <w:id w:val="-1936737983"/>
            <w:placeholder>
              <w:docPart w:val="8DADB07A95C347539CAC260D892C39D1"/>
            </w:placeholder>
            <w:showingPlcHdr/>
            <w:text/>
          </w:sdtPr>
          <w:sdtEndPr/>
          <w:sdtContent>
            <w:tc>
              <w:tcPr>
                <w:tcW w:w="657" w:type="pct"/>
              </w:tcPr>
              <w:p w14:paraId="3447659C" w14:textId="77777777" w:rsidR="00A608B8" w:rsidRDefault="00A608B8" w:rsidP="0076224C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tc>
          <w:tcPr>
            <w:tcW w:w="421" w:type="pct"/>
          </w:tcPr>
          <w:p w14:paraId="3211D8EE" w14:textId="77777777" w:rsidR="00A608B8" w:rsidRDefault="00C4750E" w:rsidP="0076224C">
            <w:pPr>
              <w:pStyle w:val="00Vorgabetext"/>
            </w:pPr>
            <w:sdt>
              <w:sdtPr>
                <w:id w:val="1664506993"/>
                <w:placeholder>
                  <w:docPart w:val="67518AB242F240BB9ADE24FDD12C0BBC"/>
                </w:placeholder>
                <w:showingPlcHdr/>
                <w:text/>
              </w:sdtPr>
              <w:sdtEndPr/>
              <w:sdtContent>
                <w:r w:rsidR="00A608B8">
                  <w:rPr>
                    <w:rStyle w:val="Platzhaltertext"/>
                  </w:rPr>
                  <w:t>§ / Abs.</w:t>
                </w:r>
              </w:sdtContent>
            </w:sdt>
          </w:p>
        </w:tc>
        <w:sdt>
          <w:sdtPr>
            <w:id w:val="-1133478660"/>
            <w:placeholder>
              <w:docPart w:val="51CCD93D872F4D6C9C17A5A330BEE03C"/>
            </w:placeholder>
            <w:showingPlcHdr/>
            <w:text w:multiLine="1"/>
          </w:sdtPr>
          <w:sdtEndPr/>
          <w:sdtContent>
            <w:tc>
              <w:tcPr>
                <w:tcW w:w="1873" w:type="pct"/>
              </w:tcPr>
              <w:p w14:paraId="71BBF255" w14:textId="77777777" w:rsidR="00A608B8" w:rsidRDefault="00A608B8" w:rsidP="0076224C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1036400526"/>
            <w:placeholder>
              <w:docPart w:val="ECAC208815F54145AF4339005032ACD0"/>
            </w:placeholder>
            <w:showingPlcHdr/>
            <w:text w:multiLine="1"/>
          </w:sdtPr>
          <w:sdtEndPr/>
          <w:sdtContent>
            <w:tc>
              <w:tcPr>
                <w:tcW w:w="2049" w:type="pct"/>
              </w:tcPr>
              <w:p w14:paraId="524C98D8" w14:textId="77777777" w:rsidR="00A608B8" w:rsidRDefault="00A608B8" w:rsidP="0076224C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A608B8" w14:paraId="75F925DB" w14:textId="77777777" w:rsidTr="0076224C">
        <w:sdt>
          <w:sdtPr>
            <w:id w:val="-1709098549"/>
            <w:placeholder>
              <w:docPart w:val="A096E71290CC4099847E39527AE690CB"/>
            </w:placeholder>
            <w:showingPlcHdr/>
            <w:text/>
          </w:sdtPr>
          <w:sdtEndPr/>
          <w:sdtContent>
            <w:tc>
              <w:tcPr>
                <w:tcW w:w="657" w:type="pct"/>
              </w:tcPr>
              <w:p w14:paraId="44C98602" w14:textId="77777777" w:rsidR="00A608B8" w:rsidRDefault="00A608B8" w:rsidP="0076224C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tc>
          <w:tcPr>
            <w:tcW w:w="421" w:type="pct"/>
          </w:tcPr>
          <w:p w14:paraId="0226CA61" w14:textId="77777777" w:rsidR="00A608B8" w:rsidRDefault="00C4750E" w:rsidP="0076224C">
            <w:pPr>
              <w:pStyle w:val="00Vorgabetext"/>
            </w:pPr>
            <w:sdt>
              <w:sdtPr>
                <w:id w:val="1974099303"/>
                <w:placeholder>
                  <w:docPart w:val="E9C48BD63AD9461C9EEE01FFB17FBC60"/>
                </w:placeholder>
                <w:showingPlcHdr/>
                <w:text/>
              </w:sdtPr>
              <w:sdtEndPr/>
              <w:sdtContent>
                <w:r w:rsidR="00A608B8">
                  <w:rPr>
                    <w:rStyle w:val="Platzhaltertext"/>
                  </w:rPr>
                  <w:t>§ / Abs.</w:t>
                </w:r>
              </w:sdtContent>
            </w:sdt>
          </w:p>
        </w:tc>
        <w:sdt>
          <w:sdtPr>
            <w:id w:val="-2058078334"/>
            <w:placeholder>
              <w:docPart w:val="E0D14D925C05406685414E80ED3C6C75"/>
            </w:placeholder>
            <w:showingPlcHdr/>
            <w:text w:multiLine="1"/>
          </w:sdtPr>
          <w:sdtEndPr/>
          <w:sdtContent>
            <w:tc>
              <w:tcPr>
                <w:tcW w:w="1873" w:type="pct"/>
              </w:tcPr>
              <w:p w14:paraId="252EA1F0" w14:textId="77777777" w:rsidR="00A608B8" w:rsidRDefault="00A608B8" w:rsidP="0076224C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-1259514494"/>
            <w:placeholder>
              <w:docPart w:val="D74143A631F84734B8F655B3087458F6"/>
            </w:placeholder>
            <w:showingPlcHdr/>
            <w:text w:multiLine="1"/>
          </w:sdtPr>
          <w:sdtEndPr/>
          <w:sdtContent>
            <w:tc>
              <w:tcPr>
                <w:tcW w:w="2049" w:type="pct"/>
              </w:tcPr>
              <w:p w14:paraId="09073E99" w14:textId="77777777" w:rsidR="00A608B8" w:rsidRDefault="00A608B8" w:rsidP="0076224C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A608B8" w14:paraId="5763DDA1" w14:textId="77777777" w:rsidTr="0076224C">
        <w:sdt>
          <w:sdtPr>
            <w:id w:val="-1472127707"/>
            <w:placeholder>
              <w:docPart w:val="5CEF2B9C5EAD4205B45DAF1507818FBD"/>
            </w:placeholder>
            <w:showingPlcHdr/>
            <w:text/>
          </w:sdtPr>
          <w:sdtEndPr/>
          <w:sdtContent>
            <w:tc>
              <w:tcPr>
                <w:tcW w:w="657" w:type="pct"/>
              </w:tcPr>
              <w:p w14:paraId="722E3E30" w14:textId="77777777" w:rsidR="00A608B8" w:rsidRDefault="00A608B8" w:rsidP="0076224C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tc>
          <w:tcPr>
            <w:tcW w:w="421" w:type="pct"/>
          </w:tcPr>
          <w:p w14:paraId="7314AC8C" w14:textId="77777777" w:rsidR="00A608B8" w:rsidRDefault="00C4750E" w:rsidP="0076224C">
            <w:pPr>
              <w:pStyle w:val="00Vorgabetext"/>
            </w:pPr>
            <w:sdt>
              <w:sdtPr>
                <w:id w:val="1868406602"/>
                <w:placeholder>
                  <w:docPart w:val="9A6FFC33F5B84A639AD3B7133219818A"/>
                </w:placeholder>
                <w:showingPlcHdr/>
                <w:text/>
              </w:sdtPr>
              <w:sdtEndPr/>
              <w:sdtContent>
                <w:r w:rsidR="00A608B8">
                  <w:rPr>
                    <w:rStyle w:val="Platzhaltertext"/>
                  </w:rPr>
                  <w:t>§ / Abs.</w:t>
                </w:r>
              </w:sdtContent>
            </w:sdt>
          </w:p>
        </w:tc>
        <w:sdt>
          <w:sdtPr>
            <w:id w:val="922073499"/>
            <w:placeholder>
              <w:docPart w:val="89E4C3599F364D968DD1C2D9DAFC2573"/>
            </w:placeholder>
            <w:showingPlcHdr/>
            <w:text w:multiLine="1"/>
          </w:sdtPr>
          <w:sdtEndPr/>
          <w:sdtContent>
            <w:tc>
              <w:tcPr>
                <w:tcW w:w="1873" w:type="pct"/>
              </w:tcPr>
              <w:p w14:paraId="7B2C7376" w14:textId="77777777" w:rsidR="00A608B8" w:rsidRDefault="00A608B8" w:rsidP="0076224C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-793747267"/>
            <w:placeholder>
              <w:docPart w:val="B7CC19E8144F493784BFDB7DB46D9274"/>
            </w:placeholder>
            <w:showingPlcHdr/>
            <w:text w:multiLine="1"/>
          </w:sdtPr>
          <w:sdtEndPr/>
          <w:sdtContent>
            <w:tc>
              <w:tcPr>
                <w:tcW w:w="2049" w:type="pct"/>
              </w:tcPr>
              <w:p w14:paraId="735678C4" w14:textId="77777777" w:rsidR="00A608B8" w:rsidRDefault="00A608B8" w:rsidP="0076224C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A608B8" w14:paraId="7C7F4FD6" w14:textId="77777777" w:rsidTr="0076224C">
        <w:sdt>
          <w:sdtPr>
            <w:id w:val="-1872763496"/>
            <w:placeholder>
              <w:docPart w:val="37FFA074FF39407A9A20BF804991EA4A"/>
            </w:placeholder>
            <w:showingPlcHdr/>
            <w:text/>
          </w:sdtPr>
          <w:sdtEndPr/>
          <w:sdtContent>
            <w:tc>
              <w:tcPr>
                <w:tcW w:w="657" w:type="pct"/>
              </w:tcPr>
              <w:p w14:paraId="2D3A4F05" w14:textId="77777777" w:rsidR="00A608B8" w:rsidRDefault="00A608B8" w:rsidP="0076224C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tc>
          <w:tcPr>
            <w:tcW w:w="421" w:type="pct"/>
          </w:tcPr>
          <w:p w14:paraId="30F62B04" w14:textId="77777777" w:rsidR="00A608B8" w:rsidRDefault="00C4750E" w:rsidP="0076224C">
            <w:pPr>
              <w:pStyle w:val="00Vorgabetext"/>
            </w:pPr>
            <w:sdt>
              <w:sdtPr>
                <w:id w:val="1619728329"/>
                <w:placeholder>
                  <w:docPart w:val="0005EFE936984AD28047655E2AD1538A"/>
                </w:placeholder>
                <w:showingPlcHdr/>
                <w:text/>
              </w:sdtPr>
              <w:sdtEndPr/>
              <w:sdtContent>
                <w:r w:rsidR="00A608B8">
                  <w:rPr>
                    <w:rStyle w:val="Platzhaltertext"/>
                  </w:rPr>
                  <w:t>§ / Abs.</w:t>
                </w:r>
              </w:sdtContent>
            </w:sdt>
          </w:p>
        </w:tc>
        <w:sdt>
          <w:sdtPr>
            <w:id w:val="-811868988"/>
            <w:placeholder>
              <w:docPart w:val="025481D5ADA74A04942999FF5F433CE0"/>
            </w:placeholder>
            <w:showingPlcHdr/>
            <w:text w:multiLine="1"/>
          </w:sdtPr>
          <w:sdtEndPr/>
          <w:sdtContent>
            <w:tc>
              <w:tcPr>
                <w:tcW w:w="1873" w:type="pct"/>
              </w:tcPr>
              <w:p w14:paraId="6EDCF4C5" w14:textId="77777777" w:rsidR="00A608B8" w:rsidRDefault="00A608B8" w:rsidP="0076224C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-1242089742"/>
            <w:placeholder>
              <w:docPart w:val="8114C2B5724C4CB7BF05A6A8415057A1"/>
            </w:placeholder>
            <w:showingPlcHdr/>
            <w:text w:multiLine="1"/>
          </w:sdtPr>
          <w:sdtEndPr/>
          <w:sdtContent>
            <w:tc>
              <w:tcPr>
                <w:tcW w:w="2049" w:type="pct"/>
              </w:tcPr>
              <w:p w14:paraId="2DA70BE0" w14:textId="77777777" w:rsidR="00A608B8" w:rsidRDefault="00A608B8" w:rsidP="0076224C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</w:tbl>
    <w:p w14:paraId="70864C32" w14:textId="12CC49CF" w:rsidR="00035D9B" w:rsidRDefault="00A608B8" w:rsidP="00A608B8">
      <w:pPr>
        <w:pStyle w:val="33Titel3"/>
        <w:numPr>
          <w:ilvl w:val="0"/>
          <w:numId w:val="0"/>
        </w:numPr>
      </w:pPr>
      <w:r>
        <w:lastRenderedPageBreak/>
        <w:t>D</w:t>
      </w:r>
      <w:r w:rsidR="00C32581">
        <w:t xml:space="preserve">. </w:t>
      </w:r>
      <w:r w:rsidR="00FF51B4">
        <w:t xml:space="preserve">Weitere </w:t>
      </w:r>
      <w:r w:rsidR="006C4E3D">
        <w:t>Vorschläge</w:t>
      </w:r>
    </w:p>
    <w:p w14:paraId="6B2608D5" w14:textId="77777777" w:rsidR="00D1514D" w:rsidRPr="00D1514D" w:rsidRDefault="00BA6D8B" w:rsidP="00D1514D">
      <w:pPr>
        <w:pStyle w:val="00Vorgabetext"/>
      </w:pPr>
      <w:r>
        <w:t xml:space="preserve">Vorschläge </w:t>
      </w:r>
      <w:r w:rsidR="00FF51B4">
        <w:t>für ergänzende Bestimmung</w:t>
      </w:r>
      <w:r w:rsidR="00266F36">
        <w:t>en</w:t>
      </w:r>
      <w:r w:rsidR="00FF51B4">
        <w:t xml:space="preserve"> können Sie hier eintragen</w:t>
      </w:r>
      <w:r w:rsidR="00266F36">
        <w:t>.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781"/>
        <w:gridCol w:w="1114"/>
        <w:gridCol w:w="5002"/>
        <w:gridCol w:w="5528"/>
      </w:tblGrid>
      <w:tr w:rsidR="00407BB3" w14:paraId="3157657E" w14:textId="77777777" w:rsidTr="00356939">
        <w:tc>
          <w:tcPr>
            <w:tcW w:w="663" w:type="pct"/>
            <w:shd w:val="clear" w:color="auto" w:fill="EAEAEA" w:themeFill="background2"/>
          </w:tcPr>
          <w:p w14:paraId="2D2DB829" w14:textId="77777777" w:rsidR="00407BB3" w:rsidRDefault="00407BB3" w:rsidP="006C4E3D">
            <w:pPr>
              <w:pStyle w:val="33TitelBetreffnis"/>
            </w:pPr>
            <w:r>
              <w:t>Name</w:t>
            </w:r>
          </w:p>
        </w:tc>
        <w:tc>
          <w:tcPr>
            <w:tcW w:w="415" w:type="pct"/>
            <w:shd w:val="clear" w:color="auto" w:fill="EAEAEA" w:themeFill="background2"/>
          </w:tcPr>
          <w:p w14:paraId="4DFEBC35" w14:textId="77777777" w:rsidR="00407BB3" w:rsidRDefault="00407BB3" w:rsidP="006C4E3D">
            <w:pPr>
              <w:pStyle w:val="33TitelBetreffnis"/>
            </w:pPr>
            <w:r>
              <w:t>§</w:t>
            </w:r>
            <w:r w:rsidR="00356939">
              <w:t xml:space="preserve"> / Abs.</w:t>
            </w:r>
          </w:p>
        </w:tc>
        <w:tc>
          <w:tcPr>
            <w:tcW w:w="1863" w:type="pct"/>
            <w:shd w:val="clear" w:color="auto" w:fill="EAEAEA" w:themeFill="background2"/>
          </w:tcPr>
          <w:p w14:paraId="408729C0" w14:textId="77777777" w:rsidR="00407BB3" w:rsidRDefault="00407BB3" w:rsidP="006C4E3D">
            <w:pPr>
              <w:pStyle w:val="33TitelBetreffnis"/>
            </w:pPr>
            <w:r>
              <w:t>Bemerkung/Anregung</w:t>
            </w:r>
          </w:p>
        </w:tc>
        <w:tc>
          <w:tcPr>
            <w:tcW w:w="2059" w:type="pct"/>
            <w:shd w:val="clear" w:color="auto" w:fill="EAEAEA" w:themeFill="background2"/>
          </w:tcPr>
          <w:p w14:paraId="1C598531" w14:textId="77777777" w:rsidR="00407BB3" w:rsidRDefault="00407BB3" w:rsidP="006C4E3D">
            <w:pPr>
              <w:pStyle w:val="33TitelBetreffnis"/>
            </w:pPr>
            <w:r>
              <w:t>Antrag für Änderungsvorschlag (Textvorschlag)</w:t>
            </w:r>
          </w:p>
        </w:tc>
      </w:tr>
      <w:tr w:rsidR="00407BB3" w14:paraId="3D1C7871" w14:textId="77777777" w:rsidTr="00356939">
        <w:sdt>
          <w:sdtPr>
            <w:id w:val="-1662225852"/>
            <w:placeholder>
              <w:docPart w:val="D28AB2906AA4407F9FFDB02F8C8CE207"/>
            </w:placeholder>
            <w:showingPlcHdr/>
            <w:text w:multiLine="1"/>
          </w:sdtPr>
          <w:sdtEndPr/>
          <w:sdtContent>
            <w:tc>
              <w:tcPr>
                <w:tcW w:w="663" w:type="pct"/>
              </w:tcPr>
              <w:p w14:paraId="00DD7190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1116640705"/>
            <w:placeholder>
              <w:docPart w:val="85F9F25650AE4D7F886074DB3DE7738F"/>
            </w:placeholder>
            <w:showingPlcHdr/>
            <w:text/>
          </w:sdtPr>
          <w:sdtEndPr/>
          <w:sdtContent>
            <w:tc>
              <w:tcPr>
                <w:tcW w:w="415" w:type="pct"/>
              </w:tcPr>
              <w:p w14:paraId="4A5A4C2C" w14:textId="77777777" w:rsidR="00407BB3" w:rsidRDefault="00D96619" w:rsidP="00356939">
                <w:pPr>
                  <w:pStyle w:val="00Vorgabetext"/>
                </w:pPr>
                <w:r>
                  <w:rPr>
                    <w:rStyle w:val="Platzhaltertext"/>
                  </w:rPr>
                  <w:t>§</w:t>
                </w:r>
                <w:r w:rsidR="001E38A6">
                  <w:rPr>
                    <w:rStyle w:val="Platzhaltertext"/>
                  </w:rPr>
                  <w:t xml:space="preserve"> / Abs.</w:t>
                </w:r>
              </w:p>
            </w:tc>
          </w:sdtContent>
        </w:sdt>
        <w:sdt>
          <w:sdtPr>
            <w:id w:val="1357471789"/>
            <w:placeholder>
              <w:docPart w:val="F14BCF00D9844E1F8EDE2F0E1D131975"/>
            </w:placeholder>
            <w:showingPlcHdr/>
            <w:text w:multiLine="1"/>
          </w:sdtPr>
          <w:sdtEndPr/>
          <w:sdtContent>
            <w:tc>
              <w:tcPr>
                <w:tcW w:w="1863" w:type="pct"/>
              </w:tcPr>
              <w:p w14:paraId="052909EF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-59717184"/>
            <w:placeholder>
              <w:docPart w:val="1C0A214EE44E4F9BAE104CFE659735B9"/>
            </w:placeholder>
            <w:showingPlcHdr/>
            <w:text w:multiLine="1"/>
          </w:sdtPr>
          <w:sdtEndPr/>
          <w:sdtContent>
            <w:tc>
              <w:tcPr>
                <w:tcW w:w="2059" w:type="pct"/>
              </w:tcPr>
              <w:p w14:paraId="126EBB84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764A2458" w14:textId="77777777" w:rsidTr="00356939">
        <w:sdt>
          <w:sdtPr>
            <w:id w:val="579955714"/>
            <w:placeholder>
              <w:docPart w:val="C0FC9B193FE3486185EC0D04DC9CD5B9"/>
            </w:placeholder>
            <w:showingPlcHdr/>
            <w:text/>
          </w:sdtPr>
          <w:sdtEndPr/>
          <w:sdtContent>
            <w:tc>
              <w:tcPr>
                <w:tcW w:w="663" w:type="pct"/>
              </w:tcPr>
              <w:p w14:paraId="08455774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tc>
          <w:tcPr>
            <w:tcW w:w="415" w:type="pct"/>
          </w:tcPr>
          <w:p w14:paraId="6738ACCB" w14:textId="77777777" w:rsidR="00407BB3" w:rsidRDefault="00C4750E" w:rsidP="00356939">
            <w:pPr>
              <w:pStyle w:val="00Vorgabetext"/>
            </w:pPr>
            <w:sdt>
              <w:sdtPr>
                <w:id w:val="-1716200432"/>
                <w:placeholder>
                  <w:docPart w:val="AEC9F1E75492435EA2E0D9656FE60EE4"/>
                </w:placeholder>
                <w:showingPlcHdr/>
                <w:text/>
              </w:sdtPr>
              <w:sdtEndPr/>
              <w:sdtContent>
                <w:r w:rsidR="001E38A6">
                  <w:rPr>
                    <w:rStyle w:val="Platzhaltertext"/>
                  </w:rPr>
                  <w:t>§ / Abs.</w:t>
                </w:r>
              </w:sdtContent>
            </w:sdt>
          </w:p>
        </w:tc>
        <w:sdt>
          <w:sdtPr>
            <w:id w:val="528065084"/>
            <w:placeholder>
              <w:docPart w:val="EBE7233E05D8408CBDD598B71F91CAF2"/>
            </w:placeholder>
            <w:showingPlcHdr/>
            <w:text w:multiLine="1"/>
          </w:sdtPr>
          <w:sdtEndPr/>
          <w:sdtContent>
            <w:tc>
              <w:tcPr>
                <w:tcW w:w="1863" w:type="pct"/>
              </w:tcPr>
              <w:p w14:paraId="0449D5AB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842828658"/>
            <w:placeholder>
              <w:docPart w:val="EA3F56574F91464E8FC0C8FA96862F53"/>
            </w:placeholder>
            <w:showingPlcHdr/>
            <w:text w:multiLine="1"/>
          </w:sdtPr>
          <w:sdtEndPr/>
          <w:sdtContent>
            <w:tc>
              <w:tcPr>
                <w:tcW w:w="2059" w:type="pct"/>
              </w:tcPr>
              <w:p w14:paraId="1F96C682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5C23602D" w14:textId="77777777" w:rsidTr="00356939">
        <w:sdt>
          <w:sdtPr>
            <w:id w:val="47497736"/>
            <w:placeholder>
              <w:docPart w:val="3AD6A98C64B9455FAD8EBEC3C491CED9"/>
            </w:placeholder>
            <w:showingPlcHdr/>
            <w:text/>
          </w:sdtPr>
          <w:sdtEndPr/>
          <w:sdtContent>
            <w:tc>
              <w:tcPr>
                <w:tcW w:w="663" w:type="pct"/>
              </w:tcPr>
              <w:p w14:paraId="156129E0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tc>
          <w:tcPr>
            <w:tcW w:w="415" w:type="pct"/>
          </w:tcPr>
          <w:p w14:paraId="4B902B0D" w14:textId="77777777" w:rsidR="00407BB3" w:rsidRDefault="00C4750E" w:rsidP="006C4E3D">
            <w:pPr>
              <w:pStyle w:val="00Vorgabetext"/>
            </w:pPr>
            <w:sdt>
              <w:sdtPr>
                <w:id w:val="1917504121"/>
                <w:placeholder>
                  <w:docPart w:val="97B37F654D09480A846CEE007C520CC8"/>
                </w:placeholder>
                <w:showingPlcHdr/>
                <w:text/>
              </w:sdtPr>
              <w:sdtEndPr/>
              <w:sdtContent>
                <w:r w:rsidR="001E38A6">
                  <w:rPr>
                    <w:rStyle w:val="Platzhaltertext"/>
                  </w:rPr>
                  <w:t>§ / Abs.</w:t>
                </w:r>
              </w:sdtContent>
            </w:sdt>
          </w:p>
        </w:tc>
        <w:sdt>
          <w:sdtPr>
            <w:id w:val="-1464036411"/>
            <w:placeholder>
              <w:docPart w:val="11514EDBD2A74A1AA0339554D1B1F1AF"/>
            </w:placeholder>
            <w:showingPlcHdr/>
            <w:text w:multiLine="1"/>
          </w:sdtPr>
          <w:sdtEndPr/>
          <w:sdtContent>
            <w:tc>
              <w:tcPr>
                <w:tcW w:w="1863" w:type="pct"/>
              </w:tcPr>
              <w:p w14:paraId="74D05FCC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954061116"/>
            <w:placeholder>
              <w:docPart w:val="B6DF3E70FE5D4817BC41412C6BD694EA"/>
            </w:placeholder>
            <w:showingPlcHdr/>
            <w:text w:multiLine="1"/>
          </w:sdtPr>
          <w:sdtEndPr/>
          <w:sdtContent>
            <w:tc>
              <w:tcPr>
                <w:tcW w:w="2059" w:type="pct"/>
              </w:tcPr>
              <w:p w14:paraId="78F7F949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5EA75D70" w14:textId="77777777" w:rsidTr="00356939">
        <w:sdt>
          <w:sdtPr>
            <w:id w:val="1493138742"/>
            <w:placeholder>
              <w:docPart w:val="4BF96FC8531547A2BC1E666CB7D05810"/>
            </w:placeholder>
            <w:showingPlcHdr/>
            <w:text/>
          </w:sdtPr>
          <w:sdtEndPr/>
          <w:sdtContent>
            <w:tc>
              <w:tcPr>
                <w:tcW w:w="663" w:type="pct"/>
              </w:tcPr>
              <w:p w14:paraId="542D8586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tc>
          <w:tcPr>
            <w:tcW w:w="415" w:type="pct"/>
          </w:tcPr>
          <w:p w14:paraId="71684416" w14:textId="77777777" w:rsidR="00407BB3" w:rsidRDefault="00C4750E" w:rsidP="006C4E3D">
            <w:pPr>
              <w:pStyle w:val="00Vorgabetext"/>
            </w:pPr>
            <w:sdt>
              <w:sdtPr>
                <w:id w:val="454689965"/>
                <w:placeholder>
                  <w:docPart w:val="F001DEFBF5FF43469978AB326E786EE7"/>
                </w:placeholder>
                <w:showingPlcHdr/>
                <w:text/>
              </w:sdtPr>
              <w:sdtEndPr/>
              <w:sdtContent>
                <w:r w:rsidR="001E38A6">
                  <w:rPr>
                    <w:rStyle w:val="Platzhaltertext"/>
                  </w:rPr>
                  <w:t>§ / Abs.</w:t>
                </w:r>
              </w:sdtContent>
            </w:sdt>
          </w:p>
        </w:tc>
        <w:sdt>
          <w:sdtPr>
            <w:id w:val="-647594417"/>
            <w:placeholder>
              <w:docPart w:val="DD0116B4F634459DA315A9C9337C3ABA"/>
            </w:placeholder>
            <w:showingPlcHdr/>
            <w:text w:multiLine="1"/>
          </w:sdtPr>
          <w:sdtEndPr/>
          <w:sdtContent>
            <w:tc>
              <w:tcPr>
                <w:tcW w:w="1863" w:type="pct"/>
              </w:tcPr>
              <w:p w14:paraId="4808FB19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-398049190"/>
            <w:placeholder>
              <w:docPart w:val="7C7C7AF0A7D54F778A53A625E6E07E1D"/>
            </w:placeholder>
            <w:showingPlcHdr/>
            <w:text w:multiLine="1"/>
          </w:sdtPr>
          <w:sdtEndPr/>
          <w:sdtContent>
            <w:tc>
              <w:tcPr>
                <w:tcW w:w="2059" w:type="pct"/>
              </w:tcPr>
              <w:p w14:paraId="1B95D8B5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2FA770E4" w14:textId="77777777" w:rsidTr="00356939">
        <w:sdt>
          <w:sdtPr>
            <w:id w:val="-7138559"/>
            <w:placeholder>
              <w:docPart w:val="D064DFD2C7244902A514CF7E6E8873A6"/>
            </w:placeholder>
            <w:showingPlcHdr/>
            <w:text/>
          </w:sdtPr>
          <w:sdtEndPr/>
          <w:sdtContent>
            <w:tc>
              <w:tcPr>
                <w:tcW w:w="663" w:type="pct"/>
              </w:tcPr>
              <w:p w14:paraId="55B868AE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tc>
          <w:tcPr>
            <w:tcW w:w="415" w:type="pct"/>
          </w:tcPr>
          <w:p w14:paraId="1E94B0A2" w14:textId="77777777" w:rsidR="00407BB3" w:rsidRDefault="00C4750E" w:rsidP="006C4E3D">
            <w:pPr>
              <w:pStyle w:val="00Vorgabetext"/>
            </w:pPr>
            <w:sdt>
              <w:sdtPr>
                <w:id w:val="-1269311137"/>
                <w:placeholder>
                  <w:docPart w:val="5E88458FF9484B8784523A17F2B6A314"/>
                </w:placeholder>
                <w:showingPlcHdr/>
                <w:text/>
              </w:sdtPr>
              <w:sdtEndPr/>
              <w:sdtContent>
                <w:r w:rsidR="001E38A6">
                  <w:rPr>
                    <w:rStyle w:val="Platzhaltertext"/>
                  </w:rPr>
                  <w:t>§ / Abs.</w:t>
                </w:r>
              </w:sdtContent>
            </w:sdt>
          </w:p>
        </w:tc>
        <w:sdt>
          <w:sdtPr>
            <w:id w:val="1398170738"/>
            <w:placeholder>
              <w:docPart w:val="62B979630632424EBD1EC1F31231F27F"/>
            </w:placeholder>
            <w:showingPlcHdr/>
            <w:text w:multiLine="1"/>
          </w:sdtPr>
          <w:sdtEndPr/>
          <w:sdtContent>
            <w:tc>
              <w:tcPr>
                <w:tcW w:w="1863" w:type="pct"/>
              </w:tcPr>
              <w:p w14:paraId="4948ED06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-1147279339"/>
            <w:placeholder>
              <w:docPart w:val="C0DD37056DDD47B6BB1C3C9E66161994"/>
            </w:placeholder>
            <w:showingPlcHdr/>
            <w:text w:multiLine="1"/>
          </w:sdtPr>
          <w:sdtEndPr/>
          <w:sdtContent>
            <w:tc>
              <w:tcPr>
                <w:tcW w:w="2059" w:type="pct"/>
              </w:tcPr>
              <w:p w14:paraId="0DB9E589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096FA388" w14:textId="77777777" w:rsidTr="00356939">
        <w:sdt>
          <w:sdtPr>
            <w:id w:val="-940293988"/>
            <w:placeholder>
              <w:docPart w:val="3E30A3778BE745328364DC9D017587BF"/>
            </w:placeholder>
            <w:showingPlcHdr/>
            <w:text/>
          </w:sdtPr>
          <w:sdtEndPr/>
          <w:sdtContent>
            <w:tc>
              <w:tcPr>
                <w:tcW w:w="663" w:type="pct"/>
              </w:tcPr>
              <w:p w14:paraId="45A2B68A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tc>
          <w:tcPr>
            <w:tcW w:w="415" w:type="pct"/>
          </w:tcPr>
          <w:p w14:paraId="0E41B290" w14:textId="77777777" w:rsidR="00407BB3" w:rsidRDefault="00C4750E" w:rsidP="006C4E3D">
            <w:pPr>
              <w:pStyle w:val="00Vorgabetext"/>
            </w:pPr>
            <w:sdt>
              <w:sdtPr>
                <w:id w:val="999387534"/>
                <w:placeholder>
                  <w:docPart w:val="26E2B3F3F81647BB88797412C25DE9C8"/>
                </w:placeholder>
                <w:showingPlcHdr/>
                <w:text/>
              </w:sdtPr>
              <w:sdtEndPr/>
              <w:sdtContent>
                <w:r w:rsidR="001E38A6">
                  <w:rPr>
                    <w:rStyle w:val="Platzhaltertext"/>
                  </w:rPr>
                  <w:t>§ / Abs.</w:t>
                </w:r>
              </w:sdtContent>
            </w:sdt>
          </w:p>
        </w:tc>
        <w:sdt>
          <w:sdtPr>
            <w:id w:val="1664747589"/>
            <w:placeholder>
              <w:docPart w:val="55FB3E73279647EBA3A71B69BEF35EA6"/>
            </w:placeholder>
            <w:showingPlcHdr/>
            <w:text w:multiLine="1"/>
          </w:sdtPr>
          <w:sdtEndPr/>
          <w:sdtContent>
            <w:tc>
              <w:tcPr>
                <w:tcW w:w="1863" w:type="pct"/>
              </w:tcPr>
              <w:p w14:paraId="096BFD68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-2014756344"/>
            <w:placeholder>
              <w:docPart w:val="96675A8CC5404C5AAD33E4A7B24FA952"/>
            </w:placeholder>
            <w:showingPlcHdr/>
            <w:text w:multiLine="1"/>
          </w:sdtPr>
          <w:sdtEndPr/>
          <w:sdtContent>
            <w:tc>
              <w:tcPr>
                <w:tcW w:w="2059" w:type="pct"/>
              </w:tcPr>
              <w:p w14:paraId="0EE53003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20E60C0F" w14:textId="77777777" w:rsidTr="00356939">
        <w:sdt>
          <w:sdtPr>
            <w:id w:val="1916966587"/>
            <w:placeholder>
              <w:docPart w:val="EA9EBB6AB21E42E5A9E2BCC52EC3495F"/>
            </w:placeholder>
            <w:showingPlcHdr/>
            <w:text/>
          </w:sdtPr>
          <w:sdtEndPr/>
          <w:sdtContent>
            <w:tc>
              <w:tcPr>
                <w:tcW w:w="663" w:type="pct"/>
              </w:tcPr>
              <w:p w14:paraId="1AE153FA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tc>
          <w:tcPr>
            <w:tcW w:w="415" w:type="pct"/>
          </w:tcPr>
          <w:p w14:paraId="515F60CE" w14:textId="77777777" w:rsidR="00407BB3" w:rsidRDefault="00C4750E" w:rsidP="006C4E3D">
            <w:pPr>
              <w:pStyle w:val="00Vorgabetext"/>
            </w:pPr>
            <w:sdt>
              <w:sdtPr>
                <w:id w:val="-814109354"/>
                <w:placeholder>
                  <w:docPart w:val="1C4CA06568CC494A9400DB792E18B957"/>
                </w:placeholder>
                <w:showingPlcHdr/>
                <w:text/>
              </w:sdtPr>
              <w:sdtEndPr/>
              <w:sdtContent>
                <w:r w:rsidR="001E38A6">
                  <w:rPr>
                    <w:rStyle w:val="Platzhaltertext"/>
                  </w:rPr>
                  <w:t>§ / Abs.</w:t>
                </w:r>
              </w:sdtContent>
            </w:sdt>
          </w:p>
        </w:tc>
        <w:sdt>
          <w:sdtPr>
            <w:id w:val="711916652"/>
            <w:placeholder>
              <w:docPart w:val="4F06AF70C864467FA0CC85142053D945"/>
            </w:placeholder>
            <w:showingPlcHdr/>
            <w:text w:multiLine="1"/>
          </w:sdtPr>
          <w:sdtEndPr/>
          <w:sdtContent>
            <w:tc>
              <w:tcPr>
                <w:tcW w:w="1863" w:type="pct"/>
              </w:tcPr>
              <w:p w14:paraId="5311A783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765278217"/>
            <w:placeholder>
              <w:docPart w:val="DA1485CE0A964F498BDE7A1FA5E8176B"/>
            </w:placeholder>
            <w:showingPlcHdr/>
            <w:text w:multiLine="1"/>
          </w:sdtPr>
          <w:sdtEndPr/>
          <w:sdtContent>
            <w:tc>
              <w:tcPr>
                <w:tcW w:w="2059" w:type="pct"/>
              </w:tcPr>
              <w:p w14:paraId="67541CE9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321ED55F" w14:textId="77777777" w:rsidTr="00356939">
        <w:sdt>
          <w:sdtPr>
            <w:id w:val="306358336"/>
            <w:placeholder>
              <w:docPart w:val="3A8049B8230E4EBC95FAEA7B2705ACAA"/>
            </w:placeholder>
            <w:showingPlcHdr/>
            <w:text/>
          </w:sdtPr>
          <w:sdtEndPr/>
          <w:sdtContent>
            <w:tc>
              <w:tcPr>
                <w:tcW w:w="663" w:type="pct"/>
              </w:tcPr>
              <w:p w14:paraId="34696721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tc>
          <w:tcPr>
            <w:tcW w:w="415" w:type="pct"/>
          </w:tcPr>
          <w:p w14:paraId="4AA621FF" w14:textId="77777777" w:rsidR="00407BB3" w:rsidRDefault="00C4750E" w:rsidP="006C4E3D">
            <w:pPr>
              <w:pStyle w:val="00Vorgabetext"/>
            </w:pPr>
            <w:sdt>
              <w:sdtPr>
                <w:id w:val="-1402050676"/>
                <w:placeholder>
                  <w:docPart w:val="BCCE3D8C3D4F4128B4D9FDC54CA6B760"/>
                </w:placeholder>
                <w:showingPlcHdr/>
                <w:text/>
              </w:sdtPr>
              <w:sdtEndPr/>
              <w:sdtContent>
                <w:r w:rsidR="001E38A6">
                  <w:rPr>
                    <w:rStyle w:val="Platzhaltertext"/>
                  </w:rPr>
                  <w:t>§ / Abs.</w:t>
                </w:r>
              </w:sdtContent>
            </w:sdt>
          </w:p>
        </w:tc>
        <w:sdt>
          <w:sdtPr>
            <w:id w:val="-1317792433"/>
            <w:placeholder>
              <w:docPart w:val="11CC8579A43D422EAA068333CA8BCE1A"/>
            </w:placeholder>
            <w:showingPlcHdr/>
            <w:text w:multiLine="1"/>
          </w:sdtPr>
          <w:sdtEndPr/>
          <w:sdtContent>
            <w:tc>
              <w:tcPr>
                <w:tcW w:w="1863" w:type="pct"/>
              </w:tcPr>
              <w:p w14:paraId="627318A3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-937206576"/>
            <w:placeholder>
              <w:docPart w:val="BCB78BA8593D4A8AB5DF975473393526"/>
            </w:placeholder>
            <w:showingPlcHdr/>
            <w:text w:multiLine="1"/>
          </w:sdtPr>
          <w:sdtEndPr/>
          <w:sdtContent>
            <w:tc>
              <w:tcPr>
                <w:tcW w:w="2059" w:type="pct"/>
              </w:tcPr>
              <w:p w14:paraId="74851FB8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</w:tbl>
    <w:p w14:paraId="63EC7D58" w14:textId="77777777" w:rsidR="00035D9B" w:rsidRPr="00035D9B" w:rsidRDefault="00035D9B" w:rsidP="007D02CE">
      <w:pPr>
        <w:pStyle w:val="00Vorgabetext"/>
      </w:pPr>
    </w:p>
    <w:sectPr w:rsidR="00035D9B" w:rsidRPr="00035D9B" w:rsidSect="00EC5B8B">
      <w:headerReference w:type="default" r:id="rId8"/>
      <w:headerReference w:type="first" r:id="rId9"/>
      <w:pgSz w:w="16838" w:h="11906" w:orient="landscape" w:code="9"/>
      <w:pgMar w:top="2269" w:right="1418" w:bottom="1701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FEC24" w14:textId="77777777" w:rsidR="00356939" w:rsidRDefault="00356939">
      <w:r>
        <w:separator/>
      </w:r>
    </w:p>
  </w:endnote>
  <w:endnote w:type="continuationSeparator" w:id="0">
    <w:p w14:paraId="0597D5C3" w14:textId="77777777" w:rsidR="00356939" w:rsidRDefault="0035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17F06" w14:textId="77777777" w:rsidR="00356939" w:rsidRDefault="00356939">
      <w:r>
        <w:separator/>
      </w:r>
    </w:p>
  </w:footnote>
  <w:footnote w:type="continuationSeparator" w:id="0">
    <w:p w14:paraId="2610F095" w14:textId="77777777" w:rsidR="00356939" w:rsidRDefault="00356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horzAnchor="page" w:tblpX="7089" w:tblpY="766"/>
      <w:tblW w:w="0" w:type="auto"/>
      <w:tblLayout w:type="fixed"/>
      <w:tblLook w:val="00A0" w:firstRow="1" w:lastRow="0" w:firstColumn="1" w:lastColumn="0" w:noHBand="0" w:noVBand="0"/>
    </w:tblPr>
    <w:tblGrid>
      <w:gridCol w:w="1134"/>
      <w:gridCol w:w="7479"/>
    </w:tblGrid>
    <w:tr w:rsidR="00356939" w14:paraId="776AC1A8" w14:textId="77777777" w:rsidTr="00407BB3">
      <w:tc>
        <w:tcPr>
          <w:tcW w:w="1134" w:type="dxa"/>
        </w:tcPr>
        <w:p w14:paraId="186E7E23" w14:textId="77777777" w:rsidR="00356939" w:rsidRDefault="00356939" w:rsidP="00946D14">
          <w:pPr>
            <w:pStyle w:val="00Vorgabetext"/>
          </w:pPr>
        </w:p>
      </w:tc>
      <w:tc>
        <w:tcPr>
          <w:tcW w:w="7479" w:type="dxa"/>
        </w:tcPr>
        <w:p w14:paraId="61E9C407" w14:textId="77777777" w:rsidR="00356939" w:rsidRPr="00376A29" w:rsidRDefault="00356939" w:rsidP="00946D14">
          <w:pPr>
            <w:pStyle w:val="55Kopf"/>
          </w:pPr>
        </w:p>
        <w:p w14:paraId="60122D0A" w14:textId="77777777" w:rsidR="00356939" w:rsidRPr="00376A29" w:rsidRDefault="00356939" w:rsidP="00946D14">
          <w:pPr>
            <w:pStyle w:val="55Kopf"/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7FFC882D" wp14:editId="16012DBF">
                <wp:simplePos x="0" y="0"/>
                <wp:positionH relativeFrom="page">
                  <wp:posOffset>2738593</wp:posOffset>
                </wp:positionH>
                <wp:positionV relativeFrom="page">
                  <wp:posOffset>216535</wp:posOffset>
                </wp:positionV>
                <wp:extent cx="215900" cy="215900"/>
                <wp:effectExtent l="0" t="0" r="0" b="0"/>
                <wp:wrapNone/>
                <wp:docPr id="31" name="Bild 3" descr="FlaggeNe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laggeNe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3456B313" w14:textId="77777777" w:rsidR="00356939" w:rsidRPr="00283ED8" w:rsidRDefault="00356939" w:rsidP="00DD2CBA">
          <w:pPr>
            <w:pStyle w:val="55Kopf"/>
            <w:ind w:left="4769"/>
          </w:pPr>
          <w:r w:rsidRPr="00283ED8">
            <w:t xml:space="preserve">Seite </w:t>
          </w:r>
          <w:r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PAGE </w:instrText>
          </w:r>
          <w:r w:rsidRPr="00283ED8">
            <w:rPr>
              <w:rStyle w:val="Seitenzahl"/>
            </w:rPr>
            <w:fldChar w:fldCharType="separate"/>
          </w:r>
          <w:r w:rsidR="00201589">
            <w:rPr>
              <w:rStyle w:val="Seitenzahl"/>
              <w:noProof/>
            </w:rPr>
            <w:t>4</w:t>
          </w:r>
          <w:r w:rsidRPr="00283ED8">
            <w:rPr>
              <w:rStyle w:val="Seitenzahl"/>
            </w:rPr>
            <w:fldChar w:fldCharType="end"/>
          </w:r>
          <w:r w:rsidRPr="00283ED8">
            <w:rPr>
              <w:rStyle w:val="Seitenzahl"/>
            </w:rPr>
            <w:t>/</w:t>
          </w:r>
          <w:r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NUMPAGES </w:instrText>
          </w:r>
          <w:r w:rsidRPr="00283ED8">
            <w:rPr>
              <w:rStyle w:val="Seitenzahl"/>
            </w:rPr>
            <w:fldChar w:fldCharType="separate"/>
          </w:r>
          <w:r w:rsidR="00201589">
            <w:rPr>
              <w:rStyle w:val="Seitenzahl"/>
              <w:noProof/>
            </w:rPr>
            <w:t>4</w:t>
          </w:r>
          <w:r w:rsidRPr="00283ED8">
            <w:rPr>
              <w:rStyle w:val="Seitenzahl"/>
            </w:rPr>
            <w:fldChar w:fldCharType="end"/>
          </w:r>
        </w:p>
        <w:p w14:paraId="7D209C97" w14:textId="77777777" w:rsidR="00356939" w:rsidRDefault="00356939" w:rsidP="00946D14">
          <w:pPr>
            <w:pStyle w:val="55Kopf"/>
          </w:pPr>
        </w:p>
        <w:p w14:paraId="67245200" w14:textId="77777777" w:rsidR="00356939" w:rsidRDefault="00356939" w:rsidP="00946D14">
          <w:pPr>
            <w:pStyle w:val="55Kopf"/>
          </w:pPr>
        </w:p>
      </w:tc>
    </w:tr>
  </w:tbl>
  <w:p w14:paraId="55944D4E" w14:textId="77777777" w:rsidR="00356939" w:rsidRDefault="0035693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5103" w:rightFromText="142" w:vertAnchor="page" w:horzAnchor="page" w:tblpX="11845" w:tblpY="766"/>
      <w:tblW w:w="0" w:type="auto"/>
      <w:tblLayout w:type="fixed"/>
      <w:tblLook w:val="00A0" w:firstRow="1" w:lastRow="0" w:firstColumn="1" w:lastColumn="0" w:noHBand="0" w:noVBand="0"/>
    </w:tblPr>
    <w:tblGrid>
      <w:gridCol w:w="1134"/>
      <w:gridCol w:w="3594"/>
    </w:tblGrid>
    <w:tr w:rsidR="00356939" w14:paraId="61857A2C" w14:textId="77777777" w:rsidTr="009B752A">
      <w:tc>
        <w:tcPr>
          <w:tcW w:w="1134" w:type="dxa"/>
        </w:tcPr>
        <w:p w14:paraId="3A1C1780" w14:textId="77777777" w:rsidR="00356939" w:rsidRDefault="00356939" w:rsidP="009B752A">
          <w:pPr>
            <w:pStyle w:val="00Vorgabetext"/>
          </w:pPr>
        </w:p>
      </w:tc>
      <w:tc>
        <w:tcPr>
          <w:tcW w:w="3594" w:type="dxa"/>
        </w:tcPr>
        <w:p w14:paraId="62BE6715" w14:textId="77777777" w:rsidR="00356939" w:rsidRDefault="00356939" w:rsidP="00D321C0">
          <w:pPr>
            <w:pStyle w:val="55Kopf"/>
          </w:pPr>
        </w:p>
        <w:p w14:paraId="3D858BD0" w14:textId="77777777" w:rsidR="00356939" w:rsidRDefault="00356939" w:rsidP="00D321C0">
          <w:pPr>
            <w:pStyle w:val="55Kopf"/>
          </w:pPr>
          <w:r>
            <w:t>Kanton Zürich</w:t>
          </w:r>
        </w:p>
        <w:p w14:paraId="475175B7" w14:textId="77777777" w:rsidR="00356939" w:rsidRDefault="00356939" w:rsidP="004F044D">
          <w:pPr>
            <w:pStyle w:val="552Kopfblack"/>
          </w:pPr>
          <w:r>
            <w:t>Direktion der Justiz und des Innern</w:t>
          </w:r>
        </w:p>
        <w:p w14:paraId="1B1DCE71" w14:textId="77777777" w:rsidR="00356939" w:rsidRDefault="00356939" w:rsidP="009B752A">
          <w:pPr>
            <w:pStyle w:val="55Kopf"/>
          </w:pPr>
        </w:p>
      </w:tc>
    </w:tr>
  </w:tbl>
  <w:p w14:paraId="58ACE1DE" w14:textId="77777777" w:rsidR="00356939" w:rsidRDefault="00356939">
    <w:pPr>
      <w:pStyle w:val="Kopfzeile"/>
    </w:pPr>
    <w:r>
      <w:rPr>
        <w:noProof/>
      </w:rPr>
      <w:drawing>
        <wp:anchor distT="0" distB="0" distL="114300" distR="114300" simplePos="0" relativeHeight="251657728" behindDoc="0" locked="1" layoutInCell="1" allowOverlap="1" wp14:anchorId="4644B48E" wp14:editId="54CF7FF4">
          <wp:simplePos x="0" y="0"/>
          <wp:positionH relativeFrom="page">
            <wp:posOffset>7901940</wp:posOffset>
          </wp:positionH>
          <wp:positionV relativeFrom="page">
            <wp:posOffset>701040</wp:posOffset>
          </wp:positionV>
          <wp:extent cx="217170" cy="213360"/>
          <wp:effectExtent l="19050" t="0" r="0" b="0"/>
          <wp:wrapNone/>
          <wp:docPr id="32" name="Bild 2" descr="Flagg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aggeN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" cy="213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376CA1B6" wp14:editId="5D849670">
          <wp:simplePos x="0" y="0"/>
          <wp:positionH relativeFrom="column">
            <wp:posOffset>-900430</wp:posOffset>
          </wp:positionH>
          <wp:positionV relativeFrom="page">
            <wp:posOffset>269875</wp:posOffset>
          </wp:positionV>
          <wp:extent cx="831850" cy="1080135"/>
          <wp:effectExtent l="19050" t="0" r="6350" b="0"/>
          <wp:wrapNone/>
          <wp:docPr id="33" name="Bild 1" descr="Loew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eweNe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1080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0E0F7B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9C2BA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5285E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8A500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02878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00101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B4A7C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385C6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B6380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34216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82A8E94A"/>
    <w:styleLink w:val="AufzhlungenZusatz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i w:val="0"/>
        <w:sz w:val="22"/>
        <w:szCs w:val="22"/>
      </w:rPr>
    </w:lvl>
    <w:lvl w:ilvl="2">
      <w:start w:val="1"/>
      <w:numFmt w:val="bullet"/>
      <w:lvlRestart w:val="0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0524E38"/>
    <w:multiLevelType w:val="multilevel"/>
    <w:tmpl w:val="87A8CB02"/>
    <w:lvl w:ilvl="0">
      <w:start w:val="1"/>
      <w:numFmt w:val="decimal"/>
      <w:pStyle w:val="35NumTit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36NumTit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37NumTit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38NumTitel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657220CE"/>
    <w:multiLevelType w:val="multilevel"/>
    <w:tmpl w:val="175EB66E"/>
    <w:lvl w:ilvl="0">
      <w:start w:val="1"/>
      <w:numFmt w:val="none"/>
      <w:pStyle w:val="31Titel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34Titel4Betreffnis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125701556">
    <w:abstractNumId w:val="10"/>
  </w:num>
  <w:num w:numId="2" w16cid:durableId="1579555350">
    <w:abstractNumId w:val="13"/>
  </w:num>
  <w:num w:numId="3" w16cid:durableId="1299921447">
    <w:abstractNumId w:val="11"/>
  </w:num>
  <w:num w:numId="4" w16cid:durableId="337779427">
    <w:abstractNumId w:val="12"/>
  </w:num>
  <w:num w:numId="5" w16cid:durableId="498890528">
    <w:abstractNumId w:val="12"/>
  </w:num>
  <w:num w:numId="6" w16cid:durableId="1805612544">
    <w:abstractNumId w:val="9"/>
  </w:num>
  <w:num w:numId="7" w16cid:durableId="880480106">
    <w:abstractNumId w:val="7"/>
  </w:num>
  <w:num w:numId="8" w16cid:durableId="639194119">
    <w:abstractNumId w:val="6"/>
  </w:num>
  <w:num w:numId="9" w16cid:durableId="773599157">
    <w:abstractNumId w:val="5"/>
  </w:num>
  <w:num w:numId="10" w16cid:durableId="1069495492">
    <w:abstractNumId w:val="4"/>
  </w:num>
  <w:num w:numId="11" w16cid:durableId="985283010">
    <w:abstractNumId w:val="8"/>
  </w:num>
  <w:num w:numId="12" w16cid:durableId="1398093783">
    <w:abstractNumId w:val="3"/>
  </w:num>
  <w:num w:numId="13" w16cid:durableId="1067461472">
    <w:abstractNumId w:val="2"/>
  </w:num>
  <w:num w:numId="14" w16cid:durableId="985402544">
    <w:abstractNumId w:val="1"/>
  </w:num>
  <w:num w:numId="15" w16cid:durableId="874655355">
    <w:abstractNumId w:val="0"/>
  </w:num>
  <w:num w:numId="16" w16cid:durableId="1911842823">
    <w:abstractNumId w:val="14"/>
  </w:num>
  <w:num w:numId="17" w16cid:durableId="1456099283">
    <w:abstractNumId w:val="16"/>
  </w:num>
  <w:num w:numId="18" w16cid:durableId="1545673706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0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C0"/>
    <w:rsid w:val="00005002"/>
    <w:rsid w:val="00012543"/>
    <w:rsid w:val="000168F2"/>
    <w:rsid w:val="0002054E"/>
    <w:rsid w:val="0002442C"/>
    <w:rsid w:val="000255D3"/>
    <w:rsid w:val="00030EFB"/>
    <w:rsid w:val="00031449"/>
    <w:rsid w:val="00035D9B"/>
    <w:rsid w:val="00036410"/>
    <w:rsid w:val="000377E2"/>
    <w:rsid w:val="00037B0F"/>
    <w:rsid w:val="00045F36"/>
    <w:rsid w:val="00050BB9"/>
    <w:rsid w:val="00063254"/>
    <w:rsid w:val="00075C6A"/>
    <w:rsid w:val="00084A79"/>
    <w:rsid w:val="000851A0"/>
    <w:rsid w:val="00097B41"/>
    <w:rsid w:val="000A43E3"/>
    <w:rsid w:val="000B65F2"/>
    <w:rsid w:val="000C201D"/>
    <w:rsid w:val="000D48B1"/>
    <w:rsid w:val="000D6561"/>
    <w:rsid w:val="000E2323"/>
    <w:rsid w:val="000E4203"/>
    <w:rsid w:val="000E7C2A"/>
    <w:rsid w:val="001076B9"/>
    <w:rsid w:val="00107ED8"/>
    <w:rsid w:val="0012521A"/>
    <w:rsid w:val="00136F15"/>
    <w:rsid w:val="00140AD8"/>
    <w:rsid w:val="00142BB6"/>
    <w:rsid w:val="001465B6"/>
    <w:rsid w:val="00147772"/>
    <w:rsid w:val="001636B8"/>
    <w:rsid w:val="00170847"/>
    <w:rsid w:val="001751FD"/>
    <w:rsid w:val="001762BA"/>
    <w:rsid w:val="001768A7"/>
    <w:rsid w:val="00180714"/>
    <w:rsid w:val="00180989"/>
    <w:rsid w:val="00180C42"/>
    <w:rsid w:val="0018405E"/>
    <w:rsid w:val="0018593D"/>
    <w:rsid w:val="001919DA"/>
    <w:rsid w:val="001933CB"/>
    <w:rsid w:val="001955E0"/>
    <w:rsid w:val="00197237"/>
    <w:rsid w:val="001A3639"/>
    <w:rsid w:val="001A44D4"/>
    <w:rsid w:val="001B22CB"/>
    <w:rsid w:val="001C24E5"/>
    <w:rsid w:val="001C56D3"/>
    <w:rsid w:val="001D3553"/>
    <w:rsid w:val="001D3976"/>
    <w:rsid w:val="001D5799"/>
    <w:rsid w:val="001E0B27"/>
    <w:rsid w:val="001E38A6"/>
    <w:rsid w:val="001F0A95"/>
    <w:rsid w:val="001F0D18"/>
    <w:rsid w:val="001F3E04"/>
    <w:rsid w:val="00201589"/>
    <w:rsid w:val="0021346F"/>
    <w:rsid w:val="00223253"/>
    <w:rsid w:val="00224F64"/>
    <w:rsid w:val="00233A44"/>
    <w:rsid w:val="00235C3D"/>
    <w:rsid w:val="002411D6"/>
    <w:rsid w:val="00241973"/>
    <w:rsid w:val="00251D74"/>
    <w:rsid w:val="00253F67"/>
    <w:rsid w:val="00261AE8"/>
    <w:rsid w:val="00263102"/>
    <w:rsid w:val="00266F36"/>
    <w:rsid w:val="00272E4C"/>
    <w:rsid w:val="002742C8"/>
    <w:rsid w:val="00274D54"/>
    <w:rsid w:val="00276FD4"/>
    <w:rsid w:val="00283ED8"/>
    <w:rsid w:val="00286314"/>
    <w:rsid w:val="00291595"/>
    <w:rsid w:val="0029377E"/>
    <w:rsid w:val="00293C74"/>
    <w:rsid w:val="002A3EC0"/>
    <w:rsid w:val="002B2732"/>
    <w:rsid w:val="002C320F"/>
    <w:rsid w:val="002D2852"/>
    <w:rsid w:val="002D4C06"/>
    <w:rsid w:val="002D7E89"/>
    <w:rsid w:val="002E11F0"/>
    <w:rsid w:val="002E1AD6"/>
    <w:rsid w:val="002E2A2A"/>
    <w:rsid w:val="002E507F"/>
    <w:rsid w:val="002E58C5"/>
    <w:rsid w:val="00301FFE"/>
    <w:rsid w:val="003046F8"/>
    <w:rsid w:val="0030756B"/>
    <w:rsid w:val="00311B52"/>
    <w:rsid w:val="00311DAE"/>
    <w:rsid w:val="003177AD"/>
    <w:rsid w:val="00321516"/>
    <w:rsid w:val="003234C7"/>
    <w:rsid w:val="00332B4D"/>
    <w:rsid w:val="00336A90"/>
    <w:rsid w:val="00337F9D"/>
    <w:rsid w:val="00350AF1"/>
    <w:rsid w:val="00356939"/>
    <w:rsid w:val="0037192D"/>
    <w:rsid w:val="003730B0"/>
    <w:rsid w:val="003773AB"/>
    <w:rsid w:val="00382E4D"/>
    <w:rsid w:val="003A1E2C"/>
    <w:rsid w:val="003A3651"/>
    <w:rsid w:val="003A669D"/>
    <w:rsid w:val="003B4778"/>
    <w:rsid w:val="003C0C83"/>
    <w:rsid w:val="003C2DF4"/>
    <w:rsid w:val="003C63C3"/>
    <w:rsid w:val="003D275A"/>
    <w:rsid w:val="003D70B4"/>
    <w:rsid w:val="003E2808"/>
    <w:rsid w:val="003E468B"/>
    <w:rsid w:val="00407BB3"/>
    <w:rsid w:val="00412A8B"/>
    <w:rsid w:val="004177DF"/>
    <w:rsid w:val="00430880"/>
    <w:rsid w:val="004338E5"/>
    <w:rsid w:val="004349BA"/>
    <w:rsid w:val="00435785"/>
    <w:rsid w:val="0044003B"/>
    <w:rsid w:val="00441F3D"/>
    <w:rsid w:val="004442A1"/>
    <w:rsid w:val="00446275"/>
    <w:rsid w:val="0046494C"/>
    <w:rsid w:val="0046689E"/>
    <w:rsid w:val="004744FE"/>
    <w:rsid w:val="00474B21"/>
    <w:rsid w:val="00482420"/>
    <w:rsid w:val="004A1EA2"/>
    <w:rsid w:val="004A320D"/>
    <w:rsid w:val="004A7A1A"/>
    <w:rsid w:val="004B3094"/>
    <w:rsid w:val="004B5F2C"/>
    <w:rsid w:val="004C053C"/>
    <w:rsid w:val="004D182A"/>
    <w:rsid w:val="004D2F90"/>
    <w:rsid w:val="004E1955"/>
    <w:rsid w:val="004F044D"/>
    <w:rsid w:val="004F09FB"/>
    <w:rsid w:val="004F53D4"/>
    <w:rsid w:val="004F6A65"/>
    <w:rsid w:val="005075F5"/>
    <w:rsid w:val="005124CD"/>
    <w:rsid w:val="0051374F"/>
    <w:rsid w:val="00514D51"/>
    <w:rsid w:val="0053341B"/>
    <w:rsid w:val="005338B9"/>
    <w:rsid w:val="00533E7D"/>
    <w:rsid w:val="005344A7"/>
    <w:rsid w:val="0053483A"/>
    <w:rsid w:val="00540649"/>
    <w:rsid w:val="00542521"/>
    <w:rsid w:val="00543FA0"/>
    <w:rsid w:val="00551C35"/>
    <w:rsid w:val="005543D1"/>
    <w:rsid w:val="00562A05"/>
    <w:rsid w:val="00564F8F"/>
    <w:rsid w:val="005664EA"/>
    <w:rsid w:val="00573410"/>
    <w:rsid w:val="00575674"/>
    <w:rsid w:val="0058230E"/>
    <w:rsid w:val="00583F67"/>
    <w:rsid w:val="00585D06"/>
    <w:rsid w:val="00591BC8"/>
    <w:rsid w:val="005946B3"/>
    <w:rsid w:val="005A2A77"/>
    <w:rsid w:val="005B1328"/>
    <w:rsid w:val="005B44AB"/>
    <w:rsid w:val="005B60DE"/>
    <w:rsid w:val="005C06F2"/>
    <w:rsid w:val="005C6680"/>
    <w:rsid w:val="005C796D"/>
    <w:rsid w:val="005D6ED6"/>
    <w:rsid w:val="005F0FBF"/>
    <w:rsid w:val="005F67D1"/>
    <w:rsid w:val="005F6F12"/>
    <w:rsid w:val="00601211"/>
    <w:rsid w:val="006030D9"/>
    <w:rsid w:val="006058C6"/>
    <w:rsid w:val="00612D5A"/>
    <w:rsid w:val="00617BE2"/>
    <w:rsid w:val="00620B9E"/>
    <w:rsid w:val="00621891"/>
    <w:rsid w:val="00624B69"/>
    <w:rsid w:val="00624D91"/>
    <w:rsid w:val="00630388"/>
    <w:rsid w:val="00634DAE"/>
    <w:rsid w:val="006651AA"/>
    <w:rsid w:val="00665A75"/>
    <w:rsid w:val="00671C18"/>
    <w:rsid w:val="00672ED4"/>
    <w:rsid w:val="006737A7"/>
    <w:rsid w:val="00674C5D"/>
    <w:rsid w:val="00680D59"/>
    <w:rsid w:val="00691CCF"/>
    <w:rsid w:val="00695F71"/>
    <w:rsid w:val="006A11E7"/>
    <w:rsid w:val="006B4EB6"/>
    <w:rsid w:val="006C1729"/>
    <w:rsid w:val="006C27C7"/>
    <w:rsid w:val="006C3898"/>
    <w:rsid w:val="006C38F5"/>
    <w:rsid w:val="006C4E3D"/>
    <w:rsid w:val="006C7E9D"/>
    <w:rsid w:val="006C7FE3"/>
    <w:rsid w:val="006D41D6"/>
    <w:rsid w:val="006D7914"/>
    <w:rsid w:val="006E15DD"/>
    <w:rsid w:val="006E3817"/>
    <w:rsid w:val="006F3F14"/>
    <w:rsid w:val="006F5ECE"/>
    <w:rsid w:val="007005F7"/>
    <w:rsid w:val="0071123E"/>
    <w:rsid w:val="007208E1"/>
    <w:rsid w:val="00731351"/>
    <w:rsid w:val="00733C52"/>
    <w:rsid w:val="00744200"/>
    <w:rsid w:val="00755496"/>
    <w:rsid w:val="00761100"/>
    <w:rsid w:val="00773767"/>
    <w:rsid w:val="00780765"/>
    <w:rsid w:val="00782009"/>
    <w:rsid w:val="00784F7B"/>
    <w:rsid w:val="0079021D"/>
    <w:rsid w:val="007A4E05"/>
    <w:rsid w:val="007A5A5F"/>
    <w:rsid w:val="007A5EEC"/>
    <w:rsid w:val="007A7618"/>
    <w:rsid w:val="007B308F"/>
    <w:rsid w:val="007C0481"/>
    <w:rsid w:val="007C0938"/>
    <w:rsid w:val="007C0D3C"/>
    <w:rsid w:val="007D02CE"/>
    <w:rsid w:val="007D70D8"/>
    <w:rsid w:val="007D72EA"/>
    <w:rsid w:val="007F2530"/>
    <w:rsid w:val="007F34D6"/>
    <w:rsid w:val="007F6CC8"/>
    <w:rsid w:val="0080072F"/>
    <w:rsid w:val="00804E10"/>
    <w:rsid w:val="00813B3E"/>
    <w:rsid w:val="00816954"/>
    <w:rsid w:val="00820DDF"/>
    <w:rsid w:val="00831887"/>
    <w:rsid w:val="00831B59"/>
    <w:rsid w:val="00835E78"/>
    <w:rsid w:val="00840428"/>
    <w:rsid w:val="008463B2"/>
    <w:rsid w:val="00851810"/>
    <w:rsid w:val="00857582"/>
    <w:rsid w:val="00861B8E"/>
    <w:rsid w:val="00863CD4"/>
    <w:rsid w:val="00870BF3"/>
    <w:rsid w:val="00872A6F"/>
    <w:rsid w:val="00874FFC"/>
    <w:rsid w:val="00883E10"/>
    <w:rsid w:val="00887E2E"/>
    <w:rsid w:val="00892908"/>
    <w:rsid w:val="00896D86"/>
    <w:rsid w:val="008B1519"/>
    <w:rsid w:val="008C3DC7"/>
    <w:rsid w:val="008D0D56"/>
    <w:rsid w:val="008D3C7F"/>
    <w:rsid w:val="008E2D9D"/>
    <w:rsid w:val="008E5A9E"/>
    <w:rsid w:val="008F063D"/>
    <w:rsid w:val="008F1562"/>
    <w:rsid w:val="008F2159"/>
    <w:rsid w:val="008F3FCB"/>
    <w:rsid w:val="008F5FA3"/>
    <w:rsid w:val="008F71C7"/>
    <w:rsid w:val="0090453A"/>
    <w:rsid w:val="009141FD"/>
    <w:rsid w:val="00914CC9"/>
    <w:rsid w:val="00920BC1"/>
    <w:rsid w:val="00922A7A"/>
    <w:rsid w:val="00927ABB"/>
    <w:rsid w:val="00930AA0"/>
    <w:rsid w:val="009316D6"/>
    <w:rsid w:val="00932C26"/>
    <w:rsid w:val="0093428D"/>
    <w:rsid w:val="0094022E"/>
    <w:rsid w:val="00943231"/>
    <w:rsid w:val="00946D14"/>
    <w:rsid w:val="009476A4"/>
    <w:rsid w:val="00960A98"/>
    <w:rsid w:val="00962947"/>
    <w:rsid w:val="00970E02"/>
    <w:rsid w:val="0097191D"/>
    <w:rsid w:val="0097672E"/>
    <w:rsid w:val="00982972"/>
    <w:rsid w:val="00985258"/>
    <w:rsid w:val="00985616"/>
    <w:rsid w:val="00991CB1"/>
    <w:rsid w:val="00996A64"/>
    <w:rsid w:val="009A17F9"/>
    <w:rsid w:val="009B2C90"/>
    <w:rsid w:val="009B752A"/>
    <w:rsid w:val="009C240B"/>
    <w:rsid w:val="009C396F"/>
    <w:rsid w:val="009C7F0E"/>
    <w:rsid w:val="009D390E"/>
    <w:rsid w:val="009D43D5"/>
    <w:rsid w:val="009D50A6"/>
    <w:rsid w:val="009E06CA"/>
    <w:rsid w:val="009E6E7D"/>
    <w:rsid w:val="009F3232"/>
    <w:rsid w:val="009F788E"/>
    <w:rsid w:val="00A00FE7"/>
    <w:rsid w:val="00A04218"/>
    <w:rsid w:val="00A0494E"/>
    <w:rsid w:val="00A10CD6"/>
    <w:rsid w:val="00A13754"/>
    <w:rsid w:val="00A27D17"/>
    <w:rsid w:val="00A309A3"/>
    <w:rsid w:val="00A35818"/>
    <w:rsid w:val="00A4387A"/>
    <w:rsid w:val="00A60735"/>
    <w:rsid w:val="00A608B8"/>
    <w:rsid w:val="00A71022"/>
    <w:rsid w:val="00A7508C"/>
    <w:rsid w:val="00A75AFE"/>
    <w:rsid w:val="00A819AE"/>
    <w:rsid w:val="00A831A9"/>
    <w:rsid w:val="00A858AF"/>
    <w:rsid w:val="00A85A68"/>
    <w:rsid w:val="00A862E9"/>
    <w:rsid w:val="00A956DD"/>
    <w:rsid w:val="00AA1C8D"/>
    <w:rsid w:val="00AA6464"/>
    <w:rsid w:val="00AC1DF4"/>
    <w:rsid w:val="00AD3AD1"/>
    <w:rsid w:val="00AD7BAE"/>
    <w:rsid w:val="00AE65AF"/>
    <w:rsid w:val="00AE7B14"/>
    <w:rsid w:val="00AF261F"/>
    <w:rsid w:val="00B0550E"/>
    <w:rsid w:val="00B11C88"/>
    <w:rsid w:val="00B2014B"/>
    <w:rsid w:val="00B20A49"/>
    <w:rsid w:val="00B341F3"/>
    <w:rsid w:val="00B35099"/>
    <w:rsid w:val="00B4079C"/>
    <w:rsid w:val="00B460F1"/>
    <w:rsid w:val="00B541CD"/>
    <w:rsid w:val="00B60331"/>
    <w:rsid w:val="00B66008"/>
    <w:rsid w:val="00B664A7"/>
    <w:rsid w:val="00B70376"/>
    <w:rsid w:val="00B764E7"/>
    <w:rsid w:val="00B81CAC"/>
    <w:rsid w:val="00B87B6A"/>
    <w:rsid w:val="00B90276"/>
    <w:rsid w:val="00B96DF1"/>
    <w:rsid w:val="00B96F07"/>
    <w:rsid w:val="00BA6D8B"/>
    <w:rsid w:val="00BB5271"/>
    <w:rsid w:val="00BD03AD"/>
    <w:rsid w:val="00BD36F8"/>
    <w:rsid w:val="00BE7E80"/>
    <w:rsid w:val="00BF150F"/>
    <w:rsid w:val="00BF179A"/>
    <w:rsid w:val="00BF2572"/>
    <w:rsid w:val="00BF6A27"/>
    <w:rsid w:val="00BF743C"/>
    <w:rsid w:val="00C00B12"/>
    <w:rsid w:val="00C024E0"/>
    <w:rsid w:val="00C20C29"/>
    <w:rsid w:val="00C22C61"/>
    <w:rsid w:val="00C32581"/>
    <w:rsid w:val="00C414B5"/>
    <w:rsid w:val="00C4750E"/>
    <w:rsid w:val="00C534C5"/>
    <w:rsid w:val="00C53E8A"/>
    <w:rsid w:val="00C5427A"/>
    <w:rsid w:val="00C54657"/>
    <w:rsid w:val="00C55518"/>
    <w:rsid w:val="00C55796"/>
    <w:rsid w:val="00C6204A"/>
    <w:rsid w:val="00C62AA3"/>
    <w:rsid w:val="00C64D91"/>
    <w:rsid w:val="00C7253A"/>
    <w:rsid w:val="00C8003A"/>
    <w:rsid w:val="00C80CAC"/>
    <w:rsid w:val="00C8375A"/>
    <w:rsid w:val="00C91889"/>
    <w:rsid w:val="00C92630"/>
    <w:rsid w:val="00CA176A"/>
    <w:rsid w:val="00CC2B52"/>
    <w:rsid w:val="00CD4A89"/>
    <w:rsid w:val="00CD4EAD"/>
    <w:rsid w:val="00CD7C3F"/>
    <w:rsid w:val="00CE176B"/>
    <w:rsid w:val="00CF2FBC"/>
    <w:rsid w:val="00D0708D"/>
    <w:rsid w:val="00D13482"/>
    <w:rsid w:val="00D1514D"/>
    <w:rsid w:val="00D25F40"/>
    <w:rsid w:val="00D311A4"/>
    <w:rsid w:val="00D321C0"/>
    <w:rsid w:val="00D60346"/>
    <w:rsid w:val="00D60532"/>
    <w:rsid w:val="00D715BC"/>
    <w:rsid w:val="00D72307"/>
    <w:rsid w:val="00D75B8E"/>
    <w:rsid w:val="00D7618E"/>
    <w:rsid w:val="00D84C8A"/>
    <w:rsid w:val="00D86CE8"/>
    <w:rsid w:val="00D87386"/>
    <w:rsid w:val="00D9005C"/>
    <w:rsid w:val="00D91E0C"/>
    <w:rsid w:val="00D92462"/>
    <w:rsid w:val="00D96619"/>
    <w:rsid w:val="00DA2F5D"/>
    <w:rsid w:val="00DA347A"/>
    <w:rsid w:val="00DB1EE5"/>
    <w:rsid w:val="00DB1F8A"/>
    <w:rsid w:val="00DD2CBA"/>
    <w:rsid w:val="00DD7FC0"/>
    <w:rsid w:val="00DE2BBF"/>
    <w:rsid w:val="00DF54A3"/>
    <w:rsid w:val="00DF5FAE"/>
    <w:rsid w:val="00E02EFE"/>
    <w:rsid w:val="00E05095"/>
    <w:rsid w:val="00E05665"/>
    <w:rsid w:val="00E10871"/>
    <w:rsid w:val="00E10F06"/>
    <w:rsid w:val="00E21E62"/>
    <w:rsid w:val="00E22F9F"/>
    <w:rsid w:val="00E23287"/>
    <w:rsid w:val="00E2693C"/>
    <w:rsid w:val="00E36D5A"/>
    <w:rsid w:val="00E404B1"/>
    <w:rsid w:val="00E41D81"/>
    <w:rsid w:val="00E42D50"/>
    <w:rsid w:val="00E4530D"/>
    <w:rsid w:val="00E53833"/>
    <w:rsid w:val="00E60190"/>
    <w:rsid w:val="00E6336C"/>
    <w:rsid w:val="00E708FB"/>
    <w:rsid w:val="00E74F6F"/>
    <w:rsid w:val="00E76907"/>
    <w:rsid w:val="00E82A00"/>
    <w:rsid w:val="00E867F0"/>
    <w:rsid w:val="00E90236"/>
    <w:rsid w:val="00EA06B0"/>
    <w:rsid w:val="00EA1AD2"/>
    <w:rsid w:val="00EB69A9"/>
    <w:rsid w:val="00EB6FB1"/>
    <w:rsid w:val="00EC2C6F"/>
    <w:rsid w:val="00EC2E1F"/>
    <w:rsid w:val="00EC44C7"/>
    <w:rsid w:val="00EC5B8B"/>
    <w:rsid w:val="00ED2703"/>
    <w:rsid w:val="00ED71CB"/>
    <w:rsid w:val="00ED7DEA"/>
    <w:rsid w:val="00EE1E39"/>
    <w:rsid w:val="00EE1E57"/>
    <w:rsid w:val="00EE1F54"/>
    <w:rsid w:val="00EE2DA5"/>
    <w:rsid w:val="00EE5AB5"/>
    <w:rsid w:val="00EF7A37"/>
    <w:rsid w:val="00F11C46"/>
    <w:rsid w:val="00F1460A"/>
    <w:rsid w:val="00F24E5F"/>
    <w:rsid w:val="00F32394"/>
    <w:rsid w:val="00F33E60"/>
    <w:rsid w:val="00F37D23"/>
    <w:rsid w:val="00F40804"/>
    <w:rsid w:val="00F53D28"/>
    <w:rsid w:val="00F60BBD"/>
    <w:rsid w:val="00F626AA"/>
    <w:rsid w:val="00F65BDB"/>
    <w:rsid w:val="00F7019F"/>
    <w:rsid w:val="00F74B9C"/>
    <w:rsid w:val="00F7554F"/>
    <w:rsid w:val="00F811DF"/>
    <w:rsid w:val="00F8594D"/>
    <w:rsid w:val="00F864D5"/>
    <w:rsid w:val="00F871FE"/>
    <w:rsid w:val="00F90326"/>
    <w:rsid w:val="00F94906"/>
    <w:rsid w:val="00F95F5A"/>
    <w:rsid w:val="00FA3F35"/>
    <w:rsid w:val="00FB218E"/>
    <w:rsid w:val="00FB2D42"/>
    <w:rsid w:val="00FC6356"/>
    <w:rsid w:val="00FD168F"/>
    <w:rsid w:val="00FE3920"/>
    <w:rsid w:val="00FF4245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14B1ADC1"/>
  <w15:docId w15:val="{A8E56D79-52FF-4447-9A0A-90D0BA51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1465B6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rsid w:val="005338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rsid w:val="005338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rsid w:val="005338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rsid w:val="0058230E"/>
    <w:pPr>
      <w:keepNext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rsid w:val="005338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rsid w:val="005338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rsid w:val="005338B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rsid w:val="005338B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rsid w:val="005338B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qFormat/>
    <w:rsid w:val="00180989"/>
    <w:pPr>
      <w:spacing w:after="240"/>
    </w:pPr>
  </w:style>
  <w:style w:type="paragraph" w:customStyle="1" w:styleId="01Kleinschrift">
    <w:name w:val="01 Kleinschrift"/>
    <w:basedOn w:val="Standard"/>
    <w:qFormat/>
    <w:rsid w:val="008D3C7F"/>
    <w:rPr>
      <w:sz w:val="18"/>
    </w:rPr>
  </w:style>
  <w:style w:type="paragraph" w:customStyle="1" w:styleId="11Einr1Stufe">
    <w:name w:val="11 Einr. 1. Stufe"/>
    <w:basedOn w:val="Standard"/>
    <w:qFormat/>
    <w:rsid w:val="00970E02"/>
    <w:pPr>
      <w:ind w:left="397"/>
    </w:pPr>
  </w:style>
  <w:style w:type="paragraph" w:customStyle="1" w:styleId="12Einr2Stufe">
    <w:name w:val="12 Einr. 2. Stufe"/>
    <w:basedOn w:val="Standard"/>
    <w:qFormat/>
    <w:rsid w:val="002B2732"/>
    <w:pPr>
      <w:tabs>
        <w:tab w:val="clear" w:pos="397"/>
      </w:tabs>
      <w:ind w:left="794"/>
    </w:pPr>
  </w:style>
  <w:style w:type="paragraph" w:customStyle="1" w:styleId="13Aufz1Stufe">
    <w:name w:val="13 Aufz.1.Stufe"/>
    <w:basedOn w:val="Standard"/>
    <w:qFormat/>
    <w:rsid w:val="00C92630"/>
    <w:pPr>
      <w:numPr>
        <w:numId w:val="2"/>
      </w:numPr>
    </w:pPr>
  </w:style>
  <w:style w:type="paragraph" w:customStyle="1" w:styleId="14Aufz2Stufe">
    <w:name w:val="14 Aufz.2.Stufe"/>
    <w:basedOn w:val="Standard"/>
    <w:qFormat/>
    <w:rsid w:val="00C92630"/>
    <w:pPr>
      <w:numPr>
        <w:ilvl w:val="1"/>
        <w:numId w:val="2"/>
      </w:numPr>
      <w:tabs>
        <w:tab w:val="clear" w:pos="397"/>
      </w:tabs>
    </w:pPr>
  </w:style>
  <w:style w:type="paragraph" w:customStyle="1" w:styleId="15AufzDispo1Stufe">
    <w:name w:val="15 Aufz. Dispo 1. Stufe"/>
    <w:basedOn w:val="Standard"/>
    <w:qFormat/>
    <w:rsid w:val="00C92630"/>
    <w:pPr>
      <w:numPr>
        <w:ilvl w:val="2"/>
        <w:numId w:val="2"/>
      </w:numPr>
      <w:tabs>
        <w:tab w:val="clear" w:pos="397"/>
      </w:tabs>
    </w:pPr>
  </w:style>
  <w:style w:type="paragraph" w:customStyle="1" w:styleId="16AufzDispo2Stufe">
    <w:name w:val="16 Aufz. Dispo 2. Stufe"/>
    <w:basedOn w:val="Standard"/>
    <w:qFormat/>
    <w:rsid w:val="00C92630"/>
    <w:pPr>
      <w:numPr>
        <w:ilvl w:val="3"/>
        <w:numId w:val="2"/>
      </w:numPr>
      <w:tabs>
        <w:tab w:val="clear" w:pos="397"/>
        <w:tab w:val="clear" w:pos="794"/>
      </w:tabs>
    </w:pPr>
  </w:style>
  <w:style w:type="paragraph" w:customStyle="1" w:styleId="21NumAbsatz1">
    <w:name w:val="21 Num.Absatz1."/>
    <w:basedOn w:val="Standard"/>
    <w:qFormat/>
    <w:rsid w:val="00A10CD6"/>
    <w:pPr>
      <w:numPr>
        <w:numId w:val="5"/>
      </w:numPr>
    </w:pPr>
  </w:style>
  <w:style w:type="paragraph" w:customStyle="1" w:styleId="23NumAbsatzA">
    <w:name w:val="23 Num.AbsatzA"/>
    <w:basedOn w:val="Standard"/>
    <w:qFormat/>
    <w:rsid w:val="008F71C7"/>
    <w:pPr>
      <w:numPr>
        <w:ilvl w:val="1"/>
        <w:numId w:val="5"/>
      </w:numPr>
    </w:pPr>
  </w:style>
  <w:style w:type="paragraph" w:customStyle="1" w:styleId="24NumDispo1">
    <w:name w:val="24 Num. Dispo 1."/>
    <w:basedOn w:val="Standard"/>
    <w:qFormat/>
    <w:rsid w:val="008F71C7"/>
    <w:pPr>
      <w:numPr>
        <w:ilvl w:val="2"/>
        <w:numId w:val="5"/>
      </w:numPr>
    </w:pPr>
  </w:style>
  <w:style w:type="paragraph" w:customStyle="1" w:styleId="25NumDispoI">
    <w:name w:val="25 Num. Dispo I"/>
    <w:basedOn w:val="Standard"/>
    <w:qFormat/>
    <w:rsid w:val="008F71C7"/>
    <w:pPr>
      <w:numPr>
        <w:ilvl w:val="3"/>
        <w:numId w:val="5"/>
      </w:numPr>
    </w:pPr>
  </w:style>
  <w:style w:type="paragraph" w:customStyle="1" w:styleId="26NumDispoa">
    <w:name w:val="26 Num. Dispo a)"/>
    <w:basedOn w:val="Standard"/>
    <w:qFormat/>
    <w:rsid w:val="00C92630"/>
    <w:pPr>
      <w:numPr>
        <w:ilvl w:val="4"/>
        <w:numId w:val="5"/>
      </w:numPr>
      <w:tabs>
        <w:tab w:val="clear" w:pos="397"/>
      </w:tabs>
    </w:pPr>
  </w:style>
  <w:style w:type="paragraph" w:customStyle="1" w:styleId="44RmischeNum">
    <w:name w:val="44 Römische Num"/>
    <w:basedOn w:val="Standard"/>
    <w:qFormat/>
    <w:rsid w:val="00C92630"/>
    <w:pPr>
      <w:numPr>
        <w:ilvl w:val="5"/>
        <w:numId w:val="5"/>
      </w:numPr>
      <w:tabs>
        <w:tab w:val="clear" w:pos="397"/>
        <w:tab w:val="clear" w:pos="794"/>
      </w:tabs>
      <w:jc w:val="center"/>
    </w:pPr>
  </w:style>
  <w:style w:type="numbering" w:customStyle="1" w:styleId="AufzhlungenStandard">
    <w:name w:val="AufzählungenStandard"/>
    <w:basedOn w:val="KeineListe"/>
    <w:semiHidden/>
    <w:rsid w:val="00C92630"/>
    <w:pPr>
      <w:numPr>
        <w:numId w:val="2"/>
      </w:numPr>
    </w:pPr>
  </w:style>
  <w:style w:type="numbering" w:customStyle="1" w:styleId="NummerierungStandard">
    <w:name w:val="NummerierungStandard"/>
    <w:basedOn w:val="KeineListe"/>
    <w:semiHidden/>
    <w:rsid w:val="00C92630"/>
    <w:pPr>
      <w:numPr>
        <w:numId w:val="4"/>
      </w:numPr>
    </w:pPr>
  </w:style>
  <w:style w:type="paragraph" w:styleId="Kopfzeile">
    <w:name w:val="header"/>
    <w:basedOn w:val="Standard"/>
    <w:semiHidden/>
    <w:rsid w:val="00EA1AD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9C240B"/>
    <w:rPr>
      <w:color w:val="0000FF"/>
      <w:u w:val="single"/>
    </w:rPr>
  </w:style>
  <w:style w:type="paragraph" w:customStyle="1" w:styleId="48Fusszeile">
    <w:name w:val="48 Fusszeile"/>
    <w:basedOn w:val="Standard"/>
    <w:qFormat/>
    <w:rsid w:val="009F323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253"/>
        <w:tab w:val="right" w:pos="8505"/>
      </w:tabs>
    </w:pPr>
  </w:style>
  <w:style w:type="paragraph" w:customStyle="1" w:styleId="51Absender">
    <w:name w:val="51 Absender"/>
    <w:basedOn w:val="Standard"/>
    <w:semiHidden/>
    <w:qFormat/>
    <w:rsid w:val="00446275"/>
    <w:pPr>
      <w:tabs>
        <w:tab w:val="clear" w:pos="397"/>
        <w:tab w:val="clear" w:pos="794"/>
        <w:tab w:val="clear" w:pos="1191"/>
        <w:tab w:val="left" w:pos="1259"/>
      </w:tabs>
      <w:spacing w:before="0" w:line="240" w:lineRule="atLeast"/>
      <w:ind w:left="1259" w:hanging="1259"/>
    </w:pPr>
    <w:rPr>
      <w:sz w:val="18"/>
    </w:rPr>
  </w:style>
  <w:style w:type="paragraph" w:customStyle="1" w:styleId="42Empfngeradresse">
    <w:name w:val="42 Empfängeradresse"/>
    <w:basedOn w:val="Standard"/>
    <w:qFormat/>
    <w:rsid w:val="00B35099"/>
    <w:pPr>
      <w:tabs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</w:pPr>
  </w:style>
  <w:style w:type="paragraph" w:customStyle="1" w:styleId="53Briefkopf">
    <w:name w:val="53 Briefkopf"/>
    <w:basedOn w:val="Standard"/>
    <w:semiHidden/>
    <w:qFormat/>
    <w:rsid w:val="00446275"/>
    <w:pPr>
      <w:spacing w:before="0"/>
    </w:pPr>
    <w:rPr>
      <w:sz w:val="20"/>
      <w:szCs w:val="20"/>
    </w:rPr>
  </w:style>
  <w:style w:type="paragraph" w:customStyle="1" w:styleId="52AbsenderAdresse">
    <w:name w:val="52 AbsenderAdresse"/>
    <w:basedOn w:val="Standard"/>
    <w:semiHidden/>
    <w:qFormat/>
    <w:rsid w:val="0044627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2835"/>
        <w:tab w:val="right" w:pos="9072"/>
      </w:tabs>
      <w:suppressAutoHyphens/>
      <w:spacing w:before="0"/>
    </w:pPr>
    <w:rPr>
      <w:sz w:val="18"/>
    </w:rPr>
  </w:style>
  <w:style w:type="character" w:customStyle="1" w:styleId="Unterstrichen">
    <w:name w:val="Unterstrichen"/>
    <w:basedOn w:val="Absatz-Standardschriftart"/>
    <w:semiHidden/>
    <w:qFormat/>
    <w:rsid w:val="006F3F14"/>
    <w:rPr>
      <w:u w:val="single"/>
    </w:rPr>
  </w:style>
  <w:style w:type="paragraph" w:styleId="Fuzeile">
    <w:name w:val="footer"/>
    <w:basedOn w:val="Standard"/>
    <w:semiHidden/>
    <w:rsid w:val="00EA1AD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numbering" w:customStyle="1" w:styleId="GliederungStandardListe">
    <w:name w:val="GliederungStandardListe"/>
    <w:basedOn w:val="KeineListe"/>
    <w:rsid w:val="00C92630"/>
    <w:pPr>
      <w:numPr>
        <w:numId w:val="3"/>
      </w:numPr>
    </w:pPr>
  </w:style>
  <w:style w:type="paragraph" w:customStyle="1" w:styleId="41Unterschrift">
    <w:name w:val="41 Unterschrift"/>
    <w:basedOn w:val="Standard"/>
    <w:qFormat/>
    <w:rsid w:val="008D3C7F"/>
    <w:pPr>
      <w:tabs>
        <w:tab w:val="clear" w:pos="397"/>
        <w:tab w:val="clear" w:pos="794"/>
        <w:tab w:val="clear" w:pos="1191"/>
        <w:tab w:val="clear" w:pos="4479"/>
        <w:tab w:val="clear" w:pos="4876"/>
      </w:tabs>
      <w:spacing w:before="0"/>
    </w:pPr>
  </w:style>
  <w:style w:type="character" w:customStyle="1" w:styleId="doppeltunterstrichen">
    <w:name w:val="doppelt unterstrichen"/>
    <w:basedOn w:val="Absatz-Standardschriftart"/>
    <w:semiHidden/>
    <w:qFormat/>
    <w:rsid w:val="00543FA0"/>
    <w:rPr>
      <w:u w:val="double"/>
    </w:rPr>
  </w:style>
  <w:style w:type="paragraph" w:customStyle="1" w:styleId="531E">
    <w:name w:val="531 E"/>
    <w:basedOn w:val="Standard"/>
    <w:next w:val="00Vorgabetext"/>
    <w:semiHidden/>
    <w:qFormat/>
    <w:rsid w:val="0044627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  <w:spacing w:before="0"/>
    </w:pPr>
    <w:rPr>
      <w:rFonts w:ascii="JUST" w:hAnsi="JUST"/>
      <w:sz w:val="92"/>
      <w:szCs w:val="92"/>
    </w:rPr>
  </w:style>
  <w:style w:type="character" w:styleId="Kommentarzeichen">
    <w:name w:val="annotation reference"/>
    <w:basedOn w:val="Absatz-Standardschriftart"/>
    <w:semiHidden/>
    <w:rsid w:val="0058230E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paragraph" w:styleId="Kommentartext">
    <w:name w:val="annotation text"/>
    <w:basedOn w:val="Standard"/>
    <w:semiHidden/>
    <w:rsid w:val="0058230E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8230E"/>
    <w:rPr>
      <w:b/>
      <w:bCs/>
    </w:rPr>
  </w:style>
  <w:style w:type="paragraph" w:styleId="Sprechblasentext">
    <w:name w:val="Balloon Text"/>
    <w:basedOn w:val="Standard"/>
    <w:semiHidden/>
    <w:rsid w:val="0058230E"/>
    <w:rPr>
      <w:rFonts w:ascii="Tahoma" w:hAnsi="Tahoma" w:cs="Tahoma"/>
      <w:sz w:val="16"/>
      <w:szCs w:val="16"/>
    </w:rPr>
  </w:style>
  <w:style w:type="character" w:customStyle="1" w:styleId="KommentarzeichenAus">
    <w:name w:val="Kommentarzeichen_Aus"/>
    <w:basedOn w:val="Absatz-Standardschriftart"/>
    <w:semiHidden/>
    <w:rsid w:val="0058230E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customStyle="1" w:styleId="Drop1">
    <w:name w:val="Drop1"/>
    <w:basedOn w:val="Standard"/>
    <w:next w:val="00Vorgabetext"/>
    <w:semiHidden/>
    <w:rsid w:val="00543FA0"/>
  </w:style>
  <w:style w:type="paragraph" w:styleId="Verzeichnis1">
    <w:name w:val="toc 1"/>
    <w:basedOn w:val="Standard"/>
    <w:next w:val="Standard"/>
    <w:semiHidden/>
    <w:rsid w:val="002E507F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  <w:sz w:val="24"/>
    </w:rPr>
  </w:style>
  <w:style w:type="paragraph" w:styleId="Verzeichnis2">
    <w:name w:val="toc 2"/>
    <w:basedOn w:val="Standard"/>
    <w:next w:val="Standard"/>
    <w:semiHidden/>
    <w:rsid w:val="002E507F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</w:rPr>
  </w:style>
  <w:style w:type="paragraph" w:styleId="Verzeichnis3">
    <w:name w:val="toc 3"/>
    <w:basedOn w:val="Standard"/>
    <w:next w:val="Standard"/>
    <w:semiHidden/>
    <w:rsid w:val="002E507F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</w:rPr>
  </w:style>
  <w:style w:type="paragraph" w:styleId="Verzeichnis4">
    <w:name w:val="toc 4"/>
    <w:basedOn w:val="Standard"/>
    <w:next w:val="Standard"/>
    <w:semiHidden/>
    <w:rsid w:val="002E507F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</w:rPr>
  </w:style>
  <w:style w:type="paragraph" w:styleId="Verzeichnis5">
    <w:name w:val="toc 5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567"/>
        <w:tab w:val="right" w:leader="dot" w:pos="9072"/>
      </w:tabs>
      <w:ind w:left="567" w:hanging="567"/>
    </w:pPr>
    <w:rPr>
      <w:rFonts w:ascii="Arial Black" w:hAnsi="Arial Black"/>
      <w:b/>
      <w:sz w:val="24"/>
    </w:rPr>
  </w:style>
  <w:style w:type="paragraph" w:styleId="Verzeichnis6">
    <w:name w:val="toc 6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Drop2">
    <w:name w:val="Drop2"/>
    <w:basedOn w:val="Standard"/>
    <w:next w:val="00Vorgabetext"/>
    <w:semiHidden/>
    <w:rsid w:val="00543FA0"/>
  </w:style>
  <w:style w:type="paragraph" w:customStyle="1" w:styleId="Drop3">
    <w:name w:val="Drop3"/>
    <w:basedOn w:val="Standard"/>
    <w:next w:val="00Vorgabetext"/>
    <w:semiHidden/>
    <w:rsid w:val="00543FA0"/>
  </w:style>
  <w:style w:type="table" w:styleId="Tabellenraster">
    <w:name w:val="Table Grid"/>
    <w:basedOn w:val="NormaleTabelle"/>
    <w:semiHidden/>
    <w:rsid w:val="00946D14"/>
    <w:pPr>
      <w:spacing w:before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semiHidden/>
    <w:rsid w:val="0058230E"/>
  </w:style>
  <w:style w:type="paragraph" w:customStyle="1" w:styleId="45Linieunten">
    <w:name w:val="45 Linie unten"/>
    <w:basedOn w:val="Standard"/>
    <w:qFormat/>
    <w:rsid w:val="00446275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446275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54Personalien">
    <w:name w:val="54 Personalien"/>
    <w:basedOn w:val="Standard"/>
    <w:qFormat/>
    <w:rsid w:val="00A04218"/>
    <w:pPr>
      <w:tabs>
        <w:tab w:val="clear" w:pos="397"/>
        <w:tab w:val="clear" w:pos="794"/>
      </w:tabs>
    </w:pPr>
  </w:style>
  <w:style w:type="numbering" w:customStyle="1" w:styleId="AufzhlungenZusatz">
    <w:name w:val="AufzählungenZusatz"/>
    <w:basedOn w:val="KeineListe"/>
    <w:semiHidden/>
    <w:rsid w:val="00C92630"/>
    <w:pPr>
      <w:numPr>
        <w:numId w:val="1"/>
      </w:numPr>
    </w:pPr>
  </w:style>
  <w:style w:type="paragraph" w:customStyle="1" w:styleId="471KopfEinvernahme9pt">
    <w:name w:val="471 Kopf Einvernahme 9pt"/>
    <w:basedOn w:val="Standard"/>
    <w:qFormat/>
    <w:rsid w:val="00DA347A"/>
    <w:pPr>
      <w:pBdr>
        <w:bottom w:val="single" w:sz="8" w:space="7" w:color="auto"/>
      </w:pBd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right" w:pos="9072"/>
      </w:tabs>
      <w:spacing w:before="0"/>
    </w:pPr>
    <w:rPr>
      <w:sz w:val="18"/>
    </w:rPr>
  </w:style>
  <w:style w:type="paragraph" w:customStyle="1" w:styleId="481FussEinvernahme9pt">
    <w:name w:val="481 Fuss Einvernahme 9pt"/>
    <w:basedOn w:val="Standard"/>
    <w:qFormat/>
    <w:rsid w:val="009F323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253"/>
        <w:tab w:val="right" w:pos="8505"/>
      </w:tabs>
    </w:pPr>
    <w:rPr>
      <w:sz w:val="18"/>
    </w:rPr>
  </w:style>
  <w:style w:type="numbering" w:customStyle="1" w:styleId="NummerierungZusatz">
    <w:name w:val="NummerierungZusatz"/>
    <w:basedOn w:val="KeineListe"/>
    <w:semiHidden/>
    <w:rsid w:val="003234C7"/>
    <w:pPr>
      <w:numPr>
        <w:numId w:val="16"/>
      </w:numPr>
    </w:pPr>
  </w:style>
  <w:style w:type="paragraph" w:customStyle="1" w:styleId="Drop4">
    <w:name w:val="Drop4"/>
    <w:basedOn w:val="Standard"/>
    <w:next w:val="00Vorgabetext"/>
    <w:semiHidden/>
    <w:rsid w:val="00543FA0"/>
  </w:style>
  <w:style w:type="character" w:customStyle="1" w:styleId="kursiv">
    <w:name w:val="kursiv"/>
    <w:basedOn w:val="Absatz-Standardschriftart"/>
    <w:qFormat/>
    <w:rsid w:val="00543FA0"/>
    <w:rPr>
      <w:i/>
    </w:rPr>
  </w:style>
  <w:style w:type="character" w:customStyle="1" w:styleId="fettZeichen">
    <w:name w:val="fett (Zeichen)"/>
    <w:basedOn w:val="Absatz-Standardschriftart"/>
    <w:qFormat/>
    <w:rsid w:val="00050BB9"/>
    <w:rPr>
      <w:b/>
    </w:rPr>
  </w:style>
  <w:style w:type="paragraph" w:customStyle="1" w:styleId="55Kopf">
    <w:name w:val="55 Kopf"/>
    <w:basedOn w:val="Standard"/>
    <w:qFormat/>
    <w:rsid w:val="005B60DE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 w:line="200" w:lineRule="exact"/>
    </w:pPr>
    <w:rPr>
      <w:sz w:val="16"/>
    </w:rPr>
  </w:style>
  <w:style w:type="paragraph" w:customStyle="1" w:styleId="551Kopfref">
    <w:name w:val="551 Kopf ref"/>
    <w:basedOn w:val="55Kopf"/>
    <w:qFormat/>
    <w:rsid w:val="005B60DE"/>
    <w:pPr>
      <w:jc w:val="right"/>
    </w:pPr>
  </w:style>
  <w:style w:type="paragraph" w:customStyle="1" w:styleId="552Kopfblack">
    <w:name w:val="552 Kopf black"/>
    <w:basedOn w:val="55Kopf"/>
    <w:qFormat/>
    <w:rsid w:val="005B60DE"/>
    <w:rPr>
      <w:rFonts w:ascii="Arial Black" w:hAnsi="Arial Black"/>
    </w:rPr>
  </w:style>
  <w:style w:type="paragraph" w:styleId="StandardWeb">
    <w:name w:val="Normal (Web)"/>
    <w:basedOn w:val="Standard"/>
    <w:semiHidden/>
    <w:rsid w:val="002E1AD6"/>
    <w:rPr>
      <w:rFonts w:ascii="Times New Roman" w:hAnsi="Times New Roman"/>
      <w:sz w:val="24"/>
      <w:szCs w:val="24"/>
    </w:rPr>
  </w:style>
  <w:style w:type="paragraph" w:customStyle="1" w:styleId="010KleinschriftTabelle">
    <w:name w:val="010 Kleinschrift Tabelle"/>
    <w:basedOn w:val="01Kleinschrift"/>
    <w:qFormat/>
    <w:rsid w:val="00A75AFE"/>
    <w:pPr>
      <w:spacing w:before="160"/>
    </w:pPr>
  </w:style>
  <w:style w:type="paragraph" w:styleId="Abbildungsverzeichnis">
    <w:name w:val="table of figures"/>
    <w:basedOn w:val="Standard"/>
    <w:next w:val="Standard"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</w:pPr>
  </w:style>
  <w:style w:type="paragraph" w:styleId="Zitat">
    <w:name w:val="Quote"/>
    <w:basedOn w:val="Standard"/>
    <w:next w:val="Standard"/>
    <w:link w:val="ZitatZchn"/>
    <w:uiPriority w:val="29"/>
    <w:rsid w:val="005338B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5338B9"/>
    <w:rPr>
      <w:rFonts w:ascii="Arial" w:hAnsi="Arial"/>
      <w:i/>
      <w:iCs/>
      <w:color w:val="000000" w:themeColor="text1"/>
      <w:sz w:val="22"/>
      <w:szCs w:val="22"/>
    </w:rPr>
  </w:style>
  <w:style w:type="paragraph" w:styleId="Anrede">
    <w:name w:val="Salutation"/>
    <w:basedOn w:val="Standard"/>
    <w:next w:val="Standard"/>
    <w:link w:val="AnredeZchn"/>
    <w:rsid w:val="005338B9"/>
  </w:style>
  <w:style w:type="character" w:customStyle="1" w:styleId="AnredeZchn">
    <w:name w:val="Anrede Zchn"/>
    <w:basedOn w:val="Absatz-Standardschriftart"/>
    <w:link w:val="Anrede"/>
    <w:rsid w:val="005338B9"/>
    <w:rPr>
      <w:rFonts w:ascii="Arial" w:hAnsi="Arial"/>
      <w:sz w:val="22"/>
      <w:szCs w:val="22"/>
    </w:rPr>
  </w:style>
  <w:style w:type="paragraph" w:styleId="Aufzhlungszeichen">
    <w:name w:val="List Bullet"/>
    <w:basedOn w:val="Standard"/>
    <w:rsid w:val="005338B9"/>
    <w:pPr>
      <w:numPr>
        <w:numId w:val="6"/>
      </w:numPr>
      <w:contextualSpacing/>
    </w:pPr>
  </w:style>
  <w:style w:type="paragraph" w:styleId="Aufzhlungszeichen2">
    <w:name w:val="List Bullet 2"/>
    <w:basedOn w:val="Standard"/>
    <w:rsid w:val="005338B9"/>
    <w:pPr>
      <w:numPr>
        <w:numId w:val="7"/>
      </w:numPr>
      <w:contextualSpacing/>
    </w:pPr>
  </w:style>
  <w:style w:type="paragraph" w:styleId="Aufzhlungszeichen3">
    <w:name w:val="List Bullet 3"/>
    <w:basedOn w:val="Standard"/>
    <w:rsid w:val="005338B9"/>
    <w:pPr>
      <w:numPr>
        <w:numId w:val="8"/>
      </w:numPr>
      <w:contextualSpacing/>
    </w:pPr>
  </w:style>
  <w:style w:type="paragraph" w:styleId="Aufzhlungszeichen4">
    <w:name w:val="List Bullet 4"/>
    <w:basedOn w:val="Standard"/>
    <w:rsid w:val="005338B9"/>
    <w:pPr>
      <w:numPr>
        <w:numId w:val="9"/>
      </w:numPr>
      <w:contextualSpacing/>
    </w:pPr>
  </w:style>
  <w:style w:type="paragraph" w:styleId="Aufzhlungszeichen5">
    <w:name w:val="List Bullet 5"/>
    <w:basedOn w:val="Standard"/>
    <w:rsid w:val="005338B9"/>
    <w:pPr>
      <w:numPr>
        <w:numId w:val="10"/>
      </w:numPr>
      <w:contextualSpacing/>
    </w:pPr>
  </w:style>
  <w:style w:type="paragraph" w:styleId="Beschriftung">
    <w:name w:val="caption"/>
    <w:basedOn w:val="Standard"/>
    <w:next w:val="Standard"/>
    <w:semiHidden/>
    <w:unhideWhenUsed/>
    <w:rsid w:val="005338B9"/>
    <w:pPr>
      <w:spacing w:before="0"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rsid w:val="005338B9"/>
    <w:rPr>
      <w:color w:val="006AD4" w:themeColor="followedHyperlink"/>
      <w:u w:val="single"/>
    </w:rPr>
  </w:style>
  <w:style w:type="paragraph" w:styleId="Blocktext">
    <w:name w:val="Block Text"/>
    <w:basedOn w:val="Standard"/>
    <w:rsid w:val="005338B9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rsid w:val="005338B9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rsid w:val="005338B9"/>
  </w:style>
  <w:style w:type="character" w:customStyle="1" w:styleId="DatumZchn">
    <w:name w:val="Datum Zchn"/>
    <w:basedOn w:val="Absatz-Standardschriftart"/>
    <w:link w:val="Datum"/>
    <w:rsid w:val="005338B9"/>
    <w:rPr>
      <w:rFonts w:ascii="Arial" w:hAnsi="Arial"/>
      <w:sz w:val="22"/>
      <w:szCs w:val="22"/>
    </w:rPr>
  </w:style>
  <w:style w:type="paragraph" w:styleId="Dokumentstruktur">
    <w:name w:val="Document Map"/>
    <w:basedOn w:val="Standard"/>
    <w:link w:val="DokumentstrukturZchn"/>
    <w:rsid w:val="005338B9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5338B9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rsid w:val="005338B9"/>
    <w:pPr>
      <w:spacing w:before="0"/>
    </w:pPr>
  </w:style>
  <w:style w:type="character" w:customStyle="1" w:styleId="E-Mail-SignaturZchn">
    <w:name w:val="E-Mail-Signatur Zchn"/>
    <w:basedOn w:val="Absatz-Standardschriftart"/>
    <w:link w:val="E-Mail-Signatur"/>
    <w:rsid w:val="005338B9"/>
    <w:rPr>
      <w:rFonts w:ascii="Arial" w:hAnsi="Arial"/>
      <w:sz w:val="22"/>
      <w:szCs w:val="22"/>
    </w:rPr>
  </w:style>
  <w:style w:type="paragraph" w:styleId="Endnotentext">
    <w:name w:val="endnote text"/>
    <w:basedOn w:val="Standard"/>
    <w:link w:val="EndnotentextZchn"/>
    <w:rsid w:val="005338B9"/>
    <w:pPr>
      <w:spacing w:before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5338B9"/>
    <w:rPr>
      <w:rFonts w:ascii="Arial" w:hAnsi="Arial"/>
    </w:rPr>
  </w:style>
  <w:style w:type="character" w:styleId="Endnotenzeichen">
    <w:name w:val="endnote reference"/>
    <w:basedOn w:val="Absatz-Standardschriftart"/>
    <w:rsid w:val="005338B9"/>
    <w:rPr>
      <w:vertAlign w:val="superscript"/>
    </w:rPr>
  </w:style>
  <w:style w:type="character" w:styleId="Fett">
    <w:name w:val="Strong"/>
    <w:basedOn w:val="Absatz-Standardschriftart"/>
    <w:rsid w:val="005338B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5338B9"/>
    <w:pPr>
      <w:spacing w:before="0"/>
    </w:pPr>
  </w:style>
  <w:style w:type="character" w:customStyle="1" w:styleId="Fu-EndnotenberschriftZchn">
    <w:name w:val="Fuß/-Endnotenüberschrift Zchn"/>
    <w:basedOn w:val="Absatz-Standardschriftart"/>
    <w:link w:val="Fu-Endnotenberschrift"/>
    <w:rsid w:val="005338B9"/>
    <w:rPr>
      <w:rFonts w:ascii="Arial" w:hAnsi="Arial"/>
      <w:sz w:val="22"/>
      <w:szCs w:val="22"/>
    </w:rPr>
  </w:style>
  <w:style w:type="paragraph" w:styleId="Funotentext">
    <w:name w:val="footnote text"/>
    <w:basedOn w:val="Standard"/>
    <w:link w:val="FunotentextZchn"/>
    <w:rsid w:val="005338B9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5338B9"/>
    <w:rPr>
      <w:rFonts w:ascii="Arial" w:hAnsi="Arial"/>
    </w:rPr>
  </w:style>
  <w:style w:type="character" w:styleId="Funotenzeichen">
    <w:name w:val="footnote reference"/>
    <w:basedOn w:val="Absatz-Standardschriftart"/>
    <w:rsid w:val="005338B9"/>
    <w:rPr>
      <w:vertAlign w:val="superscript"/>
    </w:rPr>
  </w:style>
  <w:style w:type="paragraph" w:styleId="Gruformel">
    <w:name w:val="Closing"/>
    <w:basedOn w:val="Standard"/>
    <w:link w:val="GruformelZchn"/>
    <w:rsid w:val="005338B9"/>
    <w:pPr>
      <w:spacing w:before="0"/>
      <w:ind w:left="4252"/>
    </w:pPr>
  </w:style>
  <w:style w:type="character" w:customStyle="1" w:styleId="GruformelZchn">
    <w:name w:val="Grußformel Zchn"/>
    <w:basedOn w:val="Absatz-Standardschriftart"/>
    <w:link w:val="Gruformel"/>
    <w:rsid w:val="005338B9"/>
    <w:rPr>
      <w:rFonts w:ascii="Arial" w:hAnsi="Arial"/>
      <w:sz w:val="22"/>
      <w:szCs w:val="22"/>
    </w:rPr>
  </w:style>
  <w:style w:type="character" w:styleId="Hervorhebung">
    <w:name w:val="Emphasis"/>
    <w:basedOn w:val="Absatz-Standardschriftart"/>
    <w:rsid w:val="005338B9"/>
    <w:rPr>
      <w:i/>
      <w:iCs/>
    </w:rPr>
  </w:style>
  <w:style w:type="paragraph" w:styleId="HTMLAdresse">
    <w:name w:val="HTML Address"/>
    <w:basedOn w:val="Standard"/>
    <w:link w:val="HTMLAdresseZchn"/>
    <w:rsid w:val="005338B9"/>
    <w:pPr>
      <w:spacing w:before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rsid w:val="005338B9"/>
    <w:rPr>
      <w:rFonts w:ascii="Arial" w:hAnsi="Arial"/>
      <w:i/>
      <w:iCs/>
      <w:sz w:val="22"/>
      <w:szCs w:val="22"/>
    </w:rPr>
  </w:style>
  <w:style w:type="character" w:styleId="HTMLAkronym">
    <w:name w:val="HTML Acronym"/>
    <w:basedOn w:val="Absatz-Standardschriftart"/>
    <w:rsid w:val="005338B9"/>
  </w:style>
  <w:style w:type="character" w:styleId="HTMLBeispiel">
    <w:name w:val="HTML Sample"/>
    <w:basedOn w:val="Absatz-Standardschriftart"/>
    <w:rsid w:val="005338B9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rsid w:val="005338B9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rsid w:val="005338B9"/>
    <w:rPr>
      <w:i/>
      <w:iCs/>
    </w:rPr>
  </w:style>
  <w:style w:type="character" w:styleId="HTMLSchreibmaschine">
    <w:name w:val="HTML Typewriter"/>
    <w:basedOn w:val="Absatz-Standardschriftart"/>
    <w:rsid w:val="005338B9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rsid w:val="005338B9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rsid w:val="005338B9"/>
    <w:rPr>
      <w:i/>
      <w:iCs/>
    </w:rPr>
  </w:style>
  <w:style w:type="paragraph" w:styleId="HTMLVorformatiert">
    <w:name w:val="HTML Preformatted"/>
    <w:basedOn w:val="Standard"/>
    <w:link w:val="HTMLVorformatiertZchn"/>
    <w:rsid w:val="005338B9"/>
    <w:pPr>
      <w:spacing w:before="0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5338B9"/>
    <w:rPr>
      <w:rFonts w:ascii="Consolas" w:hAnsi="Consolas" w:cs="Consolas"/>
    </w:rPr>
  </w:style>
  <w:style w:type="character" w:styleId="HTMLZitat">
    <w:name w:val="HTML Cite"/>
    <w:basedOn w:val="Absatz-Standardschriftart"/>
    <w:rsid w:val="005338B9"/>
    <w:rPr>
      <w:i/>
      <w:iCs/>
    </w:rPr>
  </w:style>
  <w:style w:type="paragraph" w:styleId="Index1">
    <w:name w:val="index 1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220" w:hanging="220"/>
    </w:pPr>
  </w:style>
  <w:style w:type="paragraph" w:styleId="Index2">
    <w:name w:val="index 2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440" w:hanging="220"/>
    </w:pPr>
  </w:style>
  <w:style w:type="paragraph" w:styleId="Index3">
    <w:name w:val="index 3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660" w:hanging="220"/>
    </w:pPr>
  </w:style>
  <w:style w:type="paragraph" w:styleId="Index4">
    <w:name w:val="index 4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880" w:hanging="220"/>
    </w:pPr>
  </w:style>
  <w:style w:type="paragraph" w:styleId="Index5">
    <w:name w:val="index 5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100" w:hanging="220"/>
    </w:pPr>
  </w:style>
  <w:style w:type="paragraph" w:styleId="Index6">
    <w:name w:val="index 6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320" w:hanging="220"/>
    </w:pPr>
  </w:style>
  <w:style w:type="paragraph" w:styleId="Index7">
    <w:name w:val="index 7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540" w:hanging="220"/>
    </w:pPr>
  </w:style>
  <w:style w:type="paragraph" w:styleId="Index8">
    <w:name w:val="index 8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760" w:hanging="220"/>
    </w:pPr>
  </w:style>
  <w:style w:type="paragraph" w:styleId="Index9">
    <w:name w:val="index 9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980" w:hanging="220"/>
    </w:pPr>
  </w:style>
  <w:style w:type="paragraph" w:styleId="Indexberschrift">
    <w:name w:val="index heading"/>
    <w:basedOn w:val="Standard"/>
    <w:next w:val="Index1"/>
    <w:rsid w:val="005338B9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5338B9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5338B9"/>
    <w:pPr>
      <w:outlineLvl w:val="9"/>
    </w:pPr>
  </w:style>
  <w:style w:type="character" w:styleId="IntensiveHervorhebung">
    <w:name w:val="Intense Emphasis"/>
    <w:basedOn w:val="Absatz-Standardschriftart"/>
    <w:uiPriority w:val="21"/>
    <w:rsid w:val="005338B9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rsid w:val="005338B9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5338B9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338B9"/>
    <w:rPr>
      <w:rFonts w:ascii="Arial" w:hAnsi="Arial"/>
      <w:b/>
      <w:bCs/>
      <w:i/>
      <w:iCs/>
      <w:color w:val="006AD4" w:themeColor="accent1"/>
      <w:sz w:val="22"/>
      <w:szCs w:val="22"/>
    </w:rPr>
  </w:style>
  <w:style w:type="paragraph" w:styleId="KeinLeerraum">
    <w:name w:val="No Spacing"/>
    <w:uiPriority w:val="1"/>
    <w:rsid w:val="005338B9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</w:pPr>
    <w:rPr>
      <w:rFonts w:ascii="Arial" w:hAnsi="Arial"/>
      <w:sz w:val="22"/>
      <w:szCs w:val="22"/>
    </w:rPr>
  </w:style>
  <w:style w:type="paragraph" w:styleId="Liste">
    <w:name w:val="List"/>
    <w:basedOn w:val="Standard"/>
    <w:rsid w:val="005338B9"/>
    <w:pPr>
      <w:ind w:left="283" w:hanging="283"/>
      <w:contextualSpacing/>
    </w:pPr>
  </w:style>
  <w:style w:type="paragraph" w:styleId="Liste2">
    <w:name w:val="List 2"/>
    <w:basedOn w:val="Standard"/>
    <w:rsid w:val="005338B9"/>
    <w:pPr>
      <w:ind w:left="566" w:hanging="283"/>
      <w:contextualSpacing/>
    </w:pPr>
  </w:style>
  <w:style w:type="paragraph" w:styleId="Liste3">
    <w:name w:val="List 3"/>
    <w:basedOn w:val="Standard"/>
    <w:rsid w:val="005338B9"/>
    <w:pPr>
      <w:ind w:left="849" w:hanging="283"/>
      <w:contextualSpacing/>
    </w:pPr>
  </w:style>
  <w:style w:type="paragraph" w:styleId="Liste4">
    <w:name w:val="List 4"/>
    <w:basedOn w:val="Standard"/>
    <w:rsid w:val="005338B9"/>
    <w:pPr>
      <w:ind w:left="1132" w:hanging="283"/>
      <w:contextualSpacing/>
    </w:pPr>
  </w:style>
  <w:style w:type="paragraph" w:styleId="Liste5">
    <w:name w:val="List 5"/>
    <w:basedOn w:val="Standard"/>
    <w:rsid w:val="005338B9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rsid w:val="005338B9"/>
    <w:pPr>
      <w:ind w:left="720"/>
      <w:contextualSpacing/>
    </w:pPr>
  </w:style>
  <w:style w:type="paragraph" w:styleId="Listenfortsetzung">
    <w:name w:val="List Continue"/>
    <w:basedOn w:val="Standard"/>
    <w:rsid w:val="005338B9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5338B9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5338B9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5338B9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5338B9"/>
    <w:pPr>
      <w:spacing w:after="120"/>
      <w:ind w:left="1415"/>
      <w:contextualSpacing/>
    </w:pPr>
  </w:style>
  <w:style w:type="paragraph" w:styleId="Listennummer">
    <w:name w:val="List Number"/>
    <w:basedOn w:val="Standard"/>
    <w:rsid w:val="005338B9"/>
    <w:pPr>
      <w:numPr>
        <w:numId w:val="11"/>
      </w:numPr>
      <w:contextualSpacing/>
    </w:pPr>
  </w:style>
  <w:style w:type="paragraph" w:styleId="Listennummer2">
    <w:name w:val="List Number 2"/>
    <w:basedOn w:val="Standard"/>
    <w:rsid w:val="005338B9"/>
    <w:pPr>
      <w:numPr>
        <w:numId w:val="12"/>
      </w:numPr>
      <w:contextualSpacing/>
    </w:pPr>
  </w:style>
  <w:style w:type="paragraph" w:styleId="Listennummer3">
    <w:name w:val="List Number 3"/>
    <w:basedOn w:val="Standard"/>
    <w:rsid w:val="005338B9"/>
    <w:pPr>
      <w:numPr>
        <w:numId w:val="13"/>
      </w:numPr>
      <w:contextualSpacing/>
    </w:pPr>
  </w:style>
  <w:style w:type="paragraph" w:styleId="Listennummer4">
    <w:name w:val="List Number 4"/>
    <w:basedOn w:val="Standard"/>
    <w:rsid w:val="005338B9"/>
    <w:pPr>
      <w:numPr>
        <w:numId w:val="14"/>
      </w:numPr>
      <w:contextualSpacing/>
    </w:pPr>
  </w:style>
  <w:style w:type="paragraph" w:styleId="Listennummer5">
    <w:name w:val="List Number 5"/>
    <w:basedOn w:val="Standard"/>
    <w:rsid w:val="005338B9"/>
    <w:pPr>
      <w:numPr>
        <w:numId w:val="15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5338B9"/>
  </w:style>
  <w:style w:type="paragraph" w:styleId="Makrotext">
    <w:name w:val="macro"/>
    <w:link w:val="MakrotextZchn"/>
    <w:rsid w:val="005338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rsid w:val="005338B9"/>
    <w:rPr>
      <w:rFonts w:ascii="Consolas" w:hAnsi="Consolas" w:cs="Consolas"/>
    </w:rPr>
  </w:style>
  <w:style w:type="paragraph" w:styleId="Nachrichtenkopf">
    <w:name w:val="Message Header"/>
    <w:basedOn w:val="Standard"/>
    <w:link w:val="NachrichtenkopfZchn"/>
    <w:rsid w:val="005338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rsid w:val="005338B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rsid w:val="005338B9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rsid w:val="005338B9"/>
    <w:rPr>
      <w:rFonts w:ascii="Consolas" w:hAnsi="Consolas" w:cs="Consolas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5338B9"/>
    <w:rPr>
      <w:color w:val="808080"/>
    </w:rPr>
  </w:style>
  <w:style w:type="paragraph" w:styleId="Rechtsgrundlagenverzeichnis">
    <w:name w:val="table of authorities"/>
    <w:basedOn w:val="Standard"/>
    <w:next w:val="Standard"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ind w:left="220" w:hanging="220"/>
    </w:pPr>
  </w:style>
  <w:style w:type="paragraph" w:styleId="RGV-berschrift">
    <w:name w:val="toa heading"/>
    <w:basedOn w:val="Standard"/>
    <w:next w:val="Standard"/>
    <w:rsid w:val="005338B9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19"/>
    <w:rsid w:val="005338B9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rsid w:val="005338B9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rsid w:val="005338B9"/>
    <w:pPr>
      <w:ind w:left="708"/>
    </w:pPr>
  </w:style>
  <w:style w:type="paragraph" w:styleId="Textkrper">
    <w:name w:val="Body Text"/>
    <w:basedOn w:val="Standard"/>
    <w:link w:val="TextkrperZchn"/>
    <w:rsid w:val="005338B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5338B9"/>
    <w:rPr>
      <w:rFonts w:ascii="Arial" w:hAnsi="Arial"/>
      <w:sz w:val="22"/>
      <w:szCs w:val="22"/>
    </w:rPr>
  </w:style>
  <w:style w:type="paragraph" w:styleId="Textkrper2">
    <w:name w:val="Body Text 2"/>
    <w:basedOn w:val="Standard"/>
    <w:link w:val="Textkrper2Zchn"/>
    <w:rsid w:val="005338B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5338B9"/>
    <w:rPr>
      <w:rFonts w:ascii="Arial" w:hAnsi="Arial"/>
      <w:sz w:val="22"/>
      <w:szCs w:val="22"/>
    </w:rPr>
  </w:style>
  <w:style w:type="paragraph" w:styleId="Textkrper3">
    <w:name w:val="Body Text 3"/>
    <w:basedOn w:val="Standard"/>
    <w:link w:val="Textkrper3Zchn"/>
    <w:rsid w:val="005338B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5338B9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5338B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5338B9"/>
    <w:rPr>
      <w:rFonts w:ascii="Arial" w:hAnsi="Arial"/>
      <w:sz w:val="22"/>
      <w:szCs w:val="22"/>
    </w:rPr>
  </w:style>
  <w:style w:type="paragraph" w:styleId="Textkrper-Einzug3">
    <w:name w:val="Body Text Indent 3"/>
    <w:basedOn w:val="Standard"/>
    <w:link w:val="Textkrper-Einzug3Zchn"/>
    <w:rsid w:val="005338B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5338B9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5338B9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5338B9"/>
    <w:rPr>
      <w:rFonts w:ascii="Arial" w:hAnsi="Arial"/>
      <w:sz w:val="22"/>
      <w:szCs w:val="22"/>
    </w:rPr>
  </w:style>
  <w:style w:type="paragraph" w:styleId="Textkrper-Zeileneinzug">
    <w:name w:val="Body Text Indent"/>
    <w:basedOn w:val="Standard"/>
    <w:link w:val="Textkrper-ZeileneinzugZchn"/>
    <w:rsid w:val="005338B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5338B9"/>
    <w:rPr>
      <w:rFonts w:ascii="Arial" w:hAnsi="Arial"/>
      <w:sz w:val="22"/>
      <w:szCs w:val="22"/>
    </w:rPr>
  </w:style>
  <w:style w:type="paragraph" w:styleId="Textkrper-Erstzeileneinzug2">
    <w:name w:val="Body Text First Indent 2"/>
    <w:basedOn w:val="Textkrper-Zeileneinzug"/>
    <w:link w:val="Textkrper-Erstzeileneinzug2Zchn"/>
    <w:rsid w:val="005338B9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5338B9"/>
    <w:rPr>
      <w:rFonts w:ascii="Arial" w:hAnsi="Arial"/>
      <w:sz w:val="22"/>
      <w:szCs w:val="22"/>
    </w:rPr>
  </w:style>
  <w:style w:type="paragraph" w:styleId="Titel">
    <w:name w:val="Title"/>
    <w:basedOn w:val="Standard"/>
    <w:next w:val="Standard"/>
    <w:link w:val="TitelZchn"/>
    <w:rsid w:val="005338B9"/>
    <w:pPr>
      <w:pBdr>
        <w:bottom w:val="single" w:sz="8" w:space="4" w:color="006AD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5338B9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semiHidden/>
    <w:rsid w:val="005338B9"/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5338B9"/>
    <w:rPr>
      <w:rFonts w:asciiTheme="majorHAnsi" w:eastAsiaTheme="majorEastAsia" w:hAnsiTheme="majorHAnsi" w:cstheme="majorBidi"/>
      <w:b/>
      <w:bCs/>
      <w:color w:val="006AD4" w:themeColor="accent1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semiHidden/>
    <w:rsid w:val="005338B9"/>
    <w:rPr>
      <w:rFonts w:asciiTheme="majorHAnsi" w:eastAsiaTheme="majorEastAsia" w:hAnsiTheme="majorHAnsi" w:cstheme="majorBidi"/>
      <w:color w:val="003469" w:themeColor="accent1" w:themeShade="7F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semiHidden/>
    <w:rsid w:val="005338B9"/>
    <w:rPr>
      <w:rFonts w:asciiTheme="majorHAnsi" w:eastAsiaTheme="majorEastAsia" w:hAnsiTheme="majorHAnsi" w:cstheme="majorBidi"/>
      <w:i/>
      <w:iCs/>
      <w:color w:val="003469" w:themeColor="accent1" w:themeShade="7F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semiHidden/>
    <w:rsid w:val="005338B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semiHidden/>
    <w:rsid w:val="005338B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5338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Umschlagabsenderadresse">
    <w:name w:val="envelope return"/>
    <w:basedOn w:val="Standard"/>
    <w:rsid w:val="005338B9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rsid w:val="005338B9"/>
    <w:pPr>
      <w:framePr w:w="4320" w:h="2160" w:hRule="exact" w:hSpace="141" w:wrap="auto" w:hAnchor="page" w:xAlign="center" w:yAlign="bottom"/>
      <w:spacing w:before="0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rsid w:val="005338B9"/>
    <w:pPr>
      <w:spacing w:before="0"/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5338B9"/>
    <w:rPr>
      <w:rFonts w:ascii="Arial" w:hAnsi="Arial"/>
      <w:sz w:val="22"/>
      <w:szCs w:val="22"/>
    </w:rPr>
  </w:style>
  <w:style w:type="paragraph" w:styleId="Untertitel">
    <w:name w:val="Subtitle"/>
    <w:basedOn w:val="Standard"/>
    <w:next w:val="Standard"/>
    <w:link w:val="UntertitelZchn"/>
    <w:rsid w:val="005338B9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5338B9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</w:rPr>
  </w:style>
  <w:style w:type="paragraph" w:styleId="Verzeichnis7">
    <w:name w:val="toc 7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320"/>
    </w:pPr>
  </w:style>
  <w:style w:type="paragraph" w:styleId="Verzeichnis8">
    <w:name w:val="toc 8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540"/>
    </w:pPr>
  </w:style>
  <w:style w:type="paragraph" w:styleId="Verzeichnis9">
    <w:name w:val="toc 9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760"/>
    </w:pPr>
  </w:style>
  <w:style w:type="character" w:styleId="Zeilennummer">
    <w:name w:val="line number"/>
    <w:basedOn w:val="Absatz-Standardschriftart"/>
    <w:rsid w:val="005338B9"/>
  </w:style>
  <w:style w:type="paragraph" w:customStyle="1" w:styleId="31Titel1">
    <w:name w:val="31 Titel 1"/>
    <w:basedOn w:val="00Vorgabetext"/>
    <w:next w:val="00Vorgabetext"/>
    <w:qFormat/>
    <w:rsid w:val="002E507F"/>
    <w:pPr>
      <w:keepNext/>
      <w:keepLines/>
      <w:numPr>
        <w:numId w:val="17"/>
      </w:numPr>
      <w:spacing w:before="360" w:after="120"/>
      <w:outlineLvl w:val="0"/>
    </w:pPr>
    <w:rPr>
      <w:rFonts w:ascii="Arial Black" w:hAnsi="Arial Black"/>
      <w:sz w:val="36"/>
    </w:rPr>
  </w:style>
  <w:style w:type="paragraph" w:customStyle="1" w:styleId="32Titel2">
    <w:name w:val="32 Titel 2"/>
    <w:basedOn w:val="00Vorgabetext"/>
    <w:next w:val="00Vorgabetext"/>
    <w:qFormat/>
    <w:rsid w:val="002E507F"/>
    <w:pPr>
      <w:keepNext/>
      <w:keepLines/>
      <w:spacing w:before="280" w:after="120"/>
      <w:outlineLvl w:val="1"/>
    </w:pPr>
    <w:rPr>
      <w:rFonts w:ascii="Arial Black" w:hAnsi="Arial Black"/>
      <w:sz w:val="32"/>
    </w:rPr>
  </w:style>
  <w:style w:type="paragraph" w:customStyle="1" w:styleId="33Titel3">
    <w:name w:val="33 Titel 3"/>
    <w:basedOn w:val="00Vorgabetext"/>
    <w:next w:val="00Vorgabetext"/>
    <w:qFormat/>
    <w:rsid w:val="00412A8B"/>
    <w:pPr>
      <w:keepNext/>
      <w:keepLines/>
      <w:numPr>
        <w:ilvl w:val="2"/>
        <w:numId w:val="17"/>
      </w:numPr>
      <w:spacing w:before="200"/>
      <w:outlineLvl w:val="2"/>
    </w:pPr>
    <w:rPr>
      <w:rFonts w:ascii="Arial Black" w:hAnsi="Arial Black"/>
      <w:sz w:val="28"/>
      <w:szCs w:val="24"/>
    </w:rPr>
  </w:style>
  <w:style w:type="paragraph" w:customStyle="1" w:styleId="34Titel4Betreffnis">
    <w:name w:val="34 Titel 4 / Betreffnis"/>
    <w:basedOn w:val="00Vorgabetext"/>
    <w:next w:val="00Vorgabetext"/>
    <w:qFormat/>
    <w:rsid w:val="002E507F"/>
    <w:pPr>
      <w:keepNext/>
      <w:keepLines/>
      <w:numPr>
        <w:ilvl w:val="3"/>
        <w:numId w:val="17"/>
      </w:numPr>
      <w:spacing w:after="120"/>
      <w:outlineLvl w:val="3"/>
    </w:pPr>
    <w:rPr>
      <w:rFonts w:ascii="Arial Black" w:hAnsi="Arial Black"/>
    </w:rPr>
  </w:style>
  <w:style w:type="paragraph" w:customStyle="1" w:styleId="35NumTitel1">
    <w:name w:val="35 Num. Titel 1"/>
    <w:basedOn w:val="00Vorgabetext"/>
    <w:next w:val="00Vorgabetext"/>
    <w:qFormat/>
    <w:rsid w:val="002E507F"/>
    <w:pPr>
      <w:keepNext/>
      <w:keepLines/>
      <w:numPr>
        <w:numId w:val="18"/>
      </w:numPr>
      <w:tabs>
        <w:tab w:val="clear" w:pos="397"/>
        <w:tab w:val="clear" w:pos="794"/>
        <w:tab w:val="clear" w:pos="7938"/>
        <w:tab w:val="decimal" w:pos="8505"/>
      </w:tabs>
      <w:spacing w:before="360" w:after="120"/>
      <w:outlineLvl w:val="0"/>
    </w:pPr>
    <w:rPr>
      <w:rFonts w:ascii="Arial Black" w:hAnsi="Arial Black"/>
      <w:sz w:val="36"/>
    </w:rPr>
  </w:style>
  <w:style w:type="paragraph" w:customStyle="1" w:styleId="36NumTitel2">
    <w:name w:val="36 Num. Titel 2"/>
    <w:basedOn w:val="00Vorgabetext"/>
    <w:next w:val="00Vorgabetext"/>
    <w:qFormat/>
    <w:rsid w:val="002E507F"/>
    <w:pPr>
      <w:keepNext/>
      <w:keepLines/>
      <w:numPr>
        <w:ilvl w:val="1"/>
        <w:numId w:val="18"/>
      </w:numPr>
      <w:tabs>
        <w:tab w:val="clear" w:pos="397"/>
        <w:tab w:val="clear" w:pos="794"/>
        <w:tab w:val="clear" w:pos="7938"/>
        <w:tab w:val="decimal" w:pos="8505"/>
      </w:tabs>
      <w:spacing w:before="280" w:after="120"/>
      <w:outlineLvl w:val="1"/>
    </w:pPr>
    <w:rPr>
      <w:rFonts w:ascii="Arial Black" w:hAnsi="Arial Black"/>
      <w:sz w:val="32"/>
    </w:rPr>
  </w:style>
  <w:style w:type="paragraph" w:customStyle="1" w:styleId="37NumTitel3">
    <w:name w:val="37 Num. Titel 3"/>
    <w:basedOn w:val="00Vorgabetext"/>
    <w:next w:val="00Vorgabetext"/>
    <w:qFormat/>
    <w:rsid w:val="002E507F"/>
    <w:pPr>
      <w:keepNext/>
      <w:keepLines/>
      <w:numPr>
        <w:ilvl w:val="2"/>
        <w:numId w:val="18"/>
      </w:numPr>
      <w:tabs>
        <w:tab w:val="clear" w:pos="397"/>
        <w:tab w:val="clear" w:pos="794"/>
        <w:tab w:val="clear" w:pos="7938"/>
        <w:tab w:val="decimal" w:pos="8505"/>
      </w:tabs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8NumTitel4">
    <w:name w:val="38 Num. Titel 4"/>
    <w:basedOn w:val="00Vorgabetext"/>
    <w:next w:val="00Vorgabetext"/>
    <w:qFormat/>
    <w:rsid w:val="002E507F"/>
    <w:pPr>
      <w:keepNext/>
      <w:keepLines/>
      <w:numPr>
        <w:ilvl w:val="3"/>
        <w:numId w:val="18"/>
      </w:numPr>
      <w:tabs>
        <w:tab w:val="clear" w:pos="397"/>
        <w:tab w:val="clear" w:pos="794"/>
        <w:tab w:val="clear" w:pos="7938"/>
        <w:tab w:val="decimal" w:pos="8505"/>
      </w:tabs>
      <w:spacing w:after="120"/>
      <w:outlineLvl w:val="3"/>
    </w:pPr>
    <w:rPr>
      <w:rFonts w:ascii="Arial Black" w:hAnsi="Arial Black"/>
      <w:sz w:val="24"/>
    </w:rPr>
  </w:style>
  <w:style w:type="paragraph" w:customStyle="1" w:styleId="80TitelblattTitel1">
    <w:name w:val="80 Titelblatt Titel 1"/>
    <w:basedOn w:val="00Vorgabetext"/>
    <w:next w:val="00Vorgabetext"/>
    <w:link w:val="80TitelblattTitel1Zchn"/>
    <w:qFormat/>
    <w:rsid w:val="00337F9D"/>
    <w:pPr>
      <w:keepLines/>
      <w:tabs>
        <w:tab w:val="clear" w:pos="7938"/>
        <w:tab w:val="decimal" w:pos="8505"/>
      </w:tabs>
    </w:pPr>
    <w:rPr>
      <w:rFonts w:ascii="Arial Black" w:hAnsi="Arial Black"/>
      <w:sz w:val="52"/>
    </w:rPr>
  </w:style>
  <w:style w:type="character" w:customStyle="1" w:styleId="80TitelblattTitel1Zchn">
    <w:name w:val="80 Titelblatt Titel 1 Zchn"/>
    <w:basedOn w:val="Absatz-Standardschriftart"/>
    <w:link w:val="80TitelblattTitel1"/>
    <w:rsid w:val="00337F9D"/>
    <w:rPr>
      <w:rFonts w:ascii="Arial Black" w:hAnsi="Arial Black"/>
      <w:sz w:val="52"/>
      <w:szCs w:val="22"/>
    </w:rPr>
  </w:style>
  <w:style w:type="paragraph" w:customStyle="1" w:styleId="81TitelblattTitel2">
    <w:name w:val="81Titelblatt Titel 2"/>
    <w:basedOn w:val="00Vorgabetext"/>
    <w:next w:val="00Vorgabetext"/>
    <w:qFormat/>
    <w:rsid w:val="00337F9D"/>
    <w:pPr>
      <w:keepLines/>
      <w:tabs>
        <w:tab w:val="clear" w:pos="7938"/>
        <w:tab w:val="decimal" w:pos="8505"/>
      </w:tabs>
    </w:pPr>
    <w:rPr>
      <w:rFonts w:ascii="Arial Black" w:hAnsi="Arial Black"/>
      <w:sz w:val="36"/>
    </w:rPr>
  </w:style>
  <w:style w:type="paragraph" w:customStyle="1" w:styleId="31Formulartitel">
    <w:name w:val="31 Formulartitel"/>
    <w:basedOn w:val="Standard"/>
    <w:next w:val="00Vorgabetext"/>
    <w:qFormat/>
    <w:rsid w:val="00D321C0"/>
    <w:pPr>
      <w:keepNext/>
      <w:keepLines/>
      <w:spacing w:before="140" w:after="140"/>
      <w:outlineLvl w:val="0"/>
    </w:pPr>
    <w:rPr>
      <w:rFonts w:ascii="Arial Black" w:hAnsi="Arial Black"/>
      <w:sz w:val="32"/>
      <w:szCs w:val="28"/>
    </w:rPr>
  </w:style>
  <w:style w:type="paragraph" w:customStyle="1" w:styleId="32Haupttitel">
    <w:name w:val="32 Haupttitel"/>
    <w:basedOn w:val="Standard"/>
    <w:next w:val="00Vorgabetext"/>
    <w:qFormat/>
    <w:rsid w:val="00D321C0"/>
    <w:pPr>
      <w:keepNext/>
      <w:keepLines/>
      <w:spacing w:after="120"/>
      <w:outlineLvl w:val="1"/>
    </w:pPr>
    <w:rPr>
      <w:rFonts w:ascii="Arial Black" w:hAnsi="Arial Black"/>
    </w:rPr>
  </w:style>
  <w:style w:type="paragraph" w:customStyle="1" w:styleId="35Titel11">
    <w:name w:val="35 Titel 1.1"/>
    <w:basedOn w:val="Standard"/>
    <w:next w:val="00Vorgabetext"/>
    <w:qFormat/>
    <w:rsid w:val="00D321C0"/>
    <w:pPr>
      <w:keepNext/>
      <w:keepLines/>
      <w:tabs>
        <w:tab w:val="num" w:pos="397"/>
      </w:tabs>
      <w:spacing w:after="120"/>
      <w:ind w:left="397" w:hanging="397"/>
      <w:outlineLvl w:val="5"/>
    </w:pPr>
    <w:rPr>
      <w:rFonts w:ascii="Arial Black" w:hAnsi="Arial Black"/>
    </w:rPr>
  </w:style>
  <w:style w:type="paragraph" w:customStyle="1" w:styleId="33TitelBetreffnis">
    <w:name w:val="33 Titel/Betreffnis"/>
    <w:basedOn w:val="Standard"/>
    <w:next w:val="00Vorgabetext"/>
    <w:qFormat/>
    <w:rsid w:val="00D321C0"/>
    <w:pPr>
      <w:keepNext/>
      <w:keepLines/>
      <w:spacing w:after="120"/>
      <w:outlineLvl w:val="2"/>
    </w:pPr>
    <w:rPr>
      <w:rFonts w:ascii="Arial Black" w:hAnsi="Arial Black"/>
    </w:rPr>
  </w:style>
  <w:style w:type="paragraph" w:customStyle="1" w:styleId="34NumHaupttitel">
    <w:name w:val="34 Num. Haupttitel"/>
    <w:basedOn w:val="Standard"/>
    <w:next w:val="00Vorgabetext"/>
    <w:qFormat/>
    <w:rsid w:val="00D321C0"/>
    <w:pPr>
      <w:keepNext/>
      <w:keepLines/>
      <w:tabs>
        <w:tab w:val="num" w:pos="397"/>
      </w:tabs>
      <w:spacing w:after="120"/>
      <w:ind w:left="397" w:hanging="397"/>
      <w:outlineLvl w:val="4"/>
    </w:pPr>
    <w:rPr>
      <w:rFonts w:ascii="Arial Black" w:hAnsi="Arial Black"/>
    </w:rPr>
  </w:style>
  <w:style w:type="paragraph" w:styleId="berarbeitung">
    <w:name w:val="Revision"/>
    <w:hidden/>
    <w:uiPriority w:val="99"/>
    <w:semiHidden/>
    <w:rsid w:val="006737A7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JI\OFFICE\WORD\FORMS\100000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6A1B10E2E344FD99C31104B1138AC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075591-DA27-48E0-946F-6A082D4CE671}"/>
      </w:docPartPr>
      <w:docPartBody>
        <w:p w:rsidR="00474D82" w:rsidRDefault="004A29B2" w:rsidP="004A29B2">
          <w:pPr>
            <w:pStyle w:val="26A1B10E2E344FD99C31104B1138AC4528"/>
          </w:pPr>
          <w:r w:rsidRPr="007A5A5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EE7C9AA0374D269436A3381084F9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17FDC8-CEE2-48E0-8466-18E2D3E0B61A}"/>
      </w:docPartPr>
      <w:docPartBody>
        <w:p w:rsidR="00474D82" w:rsidRDefault="004A29B2" w:rsidP="004A29B2">
          <w:pPr>
            <w:pStyle w:val="D8EE7C9AA0374D269436A3381084F94D28"/>
          </w:pPr>
          <w:r w:rsidRPr="004F771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EF52751A0F4C92AE4034252AB449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344E35-C67F-49D5-951C-904760A58B0C}"/>
      </w:docPartPr>
      <w:docPartBody>
        <w:p w:rsidR="00474D82" w:rsidRDefault="004A29B2" w:rsidP="004A29B2">
          <w:pPr>
            <w:pStyle w:val="D8EF52751A0F4C92AE4034252AB4496E28"/>
          </w:pPr>
          <w:r w:rsidRPr="004F771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0D710CE2334886B01045D2B40EE1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808E4C-CF79-4D79-8BE6-DA3306EA80B2}"/>
      </w:docPartPr>
      <w:docPartBody>
        <w:p w:rsidR="00474D82" w:rsidRDefault="004A29B2" w:rsidP="004A29B2">
          <w:pPr>
            <w:pStyle w:val="0E0D710CE2334886B01045D2B40EE18328"/>
          </w:pPr>
          <w:r w:rsidRPr="004F771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151200B23C4C21AFB068A911E434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4D1A46-1E30-4D04-AF75-4415B9373AF3}"/>
      </w:docPartPr>
      <w:docPartBody>
        <w:p w:rsidR="00474D82" w:rsidRDefault="004A29B2" w:rsidP="004A29B2">
          <w:pPr>
            <w:pStyle w:val="3C151200B23C4C21AFB068A911E434AA28"/>
          </w:pPr>
          <w:r w:rsidRPr="007D02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9DD236030D4200BDB923F4356ED1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E45F06-C0D8-45ED-B429-A0DFAEC7CCA1}"/>
      </w:docPartPr>
      <w:docPartBody>
        <w:p w:rsidR="00474D82" w:rsidRDefault="004A29B2" w:rsidP="004A29B2">
          <w:pPr>
            <w:pStyle w:val="EC9DD236030D4200BDB923F4356ED18B28"/>
          </w:pPr>
          <w:r w:rsidRPr="004F771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554BF3DCCC494696EA384861C6A6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73DBFE-B059-46E9-B428-6D1DCF2DB4F2}"/>
      </w:docPartPr>
      <w:docPartBody>
        <w:p w:rsidR="00474D82" w:rsidRDefault="004A29B2" w:rsidP="004A29B2">
          <w:pPr>
            <w:pStyle w:val="E2554BF3DCCC494696EA384861C6A69B28"/>
          </w:pPr>
          <w:r w:rsidRPr="004F771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3E3D97EE564BE680F5F305FDB8D4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2E1239-6C8D-490C-9F0E-29FE6D5BA2B2}"/>
      </w:docPartPr>
      <w:docPartBody>
        <w:p w:rsidR="00B72E3E" w:rsidRDefault="004A29B2" w:rsidP="004A29B2">
          <w:pPr>
            <w:pStyle w:val="B93E3D97EE564BE680F5F305FDB8D45A2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66FD791B55BD4A149E1839B6F57608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ADD53A-31BC-4AE9-964D-44662BB604ED}"/>
      </w:docPartPr>
      <w:docPartBody>
        <w:p w:rsidR="00B72E3E" w:rsidRDefault="004A29B2" w:rsidP="004A29B2">
          <w:pPr>
            <w:pStyle w:val="66FD791B55BD4A149E1839B6F57608A921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80520601667846F88095CE29A56C76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6CB447-5228-4C70-B6F7-09AD4C5C03FD}"/>
      </w:docPartPr>
      <w:docPartBody>
        <w:p w:rsidR="00B72E3E" w:rsidRDefault="004A29B2" w:rsidP="004A29B2">
          <w:pPr>
            <w:pStyle w:val="80520601667846F88095CE29A56C76952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927DBB04351649518C4DB49F6B1C7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2BCF09-5DCB-4372-8B79-EF9D1D1B8863}"/>
      </w:docPartPr>
      <w:docPartBody>
        <w:p w:rsidR="00B72E3E" w:rsidRDefault="004A29B2" w:rsidP="004A29B2">
          <w:pPr>
            <w:pStyle w:val="927DBB04351649518C4DB49F6B1C72F221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5B940555D42146DBB669A95A77ECBF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F69F29-67F7-4E26-8340-13291BD08845}"/>
      </w:docPartPr>
      <w:docPartBody>
        <w:p w:rsidR="00B72E3E" w:rsidRDefault="004A29B2" w:rsidP="004A29B2">
          <w:pPr>
            <w:pStyle w:val="5B940555D42146DBB669A95A77ECBF552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3EFC80115BEB456CB72B5244BC9DFA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9F70AF-8D47-4DEF-85ED-2A9547A03947}"/>
      </w:docPartPr>
      <w:docPartBody>
        <w:p w:rsidR="00B72E3E" w:rsidRDefault="004A29B2" w:rsidP="004A29B2">
          <w:pPr>
            <w:pStyle w:val="3EFC80115BEB456CB72B5244BC9DFAE521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9BA714E2A32249AE878078FDA67D08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06AFE3-E853-4EED-B1CD-D8ACF6B7BABF}"/>
      </w:docPartPr>
      <w:docPartBody>
        <w:p w:rsidR="00B72E3E" w:rsidRDefault="004A29B2" w:rsidP="004A29B2">
          <w:pPr>
            <w:pStyle w:val="9BA714E2A32249AE878078FDA67D08BD2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2EC3426383A44335AFDAA9DF05092F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88EE07-C2B9-427F-9B9B-836C434A215C}"/>
      </w:docPartPr>
      <w:docPartBody>
        <w:p w:rsidR="00B72E3E" w:rsidRDefault="004A29B2" w:rsidP="004A29B2">
          <w:pPr>
            <w:pStyle w:val="2EC3426383A44335AFDAA9DF05092FEE21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593E367A89304904AF3896381691EF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14D093-3C14-426F-BFE7-E44724432BF4}"/>
      </w:docPartPr>
      <w:docPartBody>
        <w:p w:rsidR="00B72E3E" w:rsidRDefault="004A29B2" w:rsidP="004A29B2">
          <w:pPr>
            <w:pStyle w:val="593E367A89304904AF3896381691EFAD2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4081B24BCE8847C889A8F238AE3B51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04EF56-CEE5-42FD-9F44-13980E1E48F1}"/>
      </w:docPartPr>
      <w:docPartBody>
        <w:p w:rsidR="00B72E3E" w:rsidRDefault="004A29B2" w:rsidP="004A29B2">
          <w:pPr>
            <w:pStyle w:val="4081B24BCE8847C889A8F238AE3B517221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829442389BDB421DB8EDC74E024174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9A725-5D45-4DF3-8C56-E8AD4473D8F9}"/>
      </w:docPartPr>
      <w:docPartBody>
        <w:p w:rsidR="00B72E3E" w:rsidRDefault="004A29B2" w:rsidP="004A29B2">
          <w:pPr>
            <w:pStyle w:val="829442389BDB421DB8EDC74E0241745C2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AB2F99C96D9542C3BB34C2127C01CD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8D366F-FAE8-4889-8D57-5FD34173B275}"/>
      </w:docPartPr>
      <w:docPartBody>
        <w:p w:rsidR="00B72E3E" w:rsidRDefault="004A29B2" w:rsidP="004A29B2">
          <w:pPr>
            <w:pStyle w:val="AB2F99C96D9542C3BB34C2127C01CD2321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565E413C7B8540FF91E6253A8C8638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494BD6-932E-44D9-8B39-39EBCF77CB58}"/>
      </w:docPartPr>
      <w:docPartBody>
        <w:p w:rsidR="00B72E3E" w:rsidRDefault="004A29B2" w:rsidP="004A29B2">
          <w:pPr>
            <w:pStyle w:val="565E413C7B8540FF91E6253A8C8638182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60AB0C4C7D9944A791612E2BFF15D3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A772A9-0653-487C-A114-3579F047EF45}"/>
      </w:docPartPr>
      <w:docPartBody>
        <w:p w:rsidR="00B72E3E" w:rsidRDefault="004A29B2" w:rsidP="004A29B2">
          <w:pPr>
            <w:pStyle w:val="60AB0C4C7D9944A791612E2BFF15D3B621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0976E7EF3C4342FC9A549911B761D3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74673-7268-4C0A-A1CD-188C3D09C3EB}"/>
      </w:docPartPr>
      <w:docPartBody>
        <w:p w:rsidR="00BB0266" w:rsidRDefault="004A29B2" w:rsidP="004A29B2">
          <w:pPr>
            <w:pStyle w:val="0976E7EF3C4342FC9A549911B761D3F021"/>
          </w:pPr>
          <w:r w:rsidRPr="007D02CE">
            <w:rPr>
              <w:rStyle w:val="Platzhaltertext"/>
            </w:rPr>
            <w:t>Name</w:t>
          </w:r>
        </w:p>
      </w:docPartBody>
    </w:docPart>
    <w:docPart>
      <w:docPartPr>
        <w:name w:val="C97D26C7FE074F9A8626183A5DF239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FE7CCA-092D-4494-8BEA-7B88B788E274}"/>
      </w:docPartPr>
      <w:docPartBody>
        <w:p w:rsidR="00BB0266" w:rsidRDefault="004A29B2" w:rsidP="004A29B2">
          <w:pPr>
            <w:pStyle w:val="C97D26C7FE074F9A8626183A5DF2394921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F56FCE6FE1074A27B0A3AA87DD3034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D32193-4888-49AD-8FDB-3D743980A3D8}"/>
      </w:docPartPr>
      <w:docPartBody>
        <w:p w:rsidR="00BB0266" w:rsidRDefault="004A29B2" w:rsidP="004A29B2">
          <w:pPr>
            <w:pStyle w:val="F56FCE6FE1074A27B0A3AA87DD30347321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C3A255C76F0147D9B14687782BBD3C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07A0E6-CDE2-48A0-8377-AB2790385A4B}"/>
      </w:docPartPr>
      <w:docPartBody>
        <w:p w:rsidR="00BB0266" w:rsidRDefault="004A29B2" w:rsidP="004A29B2">
          <w:pPr>
            <w:pStyle w:val="C3A255C76F0147D9B14687782BBD3CC22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8A4A71C7E7BF48F8A4BB4798E551D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DBCA57-DD72-4890-80E3-70093CF20EC9}"/>
      </w:docPartPr>
      <w:docPartBody>
        <w:p w:rsidR="00BB0266" w:rsidRDefault="004A29B2" w:rsidP="004A29B2">
          <w:pPr>
            <w:pStyle w:val="8A4A71C7E7BF48F8A4BB4798E551D74621"/>
          </w:pPr>
          <w:r>
            <w:rPr>
              <w:rStyle w:val="Platzhaltertext"/>
            </w:rPr>
            <w:t>§ / Abs.</w:t>
          </w:r>
        </w:p>
      </w:docPartBody>
    </w:docPart>
    <w:docPart>
      <w:docPartPr>
        <w:name w:val="49829132B2BA41A6A09EE2E3E024EB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E394FC-8650-478E-9184-250DF5FB74D0}"/>
      </w:docPartPr>
      <w:docPartBody>
        <w:p w:rsidR="00BB0266" w:rsidRDefault="004A29B2" w:rsidP="004A29B2">
          <w:pPr>
            <w:pStyle w:val="49829132B2BA41A6A09EE2E3E024EB7321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D44914CA936A434F8292CB1BB7052B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E8EF4B-20A9-44FD-AC96-131A57BC6255}"/>
      </w:docPartPr>
      <w:docPartBody>
        <w:p w:rsidR="00BB0266" w:rsidRDefault="004A29B2" w:rsidP="004A29B2">
          <w:pPr>
            <w:pStyle w:val="D44914CA936A434F8292CB1BB7052BA221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38D16A2545574CEB8F31858DFCC1A8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5C5019-063A-4C10-B557-8EB86190428E}"/>
      </w:docPartPr>
      <w:docPartBody>
        <w:p w:rsidR="00BB0266" w:rsidRDefault="004A29B2" w:rsidP="004A29B2">
          <w:pPr>
            <w:pStyle w:val="38D16A2545574CEB8F31858DFCC1A82A2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86E9CF3396FC4B5C9385EAF7E485BB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F04C91-E7C2-49E5-A0BB-C2D8EDE699FA}"/>
      </w:docPartPr>
      <w:docPartBody>
        <w:p w:rsidR="00BB0266" w:rsidRDefault="004A29B2" w:rsidP="004A29B2">
          <w:pPr>
            <w:pStyle w:val="86E9CF3396FC4B5C9385EAF7E485BBFD21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1C4652CFAE554FC793592E0A86BDD5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1541D5-23B8-4F57-ABD4-611323149D60}"/>
      </w:docPartPr>
      <w:docPartBody>
        <w:p w:rsidR="00BB0266" w:rsidRDefault="004A29B2" w:rsidP="004A29B2">
          <w:pPr>
            <w:pStyle w:val="1C4652CFAE554FC793592E0A86BDD57D21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397A642E710046378DA4EE570796B5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B9F59D-0D21-44B6-B615-6503E2A57408}"/>
      </w:docPartPr>
      <w:docPartBody>
        <w:p w:rsidR="00BB0266" w:rsidRDefault="004A29B2" w:rsidP="004A29B2">
          <w:pPr>
            <w:pStyle w:val="397A642E710046378DA4EE570796B54C2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8229925393004CF882C29FFB50723C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2FF1C3-B099-4E14-8FB3-098FFAAC5F52}"/>
      </w:docPartPr>
      <w:docPartBody>
        <w:p w:rsidR="00BB0266" w:rsidRDefault="004A29B2" w:rsidP="004A29B2">
          <w:pPr>
            <w:pStyle w:val="8229925393004CF882C29FFB50723C5D21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74E6BEB2E3CB4A01B17BEB7FFEB6BC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AFA936-5A5A-4FB0-B11C-51BEE89B9EEF}"/>
      </w:docPartPr>
      <w:docPartBody>
        <w:p w:rsidR="00BB0266" w:rsidRDefault="004A29B2" w:rsidP="004A29B2">
          <w:pPr>
            <w:pStyle w:val="74E6BEB2E3CB4A01B17BEB7FFEB6BC2921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5255FC6839284BC4B50D9FCC45FC82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91752C-6C13-4799-99B4-0E7BF0AA8389}"/>
      </w:docPartPr>
      <w:docPartBody>
        <w:p w:rsidR="00BB0266" w:rsidRDefault="004A29B2" w:rsidP="004A29B2">
          <w:pPr>
            <w:pStyle w:val="5255FC6839284BC4B50D9FCC45FC828E2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F3B89EC375F04BD484D8E61FB4C7B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EC8D89-5E4F-49D6-B40F-DCD60F5FF51C}"/>
      </w:docPartPr>
      <w:docPartBody>
        <w:p w:rsidR="00BB0266" w:rsidRDefault="004A29B2" w:rsidP="004A29B2">
          <w:pPr>
            <w:pStyle w:val="F3B89EC375F04BD484D8E61FB4C7B56F21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A837B56BF593487E8ADF8724EC56D9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6ACB85-30B0-4934-A7C0-D8846F01F401}"/>
      </w:docPartPr>
      <w:docPartBody>
        <w:p w:rsidR="00BB0266" w:rsidRDefault="004A29B2" w:rsidP="004A29B2">
          <w:pPr>
            <w:pStyle w:val="A837B56BF593487E8ADF8724EC56D9A921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A46CED26357F4302A9369ACAE71641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3F4AE-1438-4300-8648-DD1ACC133D08}"/>
      </w:docPartPr>
      <w:docPartBody>
        <w:p w:rsidR="00BB0266" w:rsidRDefault="004A29B2" w:rsidP="004A29B2">
          <w:pPr>
            <w:pStyle w:val="A46CED26357F4302A9369ACAE716410F2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5BCC93E7D00246D29BE6BFF4910602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4E6381-37D9-4B2B-860E-661CCC0D7769}"/>
      </w:docPartPr>
      <w:docPartBody>
        <w:p w:rsidR="00BB0266" w:rsidRDefault="004A29B2" w:rsidP="004A29B2">
          <w:pPr>
            <w:pStyle w:val="5BCC93E7D00246D29BE6BFF49106021721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D68DEF4AF4B94549A99B8F8F89EFAB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C68CF4-8253-48DF-A3A7-A71AFD998748}"/>
      </w:docPartPr>
      <w:docPartBody>
        <w:p w:rsidR="00BB0266" w:rsidRDefault="004A29B2" w:rsidP="004A29B2">
          <w:pPr>
            <w:pStyle w:val="D68DEF4AF4B94549A99B8F8F89EFAB9A21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EAAEC287F8F84225B721633FE8BD59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4D9BED-7E20-41DC-AABD-A140A5927AFC}"/>
      </w:docPartPr>
      <w:docPartBody>
        <w:p w:rsidR="00BB0266" w:rsidRDefault="004A29B2" w:rsidP="004A29B2">
          <w:pPr>
            <w:pStyle w:val="EAAEC287F8F84225B721633FE8BD59592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DEB2D4E8A89D48D590DCBF5775F977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EEA8E-3B42-46F3-A13A-360A45B1E042}"/>
      </w:docPartPr>
      <w:docPartBody>
        <w:p w:rsidR="00BB0266" w:rsidRDefault="004A29B2" w:rsidP="004A29B2">
          <w:pPr>
            <w:pStyle w:val="DEB2D4E8A89D48D590DCBF5775F977ED21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686E38A32B714CBBA7FAD1B08721B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169E0-891A-46BE-B900-EC36EE719515}"/>
      </w:docPartPr>
      <w:docPartBody>
        <w:p w:rsidR="00BB0266" w:rsidRDefault="004A29B2" w:rsidP="004A29B2">
          <w:pPr>
            <w:pStyle w:val="686E38A32B714CBBA7FAD1B08721B7E321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5AC74B46D68C4379B9D32FDE0D22D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16D7BA-9805-4F17-B752-78CCB68FB85B}"/>
      </w:docPartPr>
      <w:docPartBody>
        <w:p w:rsidR="00BB0266" w:rsidRDefault="004A29B2" w:rsidP="004A29B2">
          <w:pPr>
            <w:pStyle w:val="5AC74B46D68C4379B9D32FDE0D22D2822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6A0ECC4B8EA7482EAD3E901063E1A1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2940F-2618-454B-9C0A-7E2068B4C2EF}"/>
      </w:docPartPr>
      <w:docPartBody>
        <w:p w:rsidR="00BB0266" w:rsidRDefault="004A29B2" w:rsidP="004A29B2">
          <w:pPr>
            <w:pStyle w:val="6A0ECC4B8EA7482EAD3E901063E1A1CC21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875EA900C23B47B28385F24A77C8E1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C55947-305B-4FDF-BE81-8B1751C6F8B2}"/>
      </w:docPartPr>
      <w:docPartBody>
        <w:p w:rsidR="00BB0266" w:rsidRDefault="004A29B2" w:rsidP="004A29B2">
          <w:pPr>
            <w:pStyle w:val="875EA900C23B47B28385F24A77C8E14721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D28AB2906AA4407F9FFDB02F8C8CE2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AFFBD6-01BC-48AD-A699-5EE66C40E73E}"/>
      </w:docPartPr>
      <w:docPartBody>
        <w:p w:rsidR="00BB0266" w:rsidRDefault="004A29B2" w:rsidP="004A29B2">
          <w:pPr>
            <w:pStyle w:val="D28AB2906AA4407F9FFDB02F8C8CE2072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F14BCF00D9844E1F8EDE2F0E1D1319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ACAB32-D9F3-4015-A8A9-782EBF64B516}"/>
      </w:docPartPr>
      <w:docPartBody>
        <w:p w:rsidR="00BB0266" w:rsidRDefault="004A29B2" w:rsidP="004A29B2">
          <w:pPr>
            <w:pStyle w:val="F14BCF00D9844E1F8EDE2F0E1D13197521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1C0A214EE44E4F9BAE104CFE659735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37CFF2-B597-4F8E-AED1-3C86C784D5FB}"/>
      </w:docPartPr>
      <w:docPartBody>
        <w:p w:rsidR="00BB0266" w:rsidRDefault="004A29B2" w:rsidP="004A29B2">
          <w:pPr>
            <w:pStyle w:val="1C0A214EE44E4F9BAE104CFE659735B921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C0FC9B193FE3486185EC0D04DC9CD5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8ED317-8759-448B-B042-F881214D4EAF}"/>
      </w:docPartPr>
      <w:docPartBody>
        <w:p w:rsidR="00BB0266" w:rsidRDefault="004A29B2" w:rsidP="004A29B2">
          <w:pPr>
            <w:pStyle w:val="C0FC9B193FE3486185EC0D04DC9CD5B92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EBE7233E05D8408CBDD598B71F91CA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2E6D19-0FAE-47B3-B585-EB821A4BB259}"/>
      </w:docPartPr>
      <w:docPartBody>
        <w:p w:rsidR="00BB0266" w:rsidRDefault="004A29B2" w:rsidP="004A29B2">
          <w:pPr>
            <w:pStyle w:val="EBE7233E05D8408CBDD598B71F91CAF221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EA3F56574F91464E8FC0C8FA96862F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3FA6D9-AE46-45FA-9053-D185969C0F96}"/>
      </w:docPartPr>
      <w:docPartBody>
        <w:p w:rsidR="00BB0266" w:rsidRDefault="004A29B2" w:rsidP="004A29B2">
          <w:pPr>
            <w:pStyle w:val="EA3F56574F91464E8FC0C8FA96862F5321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3AD6A98C64B9455FAD8EBEC3C491CE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FFFB4F-07E6-4594-94FC-6B3967E831A8}"/>
      </w:docPartPr>
      <w:docPartBody>
        <w:p w:rsidR="00BB0266" w:rsidRDefault="004A29B2" w:rsidP="004A29B2">
          <w:pPr>
            <w:pStyle w:val="3AD6A98C64B9455FAD8EBEC3C491CED92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11514EDBD2A74A1AA0339554D1B1F1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38D783-A3D4-4429-959D-26E4E94AE440}"/>
      </w:docPartPr>
      <w:docPartBody>
        <w:p w:rsidR="00BB0266" w:rsidRDefault="004A29B2" w:rsidP="004A29B2">
          <w:pPr>
            <w:pStyle w:val="11514EDBD2A74A1AA0339554D1B1F1AF21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B6DF3E70FE5D4817BC41412C6BD694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30711D-5F06-4DDF-BC3D-0ADAFBF2D396}"/>
      </w:docPartPr>
      <w:docPartBody>
        <w:p w:rsidR="00BB0266" w:rsidRDefault="004A29B2" w:rsidP="004A29B2">
          <w:pPr>
            <w:pStyle w:val="B6DF3E70FE5D4817BC41412C6BD694EA21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4BF96FC8531547A2BC1E666CB7D05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D8AAF9-3487-4C00-975B-9A8B2609CAF1}"/>
      </w:docPartPr>
      <w:docPartBody>
        <w:p w:rsidR="00BB0266" w:rsidRDefault="004A29B2" w:rsidP="004A29B2">
          <w:pPr>
            <w:pStyle w:val="4BF96FC8531547A2BC1E666CB7D058102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DD0116B4F634459DA315A9C9337C3A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606CAA-4B9C-4F35-B301-A848BB999BEF}"/>
      </w:docPartPr>
      <w:docPartBody>
        <w:p w:rsidR="00BB0266" w:rsidRDefault="004A29B2" w:rsidP="004A29B2">
          <w:pPr>
            <w:pStyle w:val="DD0116B4F634459DA315A9C9337C3ABA21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7C7C7AF0A7D54F778A53A625E6E07E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71447B-8E4E-48EB-9528-2464C33E3C0C}"/>
      </w:docPartPr>
      <w:docPartBody>
        <w:p w:rsidR="00BB0266" w:rsidRDefault="004A29B2" w:rsidP="004A29B2">
          <w:pPr>
            <w:pStyle w:val="7C7C7AF0A7D54F778A53A625E6E07E1D21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D064DFD2C7244902A514CF7E6E8873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24190C-7619-41A2-8E02-5DCEFE9CE792}"/>
      </w:docPartPr>
      <w:docPartBody>
        <w:p w:rsidR="00BB0266" w:rsidRDefault="004A29B2" w:rsidP="004A29B2">
          <w:pPr>
            <w:pStyle w:val="D064DFD2C7244902A514CF7E6E8873A62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62B979630632424EBD1EC1F31231F2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6122DE-2529-4102-A821-A8D8FD514112}"/>
      </w:docPartPr>
      <w:docPartBody>
        <w:p w:rsidR="00BB0266" w:rsidRDefault="004A29B2" w:rsidP="004A29B2">
          <w:pPr>
            <w:pStyle w:val="62B979630632424EBD1EC1F31231F27F21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C0DD37056DDD47B6BB1C3C9E661619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4E640F-F3CF-45E5-BEBD-104AED1B4202}"/>
      </w:docPartPr>
      <w:docPartBody>
        <w:p w:rsidR="00BB0266" w:rsidRDefault="004A29B2" w:rsidP="004A29B2">
          <w:pPr>
            <w:pStyle w:val="C0DD37056DDD47B6BB1C3C9E6616199421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3E30A3778BE745328364DC9D017587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D1E314-3528-4EAF-81BC-9CEA7EC8E608}"/>
      </w:docPartPr>
      <w:docPartBody>
        <w:p w:rsidR="00BB0266" w:rsidRDefault="004A29B2" w:rsidP="004A29B2">
          <w:pPr>
            <w:pStyle w:val="3E30A3778BE745328364DC9D017587BF2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55FB3E73279647EBA3A71B69BEF35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D2A675-F0D7-4F19-9B0F-0E1391BA8382}"/>
      </w:docPartPr>
      <w:docPartBody>
        <w:p w:rsidR="00BB0266" w:rsidRDefault="004A29B2" w:rsidP="004A29B2">
          <w:pPr>
            <w:pStyle w:val="55FB3E73279647EBA3A71B69BEF35EA621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96675A8CC5404C5AAD33E4A7B24FA9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7F766A-C5D1-47CB-948C-F74812C851E5}"/>
      </w:docPartPr>
      <w:docPartBody>
        <w:p w:rsidR="00BB0266" w:rsidRDefault="004A29B2" w:rsidP="004A29B2">
          <w:pPr>
            <w:pStyle w:val="96675A8CC5404C5AAD33E4A7B24FA95221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EA9EBB6AB21E42E5A9E2BCC52EC349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6ACADB-DF48-4687-B38A-DE2927A37A38}"/>
      </w:docPartPr>
      <w:docPartBody>
        <w:p w:rsidR="00BB0266" w:rsidRDefault="004A29B2" w:rsidP="004A29B2">
          <w:pPr>
            <w:pStyle w:val="EA9EBB6AB21E42E5A9E2BCC52EC3495F2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4F06AF70C864467FA0CC85142053D9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95AADA-3C70-4AAA-82AF-4AB20C1C103B}"/>
      </w:docPartPr>
      <w:docPartBody>
        <w:p w:rsidR="00BB0266" w:rsidRDefault="004A29B2" w:rsidP="004A29B2">
          <w:pPr>
            <w:pStyle w:val="4F06AF70C864467FA0CC85142053D94521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DA1485CE0A964F498BDE7A1FA5E817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3F0390-50F2-4579-B026-D57D7FAE5894}"/>
      </w:docPartPr>
      <w:docPartBody>
        <w:p w:rsidR="00BB0266" w:rsidRDefault="004A29B2" w:rsidP="004A29B2">
          <w:pPr>
            <w:pStyle w:val="DA1485CE0A964F498BDE7A1FA5E8176B21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3A8049B8230E4EBC95FAEA7B2705AC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43D178-9418-4E3B-94E9-F393576BE4B4}"/>
      </w:docPartPr>
      <w:docPartBody>
        <w:p w:rsidR="00BB0266" w:rsidRDefault="004A29B2" w:rsidP="004A29B2">
          <w:pPr>
            <w:pStyle w:val="3A8049B8230E4EBC95FAEA7B2705ACAA2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11CC8579A43D422EAA068333CA8BCE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F6EE1E-A9C4-457E-BC7F-8BF4CE5F3E8A}"/>
      </w:docPartPr>
      <w:docPartBody>
        <w:p w:rsidR="00BB0266" w:rsidRDefault="004A29B2" w:rsidP="004A29B2">
          <w:pPr>
            <w:pStyle w:val="11CC8579A43D422EAA068333CA8BCE1A21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BCB78BA8593D4A8AB5DF9754733935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A6F7AA-7FA8-4DD0-B654-AC84BFCE5979}"/>
      </w:docPartPr>
      <w:docPartBody>
        <w:p w:rsidR="00BB0266" w:rsidRDefault="004A29B2" w:rsidP="004A29B2">
          <w:pPr>
            <w:pStyle w:val="BCB78BA8593D4A8AB5DF97547339352621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0ED73F283093421199D26D12CBD764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BDB55B-085B-4B0C-A695-C09D66B46D01}"/>
      </w:docPartPr>
      <w:docPartBody>
        <w:p w:rsidR="000662CD" w:rsidRDefault="004A29B2" w:rsidP="004A29B2">
          <w:pPr>
            <w:pStyle w:val="0ED73F283093421199D26D12CBD7641B20"/>
          </w:pPr>
          <w:r>
            <w:rPr>
              <w:rStyle w:val="Platzhaltertext"/>
            </w:rPr>
            <w:t>§ / Abs.</w:t>
          </w:r>
        </w:p>
      </w:docPartBody>
    </w:docPart>
    <w:docPart>
      <w:docPartPr>
        <w:name w:val="85F9F25650AE4D7F886074DB3DE773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DB7467-A7B6-4AEE-A2F7-93F1B4629230}"/>
      </w:docPartPr>
      <w:docPartBody>
        <w:p w:rsidR="009C0E39" w:rsidRDefault="004A29B2" w:rsidP="004A29B2">
          <w:pPr>
            <w:pStyle w:val="85F9F25650AE4D7F886074DB3DE7738F1"/>
          </w:pPr>
          <w:r>
            <w:rPr>
              <w:rStyle w:val="Platzhaltertext"/>
            </w:rPr>
            <w:t>§ / Abs.</w:t>
          </w:r>
        </w:p>
      </w:docPartBody>
    </w:docPart>
    <w:docPart>
      <w:docPartPr>
        <w:name w:val="EFCE74083B3648CC8B680D4CC77051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AF8D45-A267-4871-A0DD-9CF0BBD2212E}"/>
      </w:docPartPr>
      <w:docPartBody>
        <w:p w:rsidR="009C0E39" w:rsidRDefault="004A29B2" w:rsidP="004A29B2">
          <w:pPr>
            <w:pStyle w:val="EFCE74083B3648CC8B680D4CC770510F"/>
          </w:pPr>
          <w:r>
            <w:rPr>
              <w:rStyle w:val="Platzhaltertext"/>
            </w:rPr>
            <w:t>§ / Abs.</w:t>
          </w:r>
        </w:p>
      </w:docPartBody>
    </w:docPart>
    <w:docPart>
      <w:docPartPr>
        <w:name w:val="ED97B6B9F23C4A2A9816015883416C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9B8077-1AF4-41DB-9F53-FBF64DE19EE9}"/>
      </w:docPartPr>
      <w:docPartBody>
        <w:p w:rsidR="009C0E39" w:rsidRDefault="004A29B2" w:rsidP="004A29B2">
          <w:pPr>
            <w:pStyle w:val="ED97B6B9F23C4A2A9816015883416C11"/>
          </w:pPr>
          <w:r>
            <w:rPr>
              <w:rStyle w:val="Platzhaltertext"/>
            </w:rPr>
            <w:t>§ / Abs.</w:t>
          </w:r>
        </w:p>
      </w:docPartBody>
    </w:docPart>
    <w:docPart>
      <w:docPartPr>
        <w:name w:val="EE621135A4474D4AB99C35F8D2A5E8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FA5A08-072A-4AAE-9D3B-1F74335F974F}"/>
      </w:docPartPr>
      <w:docPartBody>
        <w:p w:rsidR="009C0E39" w:rsidRDefault="004A29B2" w:rsidP="004A29B2">
          <w:pPr>
            <w:pStyle w:val="EE621135A4474D4AB99C35F8D2A5E880"/>
          </w:pPr>
          <w:r>
            <w:rPr>
              <w:rStyle w:val="Platzhaltertext"/>
            </w:rPr>
            <w:t>§ / Abs.</w:t>
          </w:r>
        </w:p>
      </w:docPartBody>
    </w:docPart>
    <w:docPart>
      <w:docPartPr>
        <w:name w:val="5BCC10B490964CC78DC6A1A9A8D8BC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CF82F7-5DBC-4523-9022-CE878DF96891}"/>
      </w:docPartPr>
      <w:docPartBody>
        <w:p w:rsidR="009C0E39" w:rsidRDefault="004A29B2" w:rsidP="004A29B2">
          <w:pPr>
            <w:pStyle w:val="5BCC10B490964CC78DC6A1A9A8D8BC3E"/>
          </w:pPr>
          <w:r>
            <w:rPr>
              <w:rStyle w:val="Platzhaltertext"/>
            </w:rPr>
            <w:t>§ / Abs.</w:t>
          </w:r>
        </w:p>
      </w:docPartBody>
    </w:docPart>
    <w:docPart>
      <w:docPartPr>
        <w:name w:val="B06FB2B1336648AA80EAAEF0CCA418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52B090-E88D-41E8-B23B-ED9B007084C1}"/>
      </w:docPartPr>
      <w:docPartBody>
        <w:p w:rsidR="009C0E39" w:rsidRDefault="004A29B2" w:rsidP="004A29B2">
          <w:pPr>
            <w:pStyle w:val="B06FB2B1336648AA80EAAEF0CCA41898"/>
          </w:pPr>
          <w:r>
            <w:rPr>
              <w:rStyle w:val="Platzhaltertext"/>
            </w:rPr>
            <w:t>§ / Abs.</w:t>
          </w:r>
        </w:p>
      </w:docPartBody>
    </w:docPart>
    <w:docPart>
      <w:docPartPr>
        <w:name w:val="FE9A97FA2D29467F85A7BC4CC16B26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138497-5851-4B3D-9AB4-3A3C84EE741E}"/>
      </w:docPartPr>
      <w:docPartBody>
        <w:p w:rsidR="009C0E39" w:rsidRDefault="004A29B2" w:rsidP="004A29B2">
          <w:pPr>
            <w:pStyle w:val="FE9A97FA2D29467F85A7BC4CC16B26FC"/>
          </w:pPr>
          <w:r>
            <w:rPr>
              <w:rStyle w:val="Platzhaltertext"/>
            </w:rPr>
            <w:t>§ / Abs.</w:t>
          </w:r>
        </w:p>
      </w:docPartBody>
    </w:docPart>
    <w:docPart>
      <w:docPartPr>
        <w:name w:val="AEC9F1E75492435EA2E0D9656FE60E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011442-B67D-4ACF-A38F-32FF0A5A2F26}"/>
      </w:docPartPr>
      <w:docPartBody>
        <w:p w:rsidR="009C0E39" w:rsidRDefault="004A29B2" w:rsidP="004A29B2">
          <w:pPr>
            <w:pStyle w:val="AEC9F1E75492435EA2E0D9656FE60EE4"/>
          </w:pPr>
          <w:r>
            <w:rPr>
              <w:rStyle w:val="Platzhaltertext"/>
            </w:rPr>
            <w:t>§ / Abs.</w:t>
          </w:r>
        </w:p>
      </w:docPartBody>
    </w:docPart>
    <w:docPart>
      <w:docPartPr>
        <w:name w:val="97B37F654D09480A846CEE007C520C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244D52-6D3C-4A0F-A70E-953C1085E780}"/>
      </w:docPartPr>
      <w:docPartBody>
        <w:p w:rsidR="009C0E39" w:rsidRDefault="004A29B2" w:rsidP="004A29B2">
          <w:pPr>
            <w:pStyle w:val="97B37F654D09480A846CEE007C520CC8"/>
          </w:pPr>
          <w:r>
            <w:rPr>
              <w:rStyle w:val="Platzhaltertext"/>
            </w:rPr>
            <w:t>§ / Abs.</w:t>
          </w:r>
        </w:p>
      </w:docPartBody>
    </w:docPart>
    <w:docPart>
      <w:docPartPr>
        <w:name w:val="F001DEFBF5FF43469978AB326E786E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8E3683-9C23-4C81-B956-235874CB5840}"/>
      </w:docPartPr>
      <w:docPartBody>
        <w:p w:rsidR="009C0E39" w:rsidRDefault="004A29B2" w:rsidP="004A29B2">
          <w:pPr>
            <w:pStyle w:val="F001DEFBF5FF43469978AB326E786EE7"/>
          </w:pPr>
          <w:r>
            <w:rPr>
              <w:rStyle w:val="Platzhaltertext"/>
            </w:rPr>
            <w:t>§ / Abs.</w:t>
          </w:r>
        </w:p>
      </w:docPartBody>
    </w:docPart>
    <w:docPart>
      <w:docPartPr>
        <w:name w:val="5E88458FF9484B8784523A17F2B6A3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ADABE1-ABAF-47C6-8286-415DE0F0C18E}"/>
      </w:docPartPr>
      <w:docPartBody>
        <w:p w:rsidR="009C0E39" w:rsidRDefault="004A29B2" w:rsidP="004A29B2">
          <w:pPr>
            <w:pStyle w:val="5E88458FF9484B8784523A17F2B6A314"/>
          </w:pPr>
          <w:r>
            <w:rPr>
              <w:rStyle w:val="Platzhaltertext"/>
            </w:rPr>
            <w:t>§ / Abs.</w:t>
          </w:r>
        </w:p>
      </w:docPartBody>
    </w:docPart>
    <w:docPart>
      <w:docPartPr>
        <w:name w:val="26E2B3F3F81647BB88797412C25DE9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AEF8E8-7240-4046-915F-E057A58E921E}"/>
      </w:docPartPr>
      <w:docPartBody>
        <w:p w:rsidR="009C0E39" w:rsidRDefault="004A29B2" w:rsidP="004A29B2">
          <w:pPr>
            <w:pStyle w:val="26E2B3F3F81647BB88797412C25DE9C8"/>
          </w:pPr>
          <w:r>
            <w:rPr>
              <w:rStyle w:val="Platzhaltertext"/>
            </w:rPr>
            <w:t>§ / Abs.</w:t>
          </w:r>
        </w:p>
      </w:docPartBody>
    </w:docPart>
    <w:docPart>
      <w:docPartPr>
        <w:name w:val="1C4CA06568CC494A9400DB792E18B9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918E9E-7792-4722-AC02-08FA2423A062}"/>
      </w:docPartPr>
      <w:docPartBody>
        <w:p w:rsidR="009C0E39" w:rsidRDefault="004A29B2" w:rsidP="004A29B2">
          <w:pPr>
            <w:pStyle w:val="1C4CA06568CC494A9400DB792E18B957"/>
          </w:pPr>
          <w:r>
            <w:rPr>
              <w:rStyle w:val="Platzhaltertext"/>
            </w:rPr>
            <w:t>§ / Abs.</w:t>
          </w:r>
        </w:p>
      </w:docPartBody>
    </w:docPart>
    <w:docPart>
      <w:docPartPr>
        <w:name w:val="BCCE3D8C3D4F4128B4D9FDC54CA6B7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FBC9B2-EA1E-4913-8D60-D1A3B0FA8839}"/>
      </w:docPartPr>
      <w:docPartBody>
        <w:p w:rsidR="009C0E39" w:rsidRDefault="004A29B2" w:rsidP="004A29B2">
          <w:pPr>
            <w:pStyle w:val="BCCE3D8C3D4F4128B4D9FDC54CA6B760"/>
          </w:pPr>
          <w:r>
            <w:rPr>
              <w:rStyle w:val="Platzhaltertext"/>
            </w:rPr>
            <w:t>§ / Abs.</w:t>
          </w:r>
        </w:p>
      </w:docPartBody>
    </w:docPart>
    <w:docPart>
      <w:docPartPr>
        <w:name w:val="E535791A87AB44A9A8632E80DBDB32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42960-CC87-4FC6-8B43-F32550B4E0EC}"/>
      </w:docPartPr>
      <w:docPartBody>
        <w:p w:rsidR="00E94856" w:rsidRDefault="00E94856" w:rsidP="00E94856">
          <w:pPr>
            <w:pStyle w:val="E535791A87AB44A9A8632E80DBDB3205"/>
          </w:pPr>
          <w:r w:rsidRPr="007D02CE">
            <w:rPr>
              <w:rStyle w:val="Platzhaltertext"/>
            </w:rPr>
            <w:t>Name</w:t>
          </w:r>
        </w:p>
      </w:docPartBody>
    </w:docPart>
    <w:docPart>
      <w:docPartPr>
        <w:name w:val="FD486A1BE2184E4286209F31754D57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BDA7D5-6FD9-4CFA-82EA-9F6F33E99C9E}"/>
      </w:docPartPr>
      <w:docPartBody>
        <w:p w:rsidR="00E94856" w:rsidRDefault="00E94856" w:rsidP="00E94856">
          <w:pPr>
            <w:pStyle w:val="FD486A1BE2184E4286209F31754D5713"/>
          </w:pPr>
          <w:r>
            <w:rPr>
              <w:rStyle w:val="Platzhaltertext"/>
            </w:rPr>
            <w:t>§ / Abs.</w:t>
          </w:r>
        </w:p>
      </w:docPartBody>
    </w:docPart>
    <w:docPart>
      <w:docPartPr>
        <w:name w:val="A6D0FFE6CDC14B33805059B560FC3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6F8765-DFA2-410C-A921-C9B7E8788CB6}"/>
      </w:docPartPr>
      <w:docPartBody>
        <w:p w:rsidR="00E94856" w:rsidRDefault="00E94856" w:rsidP="00E94856">
          <w:pPr>
            <w:pStyle w:val="A6D0FFE6CDC14B33805059B560FC3D3C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F38FDD8D84DB476282E5D879AD1AD9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BED3DE-029D-47A5-8425-12C3AF0D9B86}"/>
      </w:docPartPr>
      <w:docPartBody>
        <w:p w:rsidR="00E94856" w:rsidRDefault="00E94856" w:rsidP="00E94856">
          <w:pPr>
            <w:pStyle w:val="F38FDD8D84DB476282E5D879AD1AD910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BD142B45A9DB4288B4422C190F2DB3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13284D-C1FD-426F-86B3-8B5335280499}"/>
      </w:docPartPr>
      <w:docPartBody>
        <w:p w:rsidR="00E94856" w:rsidRDefault="00E94856" w:rsidP="00E94856">
          <w:pPr>
            <w:pStyle w:val="BD142B45A9DB4288B4422C190F2DB354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0D73D8AC191C4722ADE34C7DF56E13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A3D212-12A3-4F9A-A8F0-78DE4800FAEA}"/>
      </w:docPartPr>
      <w:docPartBody>
        <w:p w:rsidR="00E94856" w:rsidRDefault="00E94856" w:rsidP="00E94856">
          <w:pPr>
            <w:pStyle w:val="0D73D8AC191C4722ADE34C7DF56E13F0"/>
          </w:pPr>
          <w:r>
            <w:rPr>
              <w:rStyle w:val="Platzhaltertext"/>
            </w:rPr>
            <w:t>§ / Abs.</w:t>
          </w:r>
        </w:p>
      </w:docPartBody>
    </w:docPart>
    <w:docPart>
      <w:docPartPr>
        <w:name w:val="72A8A033C6B344FD817A5DC0E3FCCF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0F5705-6338-45D8-981F-C03284BB79EF}"/>
      </w:docPartPr>
      <w:docPartBody>
        <w:p w:rsidR="00E94856" w:rsidRDefault="00E94856" w:rsidP="00E94856">
          <w:pPr>
            <w:pStyle w:val="72A8A033C6B344FD817A5DC0E3FCCF2D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40DF9FDBDFB9460DB55A6F662F6F61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ADBEC9-94B5-4789-897A-ECBD5D92EF02}"/>
      </w:docPartPr>
      <w:docPartBody>
        <w:p w:rsidR="00E94856" w:rsidRDefault="00E94856" w:rsidP="00E94856">
          <w:pPr>
            <w:pStyle w:val="40DF9FDBDFB9460DB55A6F662F6F6150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3AC55E1651F245A593DE9CDA71484F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6970E0-B193-4CE2-8825-362DFD457411}"/>
      </w:docPartPr>
      <w:docPartBody>
        <w:p w:rsidR="00E94856" w:rsidRDefault="00E94856" w:rsidP="00E94856">
          <w:pPr>
            <w:pStyle w:val="3AC55E1651F245A593DE9CDA71484FBD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12E89F3ECB8446DA9E6B25D5674B51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0F6DF7-06E9-4206-A3B7-BFC257C6FA82}"/>
      </w:docPartPr>
      <w:docPartBody>
        <w:p w:rsidR="00E94856" w:rsidRDefault="00E94856" w:rsidP="00E94856">
          <w:pPr>
            <w:pStyle w:val="12E89F3ECB8446DA9E6B25D5674B51F5"/>
          </w:pPr>
          <w:r>
            <w:rPr>
              <w:rStyle w:val="Platzhaltertext"/>
            </w:rPr>
            <w:t>§ / Abs.</w:t>
          </w:r>
        </w:p>
      </w:docPartBody>
    </w:docPart>
    <w:docPart>
      <w:docPartPr>
        <w:name w:val="9FC854F508C34AA6B3F64E068C0EE1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42C4FF-DA9E-4F6F-8162-43509D2D35F3}"/>
      </w:docPartPr>
      <w:docPartBody>
        <w:p w:rsidR="00E94856" w:rsidRDefault="00E94856" w:rsidP="00E94856">
          <w:pPr>
            <w:pStyle w:val="9FC854F508C34AA6B3F64E068C0EE1C9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EE06F2FBC6884A599166FD519D3A08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7D9F16-6DF6-41A2-A294-CD234AA51786}"/>
      </w:docPartPr>
      <w:docPartBody>
        <w:p w:rsidR="00E94856" w:rsidRDefault="00E94856" w:rsidP="00E94856">
          <w:pPr>
            <w:pStyle w:val="EE06F2FBC6884A599166FD519D3A086A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9FFA4A912FF041B28FE6864D5B364B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104B72-6C0F-4160-A6D5-7041BBA2B337}"/>
      </w:docPartPr>
      <w:docPartBody>
        <w:p w:rsidR="00E94856" w:rsidRDefault="00E94856" w:rsidP="00E94856">
          <w:pPr>
            <w:pStyle w:val="9FFA4A912FF041B28FE6864D5B364B4F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A75F07FEC36845039D0259A5F9547B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1D117E-B5C5-4052-A276-3F9BF31145C9}"/>
      </w:docPartPr>
      <w:docPartBody>
        <w:p w:rsidR="00E94856" w:rsidRDefault="00E94856" w:rsidP="00E94856">
          <w:pPr>
            <w:pStyle w:val="A75F07FEC36845039D0259A5F9547B0D"/>
          </w:pPr>
          <w:r>
            <w:rPr>
              <w:rStyle w:val="Platzhaltertext"/>
            </w:rPr>
            <w:t>§ / Abs.</w:t>
          </w:r>
        </w:p>
      </w:docPartBody>
    </w:docPart>
    <w:docPart>
      <w:docPartPr>
        <w:name w:val="FD7C4701865945F6B29955E11E9D26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60126A-C89E-4F8B-8D3A-955F13A895C0}"/>
      </w:docPartPr>
      <w:docPartBody>
        <w:p w:rsidR="00E94856" w:rsidRDefault="00E94856" w:rsidP="00E94856">
          <w:pPr>
            <w:pStyle w:val="FD7C4701865945F6B29955E11E9D26A6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F9348BD357BF4778833FCC9550E83E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501416-326C-421C-889B-A29F4C860BA7}"/>
      </w:docPartPr>
      <w:docPartBody>
        <w:p w:rsidR="00E94856" w:rsidRDefault="00E94856" w:rsidP="00E94856">
          <w:pPr>
            <w:pStyle w:val="F9348BD357BF4778833FCC9550E83E36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8DADB07A95C347539CAC260D892C39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183AD6-E05D-423F-9119-652B62939A7B}"/>
      </w:docPartPr>
      <w:docPartBody>
        <w:p w:rsidR="00E94856" w:rsidRDefault="00E94856" w:rsidP="00E94856">
          <w:pPr>
            <w:pStyle w:val="8DADB07A95C347539CAC260D892C39D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67518AB242F240BB9ADE24FDD12C0B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2BABEC-4236-4EAC-BF19-97DDD246014A}"/>
      </w:docPartPr>
      <w:docPartBody>
        <w:p w:rsidR="00E94856" w:rsidRDefault="00E94856" w:rsidP="00E94856">
          <w:pPr>
            <w:pStyle w:val="67518AB242F240BB9ADE24FDD12C0BBC"/>
          </w:pPr>
          <w:r>
            <w:rPr>
              <w:rStyle w:val="Platzhaltertext"/>
            </w:rPr>
            <w:t>§ / Abs.</w:t>
          </w:r>
        </w:p>
      </w:docPartBody>
    </w:docPart>
    <w:docPart>
      <w:docPartPr>
        <w:name w:val="51CCD93D872F4D6C9C17A5A330BEE0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8F733-2790-48CA-9D0B-F6B294FC94B9}"/>
      </w:docPartPr>
      <w:docPartBody>
        <w:p w:rsidR="00E94856" w:rsidRDefault="00E94856" w:rsidP="00E94856">
          <w:pPr>
            <w:pStyle w:val="51CCD93D872F4D6C9C17A5A330BEE03C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ECAC208815F54145AF4339005032AC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4645EE-0828-4769-983B-B05B6B34644F}"/>
      </w:docPartPr>
      <w:docPartBody>
        <w:p w:rsidR="00E94856" w:rsidRDefault="00E94856" w:rsidP="00E94856">
          <w:pPr>
            <w:pStyle w:val="ECAC208815F54145AF4339005032ACD0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A096E71290CC4099847E39527AE690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A23E2E-8003-4518-B654-91CE2CF1E135}"/>
      </w:docPartPr>
      <w:docPartBody>
        <w:p w:rsidR="00E94856" w:rsidRDefault="00E94856" w:rsidP="00E94856">
          <w:pPr>
            <w:pStyle w:val="A096E71290CC4099847E39527AE690CB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E9C48BD63AD9461C9EEE01FFB17FBC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F34552-4C3D-4F10-B65D-877A61D12B00}"/>
      </w:docPartPr>
      <w:docPartBody>
        <w:p w:rsidR="00E94856" w:rsidRDefault="00E94856" w:rsidP="00E94856">
          <w:pPr>
            <w:pStyle w:val="E9C48BD63AD9461C9EEE01FFB17FBC60"/>
          </w:pPr>
          <w:r>
            <w:rPr>
              <w:rStyle w:val="Platzhaltertext"/>
            </w:rPr>
            <w:t>§ / Abs.</w:t>
          </w:r>
        </w:p>
      </w:docPartBody>
    </w:docPart>
    <w:docPart>
      <w:docPartPr>
        <w:name w:val="E0D14D925C05406685414E80ED3C6C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260854-C4B7-47E9-B2A1-21BCF57CDE08}"/>
      </w:docPartPr>
      <w:docPartBody>
        <w:p w:rsidR="00E94856" w:rsidRDefault="00E94856" w:rsidP="00E94856">
          <w:pPr>
            <w:pStyle w:val="E0D14D925C05406685414E80ED3C6C75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D74143A631F84734B8F655B3087458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6BE183-8D1A-491E-9EBC-C8A882E287E1}"/>
      </w:docPartPr>
      <w:docPartBody>
        <w:p w:rsidR="00E94856" w:rsidRDefault="00E94856" w:rsidP="00E94856">
          <w:pPr>
            <w:pStyle w:val="D74143A631F84734B8F655B3087458F6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5CEF2B9C5EAD4205B45DAF1507818F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0FADF1-9116-4714-9198-C4E5E270468E}"/>
      </w:docPartPr>
      <w:docPartBody>
        <w:p w:rsidR="00E94856" w:rsidRDefault="00E94856" w:rsidP="00E94856">
          <w:pPr>
            <w:pStyle w:val="5CEF2B9C5EAD4205B45DAF1507818FBD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9A6FFC33F5B84A639AD3B713321981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76E9CA-0CA4-4A0F-8D1D-05B02CAD1400}"/>
      </w:docPartPr>
      <w:docPartBody>
        <w:p w:rsidR="00E94856" w:rsidRDefault="00E94856" w:rsidP="00E94856">
          <w:pPr>
            <w:pStyle w:val="9A6FFC33F5B84A639AD3B7133219818A"/>
          </w:pPr>
          <w:r>
            <w:rPr>
              <w:rStyle w:val="Platzhaltertext"/>
            </w:rPr>
            <w:t>§ / Abs.</w:t>
          </w:r>
        </w:p>
      </w:docPartBody>
    </w:docPart>
    <w:docPart>
      <w:docPartPr>
        <w:name w:val="89E4C3599F364D968DD1C2D9DAFC25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341F08-F993-4CDE-B721-94D34EA8D661}"/>
      </w:docPartPr>
      <w:docPartBody>
        <w:p w:rsidR="00E94856" w:rsidRDefault="00E94856" w:rsidP="00E94856">
          <w:pPr>
            <w:pStyle w:val="89E4C3599F364D968DD1C2D9DAFC2573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B7CC19E8144F493784BFDB7DB46D92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26D4DC-6339-4FC7-9BC6-C8173DF9B5C9}"/>
      </w:docPartPr>
      <w:docPartBody>
        <w:p w:rsidR="00E94856" w:rsidRDefault="00E94856" w:rsidP="00E94856">
          <w:pPr>
            <w:pStyle w:val="B7CC19E8144F493784BFDB7DB46D9274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37FFA074FF39407A9A20BF804991EA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E96985-772C-430D-AC6E-2E109C7BE1AF}"/>
      </w:docPartPr>
      <w:docPartBody>
        <w:p w:rsidR="00E94856" w:rsidRDefault="00E94856" w:rsidP="00E94856">
          <w:pPr>
            <w:pStyle w:val="37FFA074FF39407A9A20BF804991EA4A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0005EFE936984AD28047655E2AD153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29EE8B-9578-4D6A-9462-97A85FEDE88F}"/>
      </w:docPartPr>
      <w:docPartBody>
        <w:p w:rsidR="00E94856" w:rsidRDefault="00E94856" w:rsidP="00E94856">
          <w:pPr>
            <w:pStyle w:val="0005EFE936984AD28047655E2AD1538A"/>
          </w:pPr>
          <w:r>
            <w:rPr>
              <w:rStyle w:val="Platzhaltertext"/>
            </w:rPr>
            <w:t>§ / Abs.</w:t>
          </w:r>
        </w:p>
      </w:docPartBody>
    </w:docPart>
    <w:docPart>
      <w:docPartPr>
        <w:name w:val="025481D5ADA74A04942999FF5F433C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265983-CBC2-4042-9406-94098AE1C377}"/>
      </w:docPartPr>
      <w:docPartBody>
        <w:p w:rsidR="00E94856" w:rsidRDefault="00E94856" w:rsidP="00E94856">
          <w:pPr>
            <w:pStyle w:val="025481D5ADA74A04942999FF5F433CE0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8114C2B5724C4CB7BF05A6A8415057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3F4D91-DF56-43D9-AAE0-A505420ACCB5}"/>
      </w:docPartPr>
      <w:docPartBody>
        <w:p w:rsidR="00E94856" w:rsidRDefault="00E94856" w:rsidP="00E94856">
          <w:pPr>
            <w:pStyle w:val="8114C2B5724C4CB7BF05A6A8415057A1"/>
          </w:pPr>
          <w:r>
            <w:rPr>
              <w:rStyle w:val="Platzhaltertext"/>
            </w:rPr>
            <w:t>Textvorschlag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D82"/>
    <w:rsid w:val="000662CD"/>
    <w:rsid w:val="001D7EAA"/>
    <w:rsid w:val="00474D82"/>
    <w:rsid w:val="004A29B2"/>
    <w:rsid w:val="006D41D6"/>
    <w:rsid w:val="008520CD"/>
    <w:rsid w:val="00986B47"/>
    <w:rsid w:val="009C0E39"/>
    <w:rsid w:val="00B11C88"/>
    <w:rsid w:val="00B72E3E"/>
    <w:rsid w:val="00BB0266"/>
    <w:rsid w:val="00E9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94856"/>
    <w:rPr>
      <w:color w:val="808080"/>
    </w:rPr>
  </w:style>
  <w:style w:type="paragraph" w:customStyle="1" w:styleId="26A1B10E2E344FD99C31104B1138AC4528">
    <w:name w:val="26A1B10E2E344FD99C31104B1138AC4528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D8EE7C9AA0374D269436A3381084F94D28">
    <w:name w:val="D8EE7C9AA0374D269436A3381084F94D28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D8EF52751A0F4C92AE4034252AB4496E28">
    <w:name w:val="D8EF52751A0F4C92AE4034252AB4496E28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0E0D710CE2334886B01045D2B40EE18328">
    <w:name w:val="0E0D710CE2334886B01045D2B40EE18328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3C151200B23C4C21AFB068A911E434AA28">
    <w:name w:val="3C151200B23C4C21AFB068A911E434AA28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EC9DD236030D4200BDB923F4356ED18B28">
    <w:name w:val="EC9DD236030D4200BDB923F4356ED18B28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E2554BF3DCCC494696EA384861C6A69B28">
    <w:name w:val="E2554BF3DCCC494696EA384861C6A69B28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B93E3D97EE564BE680F5F305FDB8D45A21">
    <w:name w:val="B93E3D97EE564BE680F5F305FDB8D45A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66FD791B55BD4A149E1839B6F57608A921">
    <w:name w:val="66FD791B55BD4A149E1839B6F57608A9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80520601667846F88095CE29A56C769521">
    <w:name w:val="80520601667846F88095CE29A56C7695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927DBB04351649518C4DB49F6B1C72F221">
    <w:name w:val="927DBB04351649518C4DB49F6B1C72F2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5B940555D42146DBB669A95A77ECBF5521">
    <w:name w:val="5B940555D42146DBB669A95A77ECBF55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3EFC80115BEB456CB72B5244BC9DFAE521">
    <w:name w:val="3EFC80115BEB456CB72B5244BC9DFAE5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9BA714E2A32249AE878078FDA67D08BD21">
    <w:name w:val="9BA714E2A32249AE878078FDA67D08BD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2EC3426383A44335AFDAA9DF05092FEE21">
    <w:name w:val="2EC3426383A44335AFDAA9DF05092FEE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593E367A89304904AF3896381691EFAD21">
    <w:name w:val="593E367A89304904AF3896381691EFAD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4081B24BCE8847C889A8F238AE3B517221">
    <w:name w:val="4081B24BCE8847C889A8F238AE3B5172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829442389BDB421DB8EDC74E0241745C21">
    <w:name w:val="829442389BDB421DB8EDC74E0241745C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AB2F99C96D9542C3BB34C2127C01CD2321">
    <w:name w:val="AB2F99C96D9542C3BB34C2127C01CD23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565E413C7B8540FF91E6253A8C86381821">
    <w:name w:val="565E413C7B8540FF91E6253A8C863818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60AB0C4C7D9944A791612E2BFF15D3B621">
    <w:name w:val="60AB0C4C7D9944A791612E2BFF15D3B6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0976E7EF3C4342FC9A549911B761D3F021">
    <w:name w:val="0976E7EF3C4342FC9A549911B761D3F0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0ED73F283093421199D26D12CBD7641B20">
    <w:name w:val="0ED73F283093421199D26D12CBD7641B20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C97D26C7FE074F9A8626183A5DF2394921">
    <w:name w:val="C97D26C7FE074F9A8626183A5DF23949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F56FCE6FE1074A27B0A3AA87DD30347321">
    <w:name w:val="F56FCE6FE1074A27B0A3AA87DD303473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C3A255C76F0147D9B14687782BBD3CC221">
    <w:name w:val="C3A255C76F0147D9B14687782BBD3CC2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8A4A71C7E7BF48F8A4BB4798E551D74621">
    <w:name w:val="8A4A71C7E7BF48F8A4BB4798E551D746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49829132B2BA41A6A09EE2E3E024EB7321">
    <w:name w:val="49829132B2BA41A6A09EE2E3E024EB73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D44914CA936A434F8292CB1BB7052BA221">
    <w:name w:val="D44914CA936A434F8292CB1BB7052BA2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38D16A2545574CEB8F31858DFCC1A82A21">
    <w:name w:val="38D16A2545574CEB8F31858DFCC1A82A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86E9CF3396FC4B5C9385EAF7E485BBFD21">
    <w:name w:val="86E9CF3396FC4B5C9385EAF7E485BBFD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1C4652CFAE554FC793592E0A86BDD57D21">
    <w:name w:val="1C4652CFAE554FC793592E0A86BDD57D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397A642E710046378DA4EE570796B54C21">
    <w:name w:val="397A642E710046378DA4EE570796B54C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8229925393004CF882C29FFB50723C5D21">
    <w:name w:val="8229925393004CF882C29FFB50723C5D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74E6BEB2E3CB4A01B17BEB7FFEB6BC2921">
    <w:name w:val="74E6BEB2E3CB4A01B17BEB7FFEB6BC29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5255FC6839284BC4B50D9FCC45FC828E21">
    <w:name w:val="5255FC6839284BC4B50D9FCC45FC828E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F3B89EC375F04BD484D8E61FB4C7B56F21">
    <w:name w:val="F3B89EC375F04BD484D8E61FB4C7B56F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A837B56BF593487E8ADF8724EC56D9A921">
    <w:name w:val="A837B56BF593487E8ADF8724EC56D9A9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A46CED26357F4302A9369ACAE716410F21">
    <w:name w:val="A46CED26357F4302A9369ACAE716410F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5BCC93E7D00246D29BE6BFF49106021721">
    <w:name w:val="5BCC93E7D00246D29BE6BFF491060217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D68DEF4AF4B94549A99B8F8F89EFAB9A21">
    <w:name w:val="D68DEF4AF4B94549A99B8F8F89EFAB9A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EAAEC287F8F84225B721633FE8BD595921">
    <w:name w:val="EAAEC287F8F84225B721633FE8BD5959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DEB2D4E8A89D48D590DCBF5775F977ED21">
    <w:name w:val="DEB2D4E8A89D48D590DCBF5775F977ED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686E38A32B714CBBA7FAD1B08721B7E321">
    <w:name w:val="686E38A32B714CBBA7FAD1B08721B7E3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5AC74B46D68C4379B9D32FDE0D22D28221">
    <w:name w:val="5AC74B46D68C4379B9D32FDE0D22D282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6A0ECC4B8EA7482EAD3E901063E1A1CC21">
    <w:name w:val="6A0ECC4B8EA7482EAD3E901063E1A1CC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875EA900C23B47B28385F24A77C8E14721">
    <w:name w:val="875EA900C23B47B28385F24A77C8E147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D28AB2906AA4407F9FFDB02F8C8CE20721">
    <w:name w:val="D28AB2906AA4407F9FFDB02F8C8CE207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85F9F25650AE4D7F886074DB3DE7738F1">
    <w:name w:val="85F9F25650AE4D7F886074DB3DE7738F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F14BCF00D9844E1F8EDE2F0E1D13197521">
    <w:name w:val="F14BCF00D9844E1F8EDE2F0E1D131975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1C0A214EE44E4F9BAE104CFE659735B921">
    <w:name w:val="1C0A214EE44E4F9BAE104CFE659735B9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C0FC9B193FE3486185EC0D04DC9CD5B921">
    <w:name w:val="C0FC9B193FE3486185EC0D04DC9CD5B9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EBE7233E05D8408CBDD598B71F91CAF221">
    <w:name w:val="EBE7233E05D8408CBDD598B71F91CAF2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EA3F56574F91464E8FC0C8FA96862F5321">
    <w:name w:val="EA3F56574F91464E8FC0C8FA96862F53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3AD6A98C64B9455FAD8EBEC3C491CED921">
    <w:name w:val="3AD6A98C64B9455FAD8EBEC3C491CED9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11514EDBD2A74A1AA0339554D1B1F1AF21">
    <w:name w:val="11514EDBD2A74A1AA0339554D1B1F1AF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B6DF3E70FE5D4817BC41412C6BD694EA21">
    <w:name w:val="B6DF3E70FE5D4817BC41412C6BD694EA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4BF96FC8531547A2BC1E666CB7D0581021">
    <w:name w:val="4BF96FC8531547A2BC1E666CB7D05810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DD0116B4F634459DA315A9C9337C3ABA21">
    <w:name w:val="DD0116B4F634459DA315A9C9337C3ABA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7C7C7AF0A7D54F778A53A625E6E07E1D21">
    <w:name w:val="7C7C7AF0A7D54F778A53A625E6E07E1D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D064DFD2C7244902A514CF7E6E8873A621">
    <w:name w:val="D064DFD2C7244902A514CF7E6E8873A6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62B979630632424EBD1EC1F31231F27F21">
    <w:name w:val="62B979630632424EBD1EC1F31231F27F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C0DD37056DDD47B6BB1C3C9E6616199421">
    <w:name w:val="C0DD37056DDD47B6BB1C3C9E66161994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3E30A3778BE745328364DC9D017587BF21">
    <w:name w:val="3E30A3778BE745328364DC9D017587BF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55FB3E73279647EBA3A71B69BEF35EA621">
    <w:name w:val="55FB3E73279647EBA3A71B69BEF35EA6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96675A8CC5404C5AAD33E4A7B24FA95221">
    <w:name w:val="96675A8CC5404C5AAD33E4A7B24FA952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EA9EBB6AB21E42E5A9E2BCC52EC3495F21">
    <w:name w:val="EA9EBB6AB21E42E5A9E2BCC52EC3495F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4F06AF70C864467FA0CC85142053D94521">
    <w:name w:val="4F06AF70C864467FA0CC85142053D945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DA1485CE0A964F498BDE7A1FA5E8176B21">
    <w:name w:val="DA1485CE0A964F498BDE7A1FA5E8176B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3A8049B8230E4EBC95FAEA7B2705ACAA21">
    <w:name w:val="3A8049B8230E4EBC95FAEA7B2705ACAA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11CC8579A43D422EAA068333CA8BCE1A21">
    <w:name w:val="11CC8579A43D422EAA068333CA8BCE1A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BCB78BA8593D4A8AB5DF97547339352621">
    <w:name w:val="BCB78BA8593D4A8AB5DF975473393526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EFCE74083B3648CC8B680D4CC770510F">
    <w:name w:val="EFCE74083B3648CC8B680D4CC770510F"/>
    <w:rsid w:val="004A29B2"/>
  </w:style>
  <w:style w:type="paragraph" w:customStyle="1" w:styleId="ED97B6B9F23C4A2A9816015883416C11">
    <w:name w:val="ED97B6B9F23C4A2A9816015883416C11"/>
    <w:rsid w:val="004A29B2"/>
  </w:style>
  <w:style w:type="paragraph" w:customStyle="1" w:styleId="EE621135A4474D4AB99C35F8D2A5E880">
    <w:name w:val="EE621135A4474D4AB99C35F8D2A5E880"/>
    <w:rsid w:val="004A29B2"/>
  </w:style>
  <w:style w:type="paragraph" w:customStyle="1" w:styleId="5BCC10B490964CC78DC6A1A9A8D8BC3E">
    <w:name w:val="5BCC10B490964CC78DC6A1A9A8D8BC3E"/>
    <w:rsid w:val="004A29B2"/>
  </w:style>
  <w:style w:type="paragraph" w:customStyle="1" w:styleId="B06FB2B1336648AA80EAAEF0CCA41898">
    <w:name w:val="B06FB2B1336648AA80EAAEF0CCA41898"/>
    <w:rsid w:val="004A29B2"/>
  </w:style>
  <w:style w:type="paragraph" w:customStyle="1" w:styleId="FE9A97FA2D29467F85A7BC4CC16B26FC">
    <w:name w:val="FE9A97FA2D29467F85A7BC4CC16B26FC"/>
    <w:rsid w:val="004A29B2"/>
  </w:style>
  <w:style w:type="paragraph" w:customStyle="1" w:styleId="AEC9F1E75492435EA2E0D9656FE60EE4">
    <w:name w:val="AEC9F1E75492435EA2E0D9656FE60EE4"/>
    <w:rsid w:val="004A29B2"/>
  </w:style>
  <w:style w:type="paragraph" w:customStyle="1" w:styleId="97B37F654D09480A846CEE007C520CC8">
    <w:name w:val="97B37F654D09480A846CEE007C520CC8"/>
    <w:rsid w:val="004A29B2"/>
  </w:style>
  <w:style w:type="paragraph" w:customStyle="1" w:styleId="F001DEFBF5FF43469978AB326E786EE7">
    <w:name w:val="F001DEFBF5FF43469978AB326E786EE7"/>
    <w:rsid w:val="004A29B2"/>
  </w:style>
  <w:style w:type="paragraph" w:customStyle="1" w:styleId="5E88458FF9484B8784523A17F2B6A314">
    <w:name w:val="5E88458FF9484B8784523A17F2B6A314"/>
    <w:rsid w:val="004A29B2"/>
  </w:style>
  <w:style w:type="paragraph" w:customStyle="1" w:styleId="26E2B3F3F81647BB88797412C25DE9C8">
    <w:name w:val="26E2B3F3F81647BB88797412C25DE9C8"/>
    <w:rsid w:val="004A29B2"/>
  </w:style>
  <w:style w:type="paragraph" w:customStyle="1" w:styleId="1C4CA06568CC494A9400DB792E18B957">
    <w:name w:val="1C4CA06568CC494A9400DB792E18B957"/>
    <w:rsid w:val="004A29B2"/>
  </w:style>
  <w:style w:type="paragraph" w:customStyle="1" w:styleId="BCCE3D8C3D4F4128B4D9FDC54CA6B760">
    <w:name w:val="BCCE3D8C3D4F4128B4D9FDC54CA6B760"/>
    <w:rsid w:val="004A29B2"/>
  </w:style>
  <w:style w:type="paragraph" w:customStyle="1" w:styleId="E535791A87AB44A9A8632E80DBDB3205">
    <w:name w:val="E535791A87AB44A9A8632E80DBDB3205"/>
    <w:rsid w:val="00E948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486A1BE2184E4286209F31754D5713">
    <w:name w:val="FD486A1BE2184E4286209F31754D5713"/>
    <w:rsid w:val="00E948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D0FFE6CDC14B33805059B560FC3D3C">
    <w:name w:val="A6D0FFE6CDC14B33805059B560FC3D3C"/>
    <w:rsid w:val="00E948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8FDD8D84DB476282E5D879AD1AD910">
    <w:name w:val="F38FDD8D84DB476282E5D879AD1AD910"/>
    <w:rsid w:val="00E948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142B45A9DB4288B4422C190F2DB354">
    <w:name w:val="BD142B45A9DB4288B4422C190F2DB354"/>
    <w:rsid w:val="00E948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73D8AC191C4722ADE34C7DF56E13F0">
    <w:name w:val="0D73D8AC191C4722ADE34C7DF56E13F0"/>
    <w:rsid w:val="00E948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A8A033C6B344FD817A5DC0E3FCCF2D">
    <w:name w:val="72A8A033C6B344FD817A5DC0E3FCCF2D"/>
    <w:rsid w:val="00E948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DF9FDBDFB9460DB55A6F662F6F6150">
    <w:name w:val="40DF9FDBDFB9460DB55A6F662F6F6150"/>
    <w:rsid w:val="00E948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C55E1651F245A593DE9CDA71484FBD">
    <w:name w:val="3AC55E1651F245A593DE9CDA71484FBD"/>
    <w:rsid w:val="00E948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E89F3ECB8446DA9E6B25D5674B51F5">
    <w:name w:val="12E89F3ECB8446DA9E6B25D5674B51F5"/>
    <w:rsid w:val="00E948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C854F508C34AA6B3F64E068C0EE1C9">
    <w:name w:val="9FC854F508C34AA6B3F64E068C0EE1C9"/>
    <w:rsid w:val="00E948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06F2FBC6884A599166FD519D3A086A">
    <w:name w:val="EE06F2FBC6884A599166FD519D3A086A"/>
    <w:rsid w:val="00E948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FA4A912FF041B28FE6864D5B364B4F">
    <w:name w:val="9FFA4A912FF041B28FE6864D5B364B4F"/>
    <w:rsid w:val="00E948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5F07FEC36845039D0259A5F9547B0D">
    <w:name w:val="A75F07FEC36845039D0259A5F9547B0D"/>
    <w:rsid w:val="00E948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7C4701865945F6B29955E11E9D26A6">
    <w:name w:val="FD7C4701865945F6B29955E11E9D26A6"/>
    <w:rsid w:val="00E948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348BD357BF4778833FCC9550E83E36">
    <w:name w:val="F9348BD357BF4778833FCC9550E83E36"/>
    <w:rsid w:val="00E948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ADB07A95C347539CAC260D892C39D1">
    <w:name w:val="8DADB07A95C347539CAC260D892C39D1"/>
    <w:rsid w:val="00E948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518AB242F240BB9ADE24FDD12C0BBC">
    <w:name w:val="67518AB242F240BB9ADE24FDD12C0BBC"/>
    <w:rsid w:val="00E948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CCD93D872F4D6C9C17A5A330BEE03C">
    <w:name w:val="51CCD93D872F4D6C9C17A5A330BEE03C"/>
    <w:rsid w:val="00E948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AC208815F54145AF4339005032ACD0">
    <w:name w:val="ECAC208815F54145AF4339005032ACD0"/>
    <w:rsid w:val="00E948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96E71290CC4099847E39527AE690CB">
    <w:name w:val="A096E71290CC4099847E39527AE690CB"/>
    <w:rsid w:val="00E948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C48BD63AD9461C9EEE01FFB17FBC60">
    <w:name w:val="E9C48BD63AD9461C9EEE01FFB17FBC60"/>
    <w:rsid w:val="00E948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D14D925C05406685414E80ED3C6C75">
    <w:name w:val="E0D14D925C05406685414E80ED3C6C75"/>
    <w:rsid w:val="00E948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4143A631F84734B8F655B3087458F6">
    <w:name w:val="D74143A631F84734B8F655B3087458F6"/>
    <w:rsid w:val="00E948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EF2B9C5EAD4205B45DAF1507818FBD">
    <w:name w:val="5CEF2B9C5EAD4205B45DAF1507818FBD"/>
    <w:rsid w:val="00E948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6FFC33F5B84A639AD3B7133219818A">
    <w:name w:val="9A6FFC33F5B84A639AD3B7133219818A"/>
    <w:rsid w:val="00E948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E4C3599F364D968DD1C2D9DAFC2573">
    <w:name w:val="89E4C3599F364D968DD1C2D9DAFC2573"/>
    <w:rsid w:val="00E948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CC19E8144F493784BFDB7DB46D9274">
    <w:name w:val="B7CC19E8144F493784BFDB7DB46D9274"/>
    <w:rsid w:val="00E948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FFA074FF39407A9A20BF804991EA4A">
    <w:name w:val="37FFA074FF39407A9A20BF804991EA4A"/>
    <w:rsid w:val="00E948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05EFE936984AD28047655E2AD1538A">
    <w:name w:val="0005EFE936984AD28047655E2AD1538A"/>
    <w:rsid w:val="00E948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5481D5ADA74A04942999FF5F433CE0">
    <w:name w:val="025481D5ADA74A04942999FF5F433CE0"/>
    <w:rsid w:val="00E948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14C2B5724C4CB7BF05A6A8415057A1">
    <w:name w:val="8114C2B5724C4CB7BF05A6A8415057A1"/>
    <w:rsid w:val="00E9485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5812E-B577-4697-9DA9-BE8365A4671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6d1c10-a186-47ab-af91-cdbff51004f3}" enabled="1" method="Standard" siteId="{a020d0ae-094a-4d44-b66c-ac3fe8e90c5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10000006.dotx</Template>
  <TotalTime>0</TotalTime>
  <Pages>5</Pages>
  <Words>427</Words>
  <Characters>3307</Characters>
  <Application>Microsoft Office Word</Application>
  <DocSecurity>0</DocSecurity>
  <PresentationFormat/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Logo quer</vt:lpstr>
    </vt:vector>
  </TitlesOfParts>
  <Company/>
  <LinksUpToDate>false</LinksUpToDate>
  <CharactersWithSpaces>3727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quer</dc:title>
  <dc:creator>Graf Simon</dc:creator>
  <cp:lastModifiedBy>Felix Schöpfer</cp:lastModifiedBy>
  <cp:revision>4</cp:revision>
  <cp:lastPrinted>2010-12-29T08:12:00Z</cp:lastPrinted>
  <dcterms:created xsi:type="dcterms:W3CDTF">2024-12-02T15:47:00Z</dcterms:created>
  <dcterms:modified xsi:type="dcterms:W3CDTF">2024-12-04T13:32:00Z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t_Vorlage">
    <vt:lpwstr>Brief.DOT</vt:lpwstr>
  </property>
  <property fmtid="{D5CDD505-2E9C-101B-9397-08002B2CF9AE}" pid="3" name="Dot_Vers">
    <vt:lpwstr>1.0</vt:lpwstr>
  </property>
  <property fmtid="{D5CDD505-2E9C-101B-9397-08002B2CF9AE}" pid="4" name="FV_Vorlage">
    <vt:lpwstr>Erweitert</vt:lpwstr>
  </property>
</Properties>
</file>